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7" o:title="logo" recolor="t" type="frame"/>
    </v:background>
  </w:background>
  <w:body>
    <w:p w14:paraId="42708174" w14:textId="77777777" w:rsidR="00507576" w:rsidRDefault="005A1F19" w:rsidP="00507576">
      <w:pPr>
        <w:pStyle w:val="Titre"/>
        <w:jc w:val="center"/>
        <w:rPr>
          <w:rFonts w:ascii="Outfit ExtraBold" w:hAnsi="Outfit ExtraBold"/>
          <w:color w:val="80B6C6"/>
        </w:rPr>
      </w:pPr>
      <w:bookmarkStart w:id="0" w:name="_Hlk70081229"/>
      <w:r w:rsidRPr="00507576">
        <w:rPr>
          <w:rFonts w:ascii="Outfit ExtraBold" w:hAnsi="Outfit ExtraBold"/>
          <w:color w:val="80B6C6"/>
        </w:rPr>
        <w:t xml:space="preserve">Dispositif </w:t>
      </w:r>
    </w:p>
    <w:p w14:paraId="34F152D4" w14:textId="74F3A792" w:rsidR="005A1F19" w:rsidRPr="00507576" w:rsidRDefault="005A1F19" w:rsidP="00507576">
      <w:pPr>
        <w:pStyle w:val="Titre"/>
        <w:jc w:val="center"/>
        <w:rPr>
          <w:rFonts w:ascii="Outfit ExtraBold" w:hAnsi="Outfit ExtraBold"/>
          <w:color w:val="80B6C6"/>
          <w:sz w:val="24"/>
          <w:szCs w:val="24"/>
        </w:rPr>
      </w:pPr>
      <w:r w:rsidRPr="00507576">
        <w:rPr>
          <w:rFonts w:ascii="Outfit ExtraBold" w:hAnsi="Outfit ExtraBold"/>
          <w:color w:val="80B6C6"/>
        </w:rPr>
        <w:t>« </w:t>
      </w:r>
      <w:r w:rsidR="00D256FA" w:rsidRPr="00507576">
        <w:rPr>
          <w:rFonts w:ascii="Outfit ExtraBold" w:hAnsi="Outfit ExtraBold"/>
          <w:color w:val="80B6C6"/>
        </w:rPr>
        <w:t xml:space="preserve">Missions estivales </w:t>
      </w:r>
      <w:r w:rsidRPr="00507576">
        <w:rPr>
          <w:rFonts w:ascii="Outfit ExtraBold" w:hAnsi="Outfit ExtraBold"/>
          <w:color w:val="80B6C6"/>
        </w:rPr>
        <w:t>»</w:t>
      </w:r>
    </w:p>
    <w:bookmarkEnd w:id="0"/>
    <w:p w14:paraId="792E0689" w14:textId="75BDB3B9" w:rsidR="005A1F19" w:rsidRPr="00571156" w:rsidRDefault="005A1F19" w:rsidP="005A1F19">
      <w:pPr>
        <w:jc w:val="both"/>
        <w:rPr>
          <w:rFonts w:ascii="Outfit" w:hAnsi="Outfit"/>
          <w:sz w:val="24"/>
          <w:szCs w:val="24"/>
        </w:rPr>
      </w:pPr>
    </w:p>
    <w:p w14:paraId="09A4A716" w14:textId="2388C905" w:rsidR="005A1F19" w:rsidRPr="00571156" w:rsidRDefault="00E478EA" w:rsidP="005A1F19">
      <w:pPr>
        <w:jc w:val="both"/>
        <w:rPr>
          <w:rFonts w:ascii="Outfit" w:hAnsi="Outfit"/>
          <w:b/>
          <w:sz w:val="24"/>
          <w:szCs w:val="24"/>
        </w:rPr>
      </w:pPr>
      <w:r w:rsidRPr="00571156">
        <w:rPr>
          <w:rFonts w:ascii="Outfit" w:hAnsi="Outfit"/>
          <w:b/>
          <w:sz w:val="24"/>
          <w:szCs w:val="24"/>
        </w:rPr>
        <w:sym w:font="Wingdings" w:char="F076"/>
      </w:r>
      <w:r w:rsidRPr="00571156">
        <w:rPr>
          <w:rFonts w:ascii="Outfit" w:hAnsi="Outfit"/>
          <w:b/>
          <w:sz w:val="24"/>
          <w:szCs w:val="24"/>
        </w:rPr>
        <w:t xml:space="preserve"> </w:t>
      </w:r>
      <w:r w:rsidR="005A1F19" w:rsidRPr="00571156">
        <w:rPr>
          <w:rFonts w:ascii="Outfit" w:hAnsi="Outfit"/>
          <w:b/>
          <w:sz w:val="24"/>
          <w:szCs w:val="24"/>
        </w:rPr>
        <w:t>Pourquoi mettre en place le dispositif « </w:t>
      </w:r>
      <w:r w:rsidR="00D256FA" w:rsidRPr="00571156">
        <w:rPr>
          <w:rFonts w:ascii="Outfit" w:hAnsi="Outfit"/>
          <w:b/>
          <w:sz w:val="24"/>
          <w:szCs w:val="24"/>
        </w:rPr>
        <w:t>Missions Estivales</w:t>
      </w:r>
      <w:r w:rsidR="005A1F19" w:rsidRPr="00571156">
        <w:rPr>
          <w:rFonts w:ascii="Outfit" w:hAnsi="Outfit"/>
          <w:b/>
          <w:sz w:val="24"/>
          <w:szCs w:val="24"/>
        </w:rPr>
        <w:t> » ?</w:t>
      </w:r>
    </w:p>
    <w:p w14:paraId="5D2EA812" w14:textId="687B26C4" w:rsidR="005A1F19" w:rsidRPr="00571156" w:rsidRDefault="005A1F19" w:rsidP="005A1F19">
      <w:pPr>
        <w:jc w:val="both"/>
        <w:rPr>
          <w:rFonts w:ascii="Outfit" w:hAnsi="Outfit"/>
          <w:sz w:val="22"/>
          <w:szCs w:val="22"/>
        </w:rPr>
      </w:pPr>
      <w:r w:rsidRPr="00571156">
        <w:rPr>
          <w:rFonts w:ascii="Outfit" w:hAnsi="Outfit"/>
          <w:sz w:val="22"/>
          <w:szCs w:val="22"/>
        </w:rPr>
        <w:t>Préparer l’avenir et l’engager pour la jeunesse font partie des valeurs et du programme du Conseil Municipal actuel. Ce dispositif est porté par le CCAS (Centre Communal d’Action Sociale) de la commune.</w:t>
      </w:r>
    </w:p>
    <w:p w14:paraId="04DED7F1" w14:textId="2263B5A8" w:rsidR="005A1F19" w:rsidRPr="00571156" w:rsidRDefault="005A1F19" w:rsidP="005A1F19">
      <w:pPr>
        <w:jc w:val="both"/>
        <w:rPr>
          <w:rFonts w:ascii="Outfit" w:hAnsi="Outfit"/>
          <w:sz w:val="22"/>
          <w:szCs w:val="22"/>
        </w:rPr>
      </w:pPr>
      <w:r w:rsidRPr="00571156">
        <w:rPr>
          <w:rFonts w:ascii="Outfit" w:hAnsi="Outfit"/>
          <w:sz w:val="22"/>
          <w:szCs w:val="22"/>
        </w:rPr>
        <w:t>Les objectifs sont d’apporter aux jeunes une première expérience professionnelle, de les impliquer dans l’amélioration du cadre de vie, de valoriser aux yeux des adultes le travail effectué par les jeunes et de les responsabiliser.</w:t>
      </w:r>
    </w:p>
    <w:p w14:paraId="7C593083" w14:textId="146B48CF" w:rsidR="005A1F19" w:rsidRPr="00571156" w:rsidRDefault="00E478EA" w:rsidP="005A1F19">
      <w:pPr>
        <w:jc w:val="both"/>
        <w:rPr>
          <w:rFonts w:ascii="Outfit" w:hAnsi="Outfit"/>
          <w:b/>
          <w:sz w:val="24"/>
          <w:szCs w:val="24"/>
        </w:rPr>
      </w:pPr>
      <w:r w:rsidRPr="00571156">
        <w:rPr>
          <w:rFonts w:ascii="Outfit" w:hAnsi="Outfit"/>
          <w:b/>
          <w:sz w:val="24"/>
          <w:szCs w:val="24"/>
        </w:rPr>
        <w:sym w:font="Wingdings" w:char="F076"/>
      </w:r>
      <w:r w:rsidRPr="00571156">
        <w:rPr>
          <w:rFonts w:ascii="Outfit" w:hAnsi="Outfit"/>
          <w:b/>
          <w:sz w:val="24"/>
          <w:szCs w:val="24"/>
        </w:rPr>
        <w:t xml:space="preserve"> </w:t>
      </w:r>
      <w:r w:rsidR="005A1F19" w:rsidRPr="00571156">
        <w:rPr>
          <w:rFonts w:ascii="Outfit" w:hAnsi="Outfit"/>
          <w:b/>
          <w:sz w:val="24"/>
          <w:szCs w:val="24"/>
        </w:rPr>
        <w:t>Qu’est-ce que le dispositif « </w:t>
      </w:r>
      <w:r w:rsidR="00D256FA" w:rsidRPr="00571156">
        <w:rPr>
          <w:rFonts w:ascii="Outfit" w:hAnsi="Outfit"/>
          <w:b/>
          <w:sz w:val="24"/>
          <w:szCs w:val="24"/>
        </w:rPr>
        <w:t>Missions Estivales</w:t>
      </w:r>
      <w:r w:rsidR="005A1F19" w:rsidRPr="00571156">
        <w:rPr>
          <w:rFonts w:ascii="Outfit" w:hAnsi="Outfit"/>
          <w:b/>
          <w:sz w:val="24"/>
          <w:szCs w:val="24"/>
        </w:rPr>
        <w:t> » ?</w:t>
      </w:r>
    </w:p>
    <w:p w14:paraId="2BE7EEB7" w14:textId="663CAA1F" w:rsidR="00985AFF" w:rsidRPr="00571156" w:rsidRDefault="005A1F19" w:rsidP="005A1F19">
      <w:pPr>
        <w:jc w:val="both"/>
        <w:rPr>
          <w:rFonts w:ascii="Outfit" w:hAnsi="Outfit"/>
          <w:color w:val="FF0000"/>
          <w:sz w:val="22"/>
          <w:szCs w:val="22"/>
        </w:rPr>
      </w:pPr>
      <w:r w:rsidRPr="00571156">
        <w:rPr>
          <w:rFonts w:ascii="Outfit" w:hAnsi="Outfit"/>
          <w:sz w:val="22"/>
          <w:szCs w:val="22"/>
        </w:rPr>
        <w:t>Le dispositif « </w:t>
      </w:r>
      <w:r w:rsidR="00235654" w:rsidRPr="00571156">
        <w:rPr>
          <w:rFonts w:ascii="Outfit" w:hAnsi="Outfit"/>
          <w:sz w:val="22"/>
          <w:szCs w:val="22"/>
        </w:rPr>
        <w:t>Missions Estivales</w:t>
      </w:r>
      <w:r w:rsidRPr="00571156">
        <w:rPr>
          <w:rFonts w:ascii="Outfit" w:hAnsi="Outfit"/>
          <w:sz w:val="22"/>
          <w:szCs w:val="22"/>
        </w:rPr>
        <w:t xml:space="preserve"> » permet aux jeunes de </w:t>
      </w:r>
      <w:r w:rsidR="00D256FA" w:rsidRPr="00571156">
        <w:rPr>
          <w:rFonts w:ascii="Outfit" w:hAnsi="Outfit"/>
          <w:sz w:val="22"/>
          <w:szCs w:val="22"/>
        </w:rPr>
        <w:t>14</w:t>
      </w:r>
      <w:r w:rsidRPr="00571156">
        <w:rPr>
          <w:rFonts w:ascii="Outfit" w:hAnsi="Outfit"/>
          <w:sz w:val="22"/>
          <w:szCs w:val="22"/>
        </w:rPr>
        <w:t xml:space="preserve"> à </w:t>
      </w:r>
      <w:r w:rsidR="00D256FA" w:rsidRPr="00571156">
        <w:rPr>
          <w:rFonts w:ascii="Outfit" w:hAnsi="Outfit"/>
          <w:sz w:val="22"/>
          <w:szCs w:val="22"/>
        </w:rPr>
        <w:t>18</w:t>
      </w:r>
      <w:r w:rsidRPr="00571156">
        <w:rPr>
          <w:rFonts w:ascii="Outfit" w:hAnsi="Outfit"/>
          <w:sz w:val="22"/>
          <w:szCs w:val="22"/>
        </w:rPr>
        <w:t xml:space="preserve"> ans </w:t>
      </w:r>
      <w:r w:rsidR="00D256FA" w:rsidRPr="00571156">
        <w:rPr>
          <w:rFonts w:ascii="Outfit" w:hAnsi="Outfit"/>
          <w:sz w:val="22"/>
          <w:szCs w:val="22"/>
        </w:rPr>
        <w:t xml:space="preserve">non </w:t>
      </w:r>
      <w:r w:rsidRPr="00571156">
        <w:rPr>
          <w:rFonts w:ascii="Outfit" w:hAnsi="Outfit"/>
          <w:sz w:val="22"/>
          <w:szCs w:val="22"/>
        </w:rPr>
        <w:t>révolus de participer à des missions (désherbage, nettoyage des panneaux de voirie, peinture, arrosage, mise sous pli…) sur la commune de La Meilleraie-Tillay et, en contrepartie, de percevoir une indemnisation de 15 € par mission de 3 heures (1/2 journée) ou un bon d’achat dans un commerce partenaire</w:t>
      </w:r>
      <w:r w:rsidR="00985AFF" w:rsidRPr="00571156">
        <w:rPr>
          <w:rFonts w:ascii="Outfit" w:hAnsi="Outfit"/>
          <w:sz w:val="22"/>
          <w:szCs w:val="22"/>
        </w:rPr>
        <w:t>.</w:t>
      </w:r>
    </w:p>
    <w:p w14:paraId="366D644D" w14:textId="01C7FE5C" w:rsidR="00985AFF" w:rsidRPr="00571156" w:rsidRDefault="00E478EA" w:rsidP="005A1F19">
      <w:pPr>
        <w:jc w:val="both"/>
        <w:rPr>
          <w:rFonts w:ascii="Outfit" w:hAnsi="Outfit"/>
          <w:b/>
          <w:sz w:val="24"/>
          <w:szCs w:val="24"/>
        </w:rPr>
      </w:pPr>
      <w:r w:rsidRPr="00571156">
        <w:rPr>
          <w:rFonts w:ascii="Outfit" w:hAnsi="Outfit"/>
          <w:b/>
          <w:sz w:val="24"/>
          <w:szCs w:val="24"/>
        </w:rPr>
        <w:sym w:font="Wingdings" w:char="F076"/>
      </w:r>
      <w:r w:rsidRPr="00571156">
        <w:rPr>
          <w:rFonts w:ascii="Outfit" w:hAnsi="Outfit"/>
          <w:b/>
          <w:sz w:val="24"/>
          <w:szCs w:val="24"/>
        </w:rPr>
        <w:t xml:space="preserve"> </w:t>
      </w:r>
      <w:r w:rsidR="00985AFF" w:rsidRPr="00571156">
        <w:rPr>
          <w:rFonts w:ascii="Outfit" w:hAnsi="Outfit"/>
          <w:b/>
          <w:sz w:val="24"/>
          <w:szCs w:val="24"/>
        </w:rPr>
        <w:t>Qui peut s’inscrire aux missions proposées ?</w:t>
      </w:r>
    </w:p>
    <w:p w14:paraId="6D1BF8A0" w14:textId="40575B07" w:rsidR="00985AFF" w:rsidRPr="00571156" w:rsidRDefault="00985AFF" w:rsidP="005A1F19">
      <w:pPr>
        <w:jc w:val="both"/>
        <w:rPr>
          <w:rFonts w:ascii="Outfit" w:hAnsi="Outfit"/>
          <w:sz w:val="22"/>
          <w:szCs w:val="22"/>
        </w:rPr>
      </w:pPr>
      <w:r w:rsidRPr="00571156">
        <w:rPr>
          <w:rFonts w:ascii="Outfit" w:hAnsi="Outfit"/>
          <w:sz w:val="22"/>
          <w:szCs w:val="22"/>
        </w:rPr>
        <w:t>Les jeunes domiciliés à La Meilleraie-Tillay</w:t>
      </w:r>
      <w:r w:rsidR="00D256FA" w:rsidRPr="00571156">
        <w:rPr>
          <w:rFonts w:ascii="Outfit" w:hAnsi="Outfit"/>
          <w:sz w:val="22"/>
          <w:szCs w:val="22"/>
        </w:rPr>
        <w:t xml:space="preserve">, </w:t>
      </w:r>
      <w:r w:rsidRPr="00571156">
        <w:rPr>
          <w:rFonts w:ascii="Outfit" w:hAnsi="Outfit"/>
          <w:sz w:val="22"/>
          <w:szCs w:val="22"/>
        </w:rPr>
        <w:t xml:space="preserve">qui ont entre </w:t>
      </w:r>
      <w:r w:rsidR="00D256FA" w:rsidRPr="00571156">
        <w:rPr>
          <w:rFonts w:ascii="Outfit" w:hAnsi="Outfit"/>
          <w:sz w:val="22"/>
          <w:szCs w:val="22"/>
        </w:rPr>
        <w:t>14</w:t>
      </w:r>
      <w:r w:rsidRPr="00571156">
        <w:rPr>
          <w:rFonts w:ascii="Outfit" w:hAnsi="Outfit"/>
          <w:sz w:val="22"/>
          <w:szCs w:val="22"/>
        </w:rPr>
        <w:t xml:space="preserve"> et </w:t>
      </w:r>
      <w:r w:rsidR="00D256FA" w:rsidRPr="00571156">
        <w:rPr>
          <w:rFonts w:ascii="Outfit" w:hAnsi="Outfit"/>
          <w:sz w:val="22"/>
          <w:szCs w:val="22"/>
        </w:rPr>
        <w:t>18</w:t>
      </w:r>
      <w:r w:rsidRPr="00571156">
        <w:rPr>
          <w:rFonts w:ascii="Outfit" w:hAnsi="Outfit"/>
          <w:sz w:val="22"/>
          <w:szCs w:val="22"/>
        </w:rPr>
        <w:t xml:space="preserve"> ans </w:t>
      </w:r>
      <w:r w:rsidR="00D256FA" w:rsidRPr="00571156">
        <w:rPr>
          <w:rFonts w:ascii="Outfit" w:hAnsi="Outfit"/>
          <w:sz w:val="22"/>
          <w:szCs w:val="22"/>
        </w:rPr>
        <w:t xml:space="preserve">non </w:t>
      </w:r>
      <w:r w:rsidRPr="00571156">
        <w:rPr>
          <w:rFonts w:ascii="Outfit" w:hAnsi="Outfit"/>
          <w:sz w:val="22"/>
          <w:szCs w:val="22"/>
        </w:rPr>
        <w:t>révolus, pourront participer aux missions, au nombre de 20 demi-journées maximum par an.</w:t>
      </w:r>
    </w:p>
    <w:p w14:paraId="49A16114" w14:textId="6FA90FE6" w:rsidR="00985AFF" w:rsidRPr="00571156" w:rsidRDefault="00E478EA" w:rsidP="005A1F19">
      <w:pPr>
        <w:jc w:val="both"/>
        <w:rPr>
          <w:rFonts w:ascii="Outfit" w:hAnsi="Outfit"/>
          <w:b/>
          <w:sz w:val="24"/>
          <w:szCs w:val="24"/>
        </w:rPr>
      </w:pPr>
      <w:r w:rsidRPr="00571156">
        <w:rPr>
          <w:rFonts w:ascii="Outfit" w:hAnsi="Outfit"/>
          <w:b/>
          <w:sz w:val="24"/>
          <w:szCs w:val="24"/>
        </w:rPr>
        <w:sym w:font="Wingdings" w:char="F076"/>
      </w:r>
      <w:r w:rsidRPr="00571156">
        <w:rPr>
          <w:rFonts w:ascii="Outfit" w:hAnsi="Outfit"/>
          <w:b/>
          <w:sz w:val="24"/>
          <w:szCs w:val="24"/>
        </w:rPr>
        <w:t xml:space="preserve"> </w:t>
      </w:r>
      <w:r w:rsidR="00985AFF" w:rsidRPr="00571156">
        <w:rPr>
          <w:rFonts w:ascii="Outfit" w:hAnsi="Outfit"/>
          <w:b/>
          <w:sz w:val="24"/>
          <w:szCs w:val="24"/>
        </w:rPr>
        <w:t>Comment s’inscrire ?</w:t>
      </w:r>
    </w:p>
    <w:p w14:paraId="01566355" w14:textId="6C72DFC7" w:rsidR="00985AFF" w:rsidRPr="00571156" w:rsidRDefault="00985AFF" w:rsidP="005A1F19">
      <w:pPr>
        <w:jc w:val="both"/>
        <w:rPr>
          <w:rFonts w:ascii="Outfit" w:hAnsi="Outfit"/>
          <w:sz w:val="22"/>
          <w:szCs w:val="22"/>
        </w:rPr>
      </w:pPr>
      <w:r w:rsidRPr="00571156">
        <w:rPr>
          <w:rFonts w:ascii="Outfit" w:hAnsi="Outfit"/>
          <w:sz w:val="22"/>
          <w:szCs w:val="22"/>
        </w:rPr>
        <w:t xml:space="preserve">Le dossier d’inscription </w:t>
      </w:r>
      <w:r w:rsidR="00D256FA" w:rsidRPr="00571156">
        <w:rPr>
          <w:rFonts w:ascii="Outfit" w:hAnsi="Outfit"/>
          <w:sz w:val="22"/>
          <w:szCs w:val="22"/>
        </w:rPr>
        <w:t>sera envoyé par mail (</w:t>
      </w:r>
      <w:hyperlink r:id="rId12" w:history="1">
        <w:r w:rsidR="00D256FA" w:rsidRPr="00571156">
          <w:rPr>
            <w:rStyle w:val="Lienhypertexte"/>
            <w:rFonts w:ascii="Outfit" w:hAnsi="Outfit"/>
            <w:sz w:val="22"/>
            <w:szCs w:val="22"/>
          </w:rPr>
          <w:t>communication@meilleraie-tillay.fr</w:t>
        </w:r>
      </w:hyperlink>
      <w:r w:rsidR="00D256FA" w:rsidRPr="00571156">
        <w:rPr>
          <w:rFonts w:ascii="Outfit" w:hAnsi="Outfit"/>
          <w:sz w:val="22"/>
          <w:szCs w:val="22"/>
        </w:rPr>
        <w:t xml:space="preserve">) après retour du coupon-réponse, </w:t>
      </w:r>
      <w:r w:rsidRPr="00571156">
        <w:rPr>
          <w:rFonts w:ascii="Outfit" w:hAnsi="Outfit"/>
          <w:sz w:val="22"/>
          <w:szCs w:val="22"/>
        </w:rPr>
        <w:t xml:space="preserve">ou pourra être retiré à l’accueil de la mairie. </w:t>
      </w:r>
    </w:p>
    <w:p w14:paraId="798FC293" w14:textId="3AAB7044" w:rsidR="00985AFF" w:rsidRPr="00571156" w:rsidRDefault="00985AFF" w:rsidP="005A1F19">
      <w:pPr>
        <w:jc w:val="both"/>
        <w:rPr>
          <w:rFonts w:ascii="Outfit" w:hAnsi="Outfit"/>
          <w:b/>
          <w:color w:val="FF0000"/>
          <w:sz w:val="22"/>
          <w:szCs w:val="22"/>
        </w:rPr>
      </w:pPr>
      <w:r w:rsidRPr="00571156">
        <w:rPr>
          <w:rFonts w:ascii="Outfit" w:hAnsi="Outfit"/>
          <w:sz w:val="22"/>
          <w:szCs w:val="22"/>
        </w:rPr>
        <w:t xml:space="preserve">Le dossier complet est à déposer en mairie ou à retourner par mail à </w:t>
      </w:r>
      <w:hyperlink r:id="rId13" w:history="1">
        <w:r w:rsidR="00D256FA" w:rsidRPr="00571156">
          <w:rPr>
            <w:rStyle w:val="Lienhypertexte"/>
            <w:rFonts w:ascii="Outfit" w:hAnsi="Outfit"/>
            <w:sz w:val="22"/>
            <w:szCs w:val="22"/>
          </w:rPr>
          <w:t>communication@meilleraie-tillay.fr</w:t>
        </w:r>
      </w:hyperlink>
      <w:r w:rsidR="00D256FA" w:rsidRPr="00571156">
        <w:rPr>
          <w:rFonts w:ascii="Outfit" w:hAnsi="Outfit"/>
          <w:sz w:val="22"/>
          <w:szCs w:val="22"/>
        </w:rPr>
        <w:t xml:space="preserve"> </w:t>
      </w:r>
      <w:r w:rsidRPr="00571156">
        <w:rPr>
          <w:rFonts w:ascii="Outfit" w:hAnsi="Outfit"/>
          <w:sz w:val="22"/>
          <w:szCs w:val="22"/>
        </w:rPr>
        <w:t xml:space="preserve"> avant </w:t>
      </w:r>
      <w:r w:rsidRPr="00571156">
        <w:rPr>
          <w:rFonts w:ascii="Outfit" w:hAnsi="Outfit"/>
          <w:b/>
          <w:color w:val="FF0000"/>
          <w:sz w:val="22"/>
          <w:szCs w:val="22"/>
        </w:rPr>
        <w:t xml:space="preserve">le </w:t>
      </w:r>
      <w:r w:rsidR="00571156" w:rsidRPr="00571156">
        <w:rPr>
          <w:rFonts w:ascii="Outfit" w:hAnsi="Outfit"/>
          <w:b/>
          <w:color w:val="FF0000"/>
          <w:sz w:val="22"/>
          <w:szCs w:val="22"/>
        </w:rPr>
        <w:t>28 mars 2025</w:t>
      </w:r>
      <w:r w:rsidRPr="00571156">
        <w:rPr>
          <w:rFonts w:ascii="Outfit" w:hAnsi="Outfit"/>
          <w:b/>
          <w:color w:val="FF0000"/>
          <w:sz w:val="22"/>
          <w:szCs w:val="22"/>
        </w:rPr>
        <w:t>.</w:t>
      </w:r>
    </w:p>
    <w:p w14:paraId="46795858" w14:textId="77777777" w:rsidR="00D256FA" w:rsidRPr="00571156" w:rsidRDefault="00D256FA" w:rsidP="005A1F19">
      <w:pPr>
        <w:jc w:val="both"/>
        <w:rPr>
          <w:rFonts w:ascii="Outfit" w:hAnsi="Outfit"/>
          <w:b/>
          <w:sz w:val="22"/>
          <w:szCs w:val="22"/>
        </w:rPr>
      </w:pPr>
    </w:p>
    <w:p w14:paraId="0358C76D" w14:textId="2687E56D" w:rsidR="00985AFF" w:rsidRPr="00571156" w:rsidRDefault="00985AFF" w:rsidP="005A1F19">
      <w:pPr>
        <w:jc w:val="both"/>
        <w:rPr>
          <w:rFonts w:ascii="Outfit" w:hAnsi="Outfit"/>
          <w:b/>
          <w:sz w:val="22"/>
          <w:szCs w:val="22"/>
        </w:rPr>
      </w:pPr>
      <w:r w:rsidRPr="00571156">
        <w:rPr>
          <w:rFonts w:ascii="Outfit" w:hAnsi="Outfit"/>
          <w:b/>
          <w:sz w:val="22"/>
          <w:szCs w:val="22"/>
          <w:highlight w:val="yellow"/>
        </w:rPr>
        <w:t>Attention ! Les places sont limitées, elles sont attribuées par ordre d’arrivée (dossier complet) et non par sélection du dossier. Si votre enfant n’est pas retenu sur une période, il sera prioritaire sur les prochaines missions proposées.</w:t>
      </w:r>
    </w:p>
    <w:p w14:paraId="74D29264" w14:textId="724BE75E" w:rsidR="005A1F19" w:rsidRDefault="005A1F19" w:rsidP="005A1F19">
      <w:pPr>
        <w:jc w:val="both"/>
        <w:rPr>
          <w:rFonts w:ascii="Outfit" w:hAnsi="Outfit"/>
          <w:sz w:val="24"/>
          <w:szCs w:val="24"/>
        </w:rPr>
      </w:pPr>
    </w:p>
    <w:p w14:paraId="64F7FA75" w14:textId="77777777" w:rsidR="00507576" w:rsidRPr="00571156" w:rsidRDefault="00507576" w:rsidP="005A1F19">
      <w:pPr>
        <w:jc w:val="both"/>
        <w:rPr>
          <w:rFonts w:ascii="Outfit" w:hAnsi="Outfit"/>
          <w:sz w:val="24"/>
          <w:szCs w:val="24"/>
        </w:rPr>
      </w:pPr>
    </w:p>
    <w:p w14:paraId="5867E077" w14:textId="77777777" w:rsidR="00507576" w:rsidRDefault="00507576" w:rsidP="005A1F19">
      <w:pPr>
        <w:jc w:val="both"/>
        <w:rPr>
          <w:rFonts w:ascii="Outfit" w:hAnsi="Outfit"/>
          <w:b/>
          <w:sz w:val="24"/>
          <w:szCs w:val="24"/>
        </w:rPr>
      </w:pPr>
    </w:p>
    <w:p w14:paraId="18344F7E" w14:textId="18503758" w:rsidR="00985AFF" w:rsidRPr="00571156" w:rsidRDefault="00E478EA" w:rsidP="005A1F19">
      <w:pPr>
        <w:jc w:val="both"/>
        <w:rPr>
          <w:rFonts w:ascii="Outfit" w:hAnsi="Outfit"/>
          <w:b/>
          <w:sz w:val="24"/>
          <w:szCs w:val="24"/>
        </w:rPr>
      </w:pPr>
      <w:r w:rsidRPr="00571156">
        <w:rPr>
          <w:rFonts w:ascii="Outfit" w:hAnsi="Outfit"/>
          <w:b/>
          <w:sz w:val="24"/>
          <w:szCs w:val="24"/>
        </w:rPr>
        <w:sym w:font="Wingdings" w:char="F076"/>
      </w:r>
      <w:r w:rsidRPr="00571156">
        <w:rPr>
          <w:rFonts w:ascii="Outfit" w:hAnsi="Outfit"/>
          <w:b/>
          <w:sz w:val="24"/>
          <w:szCs w:val="24"/>
        </w:rPr>
        <w:t xml:space="preserve"> </w:t>
      </w:r>
      <w:r w:rsidR="00985AFF" w:rsidRPr="00571156">
        <w:rPr>
          <w:rFonts w:ascii="Outfit" w:hAnsi="Outfit"/>
          <w:b/>
          <w:sz w:val="24"/>
          <w:szCs w:val="24"/>
        </w:rPr>
        <w:t>Quand se déroulent les missions ?</w:t>
      </w:r>
    </w:p>
    <w:p w14:paraId="1F9514FA" w14:textId="241B2999" w:rsidR="00985AFF" w:rsidRPr="00571156" w:rsidRDefault="00985AFF" w:rsidP="005A1F19">
      <w:pPr>
        <w:jc w:val="both"/>
        <w:rPr>
          <w:rFonts w:ascii="Outfit" w:hAnsi="Outfit"/>
          <w:sz w:val="22"/>
          <w:szCs w:val="22"/>
        </w:rPr>
      </w:pPr>
      <w:r w:rsidRPr="00571156">
        <w:rPr>
          <w:rFonts w:ascii="Outfit" w:hAnsi="Outfit"/>
          <w:sz w:val="22"/>
          <w:szCs w:val="22"/>
        </w:rPr>
        <w:t>Le dispositif « </w:t>
      </w:r>
      <w:r w:rsidR="00D256FA" w:rsidRPr="00571156">
        <w:rPr>
          <w:rFonts w:ascii="Outfit" w:hAnsi="Outfit"/>
          <w:sz w:val="22"/>
          <w:szCs w:val="22"/>
        </w:rPr>
        <w:t>Missions Estivales</w:t>
      </w:r>
      <w:r w:rsidRPr="00571156">
        <w:rPr>
          <w:rFonts w:ascii="Outfit" w:hAnsi="Outfit"/>
          <w:sz w:val="22"/>
          <w:szCs w:val="22"/>
        </w:rPr>
        <w:t> » est proposé pendant les vacances scolaires. Vous serez informé des missions par mail.</w:t>
      </w:r>
    </w:p>
    <w:p w14:paraId="365E2B48" w14:textId="02C79773" w:rsidR="00985AFF" w:rsidRPr="00571156" w:rsidRDefault="00E478EA" w:rsidP="005A1F19">
      <w:pPr>
        <w:jc w:val="both"/>
        <w:rPr>
          <w:rFonts w:ascii="Outfit" w:hAnsi="Outfit"/>
          <w:b/>
          <w:sz w:val="24"/>
          <w:szCs w:val="24"/>
        </w:rPr>
      </w:pPr>
      <w:r w:rsidRPr="00571156">
        <w:rPr>
          <w:rFonts w:ascii="Outfit" w:hAnsi="Outfit"/>
          <w:b/>
          <w:sz w:val="24"/>
          <w:szCs w:val="24"/>
        </w:rPr>
        <w:sym w:font="Wingdings" w:char="F076"/>
      </w:r>
      <w:r w:rsidRPr="00571156">
        <w:rPr>
          <w:rFonts w:ascii="Outfit" w:hAnsi="Outfit"/>
          <w:b/>
          <w:sz w:val="24"/>
          <w:szCs w:val="24"/>
        </w:rPr>
        <w:t xml:space="preserve"> </w:t>
      </w:r>
      <w:r w:rsidR="00985AFF" w:rsidRPr="00571156">
        <w:rPr>
          <w:rFonts w:ascii="Outfit" w:hAnsi="Outfit"/>
          <w:b/>
          <w:sz w:val="24"/>
          <w:szCs w:val="24"/>
        </w:rPr>
        <w:t>Encadrement</w:t>
      </w:r>
      <w:r w:rsidR="0021349C" w:rsidRPr="00571156">
        <w:rPr>
          <w:rFonts w:ascii="Outfit" w:hAnsi="Outfit"/>
          <w:b/>
          <w:sz w:val="24"/>
          <w:szCs w:val="24"/>
        </w:rPr>
        <w:t> :</w:t>
      </w:r>
    </w:p>
    <w:p w14:paraId="4DB8AF15" w14:textId="4117896E" w:rsidR="0021349C" w:rsidRPr="00571156" w:rsidRDefault="0021349C" w:rsidP="005A1F19">
      <w:pPr>
        <w:jc w:val="both"/>
        <w:rPr>
          <w:rFonts w:ascii="Outfit" w:hAnsi="Outfit"/>
          <w:color w:val="FF0000"/>
          <w:sz w:val="22"/>
          <w:szCs w:val="22"/>
        </w:rPr>
      </w:pPr>
      <w:r w:rsidRPr="00571156">
        <w:rPr>
          <w:rFonts w:ascii="Outfit" w:hAnsi="Outfit"/>
          <w:sz w:val="22"/>
          <w:szCs w:val="22"/>
        </w:rPr>
        <w:t>Pour chaque mission, les jeunes seront encadrés par un agent communal</w:t>
      </w:r>
      <w:r w:rsidR="00D256FA" w:rsidRPr="00571156">
        <w:rPr>
          <w:rFonts w:ascii="Outfit" w:hAnsi="Outfit"/>
          <w:sz w:val="22"/>
          <w:szCs w:val="22"/>
        </w:rPr>
        <w:t>.</w:t>
      </w:r>
    </w:p>
    <w:p w14:paraId="42417D24" w14:textId="1967485E" w:rsidR="0021349C" w:rsidRPr="00571156" w:rsidRDefault="00E478EA" w:rsidP="005A1F19">
      <w:pPr>
        <w:jc w:val="both"/>
        <w:rPr>
          <w:rFonts w:ascii="Outfit" w:hAnsi="Outfit"/>
          <w:b/>
          <w:sz w:val="24"/>
          <w:szCs w:val="24"/>
        </w:rPr>
      </w:pPr>
      <w:r w:rsidRPr="00571156">
        <w:rPr>
          <w:rFonts w:ascii="Outfit" w:hAnsi="Outfit"/>
          <w:b/>
          <w:sz w:val="24"/>
          <w:szCs w:val="24"/>
        </w:rPr>
        <w:sym w:font="Wingdings" w:char="F076"/>
      </w:r>
      <w:r w:rsidRPr="00571156">
        <w:rPr>
          <w:rFonts w:ascii="Outfit" w:hAnsi="Outfit"/>
          <w:b/>
          <w:sz w:val="24"/>
          <w:szCs w:val="24"/>
        </w:rPr>
        <w:t xml:space="preserve"> </w:t>
      </w:r>
      <w:r w:rsidR="0021349C" w:rsidRPr="00571156">
        <w:rPr>
          <w:rFonts w:ascii="Outfit" w:hAnsi="Outfit"/>
          <w:b/>
          <w:sz w:val="24"/>
          <w:szCs w:val="24"/>
        </w:rPr>
        <w:t>Quels sont les documents administratifs nécessaires ?</w:t>
      </w:r>
    </w:p>
    <w:p w14:paraId="139AB872" w14:textId="48F0F0B8" w:rsidR="0021349C" w:rsidRPr="00571156" w:rsidRDefault="0021349C" w:rsidP="005A1F19">
      <w:pPr>
        <w:jc w:val="both"/>
        <w:rPr>
          <w:rFonts w:ascii="Outfit" w:hAnsi="Outfit"/>
          <w:sz w:val="22"/>
          <w:szCs w:val="22"/>
        </w:rPr>
      </w:pPr>
      <w:r w:rsidRPr="00571156">
        <w:rPr>
          <w:rFonts w:ascii="Outfit" w:hAnsi="Outfit"/>
          <w:sz w:val="22"/>
          <w:szCs w:val="22"/>
        </w:rPr>
        <w:t>Les documents administratifs à remettre pour la validation du dossier sont :</w:t>
      </w:r>
    </w:p>
    <w:p w14:paraId="5E4F95DD" w14:textId="793E8FD3" w:rsidR="0021349C" w:rsidRPr="0057115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La fiche de renseignements,</w:t>
      </w:r>
    </w:p>
    <w:p w14:paraId="702077BD" w14:textId="7AA1B34D" w:rsidR="0021349C" w:rsidRPr="0057115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L’autorisation parentale,</w:t>
      </w:r>
    </w:p>
    <w:p w14:paraId="28689B97" w14:textId="2C216E81" w:rsidR="0021349C" w:rsidRPr="0057115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Le contrat de participation,</w:t>
      </w:r>
    </w:p>
    <w:p w14:paraId="19992288" w14:textId="3B987F5F" w:rsidR="0021349C" w:rsidRPr="0057115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Le règlement général de protection des données,</w:t>
      </w:r>
    </w:p>
    <w:p w14:paraId="645B3959" w14:textId="78F5D858" w:rsidR="0021349C" w:rsidRPr="0057115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La fiche sanitaire de liaison,</w:t>
      </w:r>
    </w:p>
    <w:p w14:paraId="0A79A853" w14:textId="574DE46E" w:rsidR="0021349C" w:rsidRPr="0057115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Une photocopie d’une pièce d’identité,</w:t>
      </w:r>
    </w:p>
    <w:p w14:paraId="6241260D" w14:textId="14D1A09D" w:rsidR="0021349C" w:rsidRPr="0057115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Une photocopie de l’attestation d’assuré social,</w:t>
      </w:r>
    </w:p>
    <w:p w14:paraId="490B69A5" w14:textId="1F385BFE" w:rsidR="0021349C" w:rsidRPr="0057115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Une attestation d’assurance responsabilité civile,</w:t>
      </w:r>
    </w:p>
    <w:p w14:paraId="502DEFE5" w14:textId="1ABB5E0D" w:rsidR="0021349C" w:rsidRPr="0057115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Un relevé d’identité bancaire,</w:t>
      </w:r>
    </w:p>
    <w:p w14:paraId="6D3755F4" w14:textId="63EE8EF5" w:rsidR="0021349C" w:rsidRPr="00507576" w:rsidRDefault="0021349C" w:rsidP="0021349C">
      <w:pPr>
        <w:pStyle w:val="Paragraphedeliste"/>
        <w:numPr>
          <w:ilvl w:val="0"/>
          <w:numId w:val="3"/>
        </w:numPr>
        <w:jc w:val="both"/>
        <w:rPr>
          <w:rFonts w:ascii="Outfit" w:hAnsi="Outfit"/>
          <w:sz w:val="22"/>
          <w:szCs w:val="22"/>
        </w:rPr>
      </w:pPr>
      <w:r w:rsidRPr="00571156">
        <w:rPr>
          <w:rFonts w:ascii="Outfit" w:hAnsi="Outfit"/>
          <w:sz w:val="22"/>
          <w:szCs w:val="22"/>
        </w:rPr>
        <w:t>La fiche d’inscription période,</w:t>
      </w:r>
    </w:p>
    <w:p w14:paraId="778C4CA2" w14:textId="58F80D28" w:rsidR="0021349C" w:rsidRPr="00571156" w:rsidRDefault="00E478EA" w:rsidP="0021349C">
      <w:pPr>
        <w:jc w:val="both"/>
        <w:rPr>
          <w:rFonts w:ascii="Outfit" w:hAnsi="Outfit"/>
          <w:b/>
          <w:sz w:val="24"/>
          <w:szCs w:val="24"/>
        </w:rPr>
      </w:pPr>
      <w:r w:rsidRPr="00571156">
        <w:rPr>
          <w:rFonts w:ascii="Outfit" w:hAnsi="Outfit"/>
          <w:b/>
          <w:sz w:val="24"/>
          <w:szCs w:val="24"/>
        </w:rPr>
        <w:sym w:font="Wingdings" w:char="F076"/>
      </w:r>
      <w:r w:rsidRPr="00571156">
        <w:rPr>
          <w:rFonts w:ascii="Outfit" w:hAnsi="Outfit"/>
          <w:b/>
          <w:sz w:val="24"/>
          <w:szCs w:val="24"/>
        </w:rPr>
        <w:t xml:space="preserve"> </w:t>
      </w:r>
      <w:r w:rsidR="0021349C" w:rsidRPr="00571156">
        <w:rPr>
          <w:rFonts w:ascii="Outfit" w:hAnsi="Outfit"/>
          <w:b/>
          <w:sz w:val="24"/>
          <w:szCs w:val="24"/>
        </w:rPr>
        <w:t>Renseignements complémentaires :</w:t>
      </w:r>
    </w:p>
    <w:p w14:paraId="78D5B892" w14:textId="34E94BF6" w:rsidR="0021349C" w:rsidRPr="00571156" w:rsidRDefault="0021349C" w:rsidP="0021349C">
      <w:pPr>
        <w:jc w:val="both"/>
        <w:rPr>
          <w:rFonts w:ascii="Outfit" w:hAnsi="Outfit"/>
          <w:sz w:val="22"/>
          <w:szCs w:val="22"/>
        </w:rPr>
      </w:pPr>
      <w:r w:rsidRPr="00571156">
        <w:rPr>
          <w:rFonts w:ascii="Outfit" w:hAnsi="Outfit"/>
          <w:sz w:val="22"/>
          <w:szCs w:val="22"/>
        </w:rPr>
        <w:t>Pour tou</w:t>
      </w:r>
      <w:r w:rsidR="0032433A" w:rsidRPr="00571156">
        <w:rPr>
          <w:rFonts w:ascii="Outfit" w:hAnsi="Outfit"/>
          <w:sz w:val="22"/>
          <w:szCs w:val="22"/>
        </w:rPr>
        <w:t>s</w:t>
      </w:r>
      <w:r w:rsidRPr="00571156">
        <w:rPr>
          <w:rFonts w:ascii="Outfit" w:hAnsi="Outfit"/>
          <w:sz w:val="22"/>
          <w:szCs w:val="22"/>
        </w:rPr>
        <w:t xml:space="preserve"> renseignements complémentaires, veuillez contacter la mairie par téléphone au 02.</w:t>
      </w:r>
      <w:r w:rsidR="00EB48E2" w:rsidRPr="00571156">
        <w:rPr>
          <w:rFonts w:ascii="Outfit" w:hAnsi="Outfit"/>
          <w:sz w:val="22"/>
          <w:szCs w:val="22"/>
        </w:rPr>
        <w:t>55.37.00.20</w:t>
      </w:r>
      <w:r w:rsidRPr="00571156">
        <w:rPr>
          <w:rFonts w:ascii="Outfit" w:hAnsi="Outfit"/>
          <w:sz w:val="22"/>
          <w:szCs w:val="22"/>
        </w:rPr>
        <w:t xml:space="preserve"> ou par mail à : </w:t>
      </w:r>
      <w:hyperlink r:id="rId14" w:history="1">
        <w:r w:rsidR="00D256FA" w:rsidRPr="00571156">
          <w:rPr>
            <w:rStyle w:val="Lienhypertexte"/>
            <w:rFonts w:ascii="Outfit" w:hAnsi="Outfit"/>
            <w:sz w:val="22"/>
            <w:szCs w:val="22"/>
          </w:rPr>
          <w:t>communication@meilleraie-tillay.fr</w:t>
        </w:r>
      </w:hyperlink>
      <w:r w:rsidRPr="00571156">
        <w:rPr>
          <w:rFonts w:ascii="Outfit" w:hAnsi="Outfit"/>
          <w:sz w:val="22"/>
          <w:szCs w:val="22"/>
        </w:rPr>
        <w:t xml:space="preserve">, </w:t>
      </w:r>
      <w:r w:rsidR="00E478EA" w:rsidRPr="00571156">
        <w:rPr>
          <w:rFonts w:ascii="Outfit" w:hAnsi="Outfit"/>
          <w:sz w:val="22"/>
          <w:szCs w:val="22"/>
        </w:rPr>
        <w:t>ou l’élu</w:t>
      </w:r>
      <w:r w:rsidR="00D256FA" w:rsidRPr="00571156">
        <w:rPr>
          <w:rFonts w:ascii="Outfit" w:hAnsi="Outfit"/>
          <w:sz w:val="22"/>
          <w:szCs w:val="22"/>
        </w:rPr>
        <w:t>e</w:t>
      </w:r>
      <w:r w:rsidR="00E478EA" w:rsidRPr="00571156">
        <w:rPr>
          <w:rFonts w:ascii="Outfit" w:hAnsi="Outfit"/>
          <w:sz w:val="22"/>
          <w:szCs w:val="22"/>
        </w:rPr>
        <w:t xml:space="preserve"> référent</w:t>
      </w:r>
      <w:r w:rsidR="00D256FA" w:rsidRPr="00571156">
        <w:rPr>
          <w:rFonts w:ascii="Outfit" w:hAnsi="Outfit"/>
          <w:sz w:val="22"/>
          <w:szCs w:val="22"/>
        </w:rPr>
        <w:t>e</w:t>
      </w:r>
      <w:r w:rsidR="00E478EA" w:rsidRPr="00571156">
        <w:rPr>
          <w:rFonts w:ascii="Outfit" w:hAnsi="Outfit"/>
          <w:sz w:val="22"/>
          <w:szCs w:val="22"/>
        </w:rPr>
        <w:t xml:space="preserve">, </w:t>
      </w:r>
      <w:r w:rsidR="00D256FA" w:rsidRPr="00571156">
        <w:rPr>
          <w:rFonts w:ascii="Outfit" w:hAnsi="Outfit"/>
          <w:sz w:val="22"/>
          <w:szCs w:val="22"/>
        </w:rPr>
        <w:t>Carole COULON</w:t>
      </w:r>
      <w:r w:rsidR="00E478EA" w:rsidRPr="00571156">
        <w:rPr>
          <w:rFonts w:ascii="Outfit" w:hAnsi="Outfit"/>
          <w:sz w:val="22"/>
          <w:szCs w:val="22"/>
        </w:rPr>
        <w:t xml:space="preserve"> au </w:t>
      </w:r>
      <w:r w:rsidR="00D256FA" w:rsidRPr="00571156">
        <w:rPr>
          <w:rFonts w:ascii="Outfit" w:hAnsi="Outfit"/>
          <w:sz w:val="22"/>
          <w:szCs w:val="22"/>
        </w:rPr>
        <w:t>06.24.20.91.58.</w:t>
      </w:r>
    </w:p>
    <w:p w14:paraId="1A7AE5AA" w14:textId="77777777" w:rsidR="005A1F19" w:rsidRPr="00571156" w:rsidRDefault="005A1F19" w:rsidP="005A1F19">
      <w:pPr>
        <w:jc w:val="both"/>
        <w:rPr>
          <w:rFonts w:ascii="Outfit" w:hAnsi="Outfit"/>
          <w:sz w:val="24"/>
          <w:szCs w:val="24"/>
        </w:rPr>
      </w:pPr>
    </w:p>
    <w:p w14:paraId="765DDF4D" w14:textId="51EF2F9C" w:rsidR="000D3590" w:rsidRDefault="000D3590" w:rsidP="00E478EA">
      <w:pPr>
        <w:pStyle w:val="Titre"/>
        <w:rPr>
          <w:rFonts w:ascii="Outfit" w:hAnsi="Outfit"/>
          <w:color w:val="00B050"/>
        </w:rPr>
      </w:pPr>
    </w:p>
    <w:p w14:paraId="60024F02" w14:textId="539DE9AD" w:rsidR="00507576" w:rsidRDefault="00507576" w:rsidP="00507576"/>
    <w:p w14:paraId="6C1A658A" w14:textId="4BB65B37" w:rsidR="00507576" w:rsidRDefault="00507576" w:rsidP="00507576"/>
    <w:p w14:paraId="2DD61F07" w14:textId="0A71256A" w:rsidR="00507576" w:rsidRDefault="00507576" w:rsidP="00507576"/>
    <w:p w14:paraId="31B50D21" w14:textId="09C5789E" w:rsidR="00507576" w:rsidRDefault="00507576" w:rsidP="00507576"/>
    <w:p w14:paraId="77B0FFC4" w14:textId="77777777" w:rsidR="00507576" w:rsidRPr="00507576" w:rsidRDefault="00507576" w:rsidP="00507576"/>
    <w:p w14:paraId="2C85FD05" w14:textId="2B22913E" w:rsidR="00E478EA" w:rsidRPr="00571156" w:rsidRDefault="00E478EA" w:rsidP="00E478EA">
      <w:pPr>
        <w:pStyle w:val="Titre"/>
        <w:rPr>
          <w:rFonts w:ascii="Outfit" w:hAnsi="Outfit"/>
          <w:color w:val="80B6C6"/>
        </w:rPr>
      </w:pPr>
      <w:r w:rsidRPr="00571156">
        <w:rPr>
          <w:rFonts w:ascii="Outfit" w:hAnsi="Outfit"/>
          <w:color w:val="80B6C6"/>
        </w:rPr>
        <w:lastRenderedPageBreak/>
        <w:t>Dispositif « </w:t>
      </w:r>
      <w:r w:rsidR="000D3590" w:rsidRPr="00571156">
        <w:rPr>
          <w:rFonts w:ascii="Outfit" w:hAnsi="Outfit"/>
          <w:color w:val="80B6C6"/>
        </w:rPr>
        <w:t>missions estivales</w:t>
      </w:r>
      <w:r w:rsidRPr="00571156">
        <w:rPr>
          <w:rFonts w:ascii="Outfit" w:hAnsi="Outfit"/>
          <w:color w:val="80B6C6"/>
        </w:rPr>
        <w:t> »</w:t>
      </w:r>
    </w:p>
    <w:p w14:paraId="182DD42E" w14:textId="3131A4F4" w:rsidR="00E478EA" w:rsidRPr="00571156" w:rsidRDefault="00E478EA" w:rsidP="00E478EA">
      <w:pPr>
        <w:rPr>
          <w:rFonts w:ascii="Outfit" w:hAnsi="Outfit"/>
        </w:rPr>
      </w:pPr>
    </w:p>
    <w:p w14:paraId="5891FFFA" w14:textId="40E9F036" w:rsidR="00E478EA" w:rsidRPr="00571156" w:rsidRDefault="00E478EA" w:rsidP="00571156">
      <w:pPr>
        <w:pStyle w:val="Titre1"/>
        <w:tabs>
          <w:tab w:val="left" w:pos="5491"/>
        </w:tabs>
        <w:rPr>
          <w:rFonts w:ascii="Outfit" w:hAnsi="Outfit"/>
          <w:b/>
          <w:color w:val="80B6C6"/>
        </w:rPr>
      </w:pPr>
      <w:bookmarkStart w:id="1" w:name="_Hlk70082087"/>
      <w:bookmarkStart w:id="2" w:name="_Hlk70083324"/>
      <w:r w:rsidRPr="00571156">
        <w:rPr>
          <w:rFonts w:ascii="Outfit" w:hAnsi="Outfit"/>
          <w:b/>
        </w:rPr>
        <w:t>FICHE DE RENSEIGNEMENTS</w:t>
      </w:r>
      <w:r w:rsidR="00571156" w:rsidRPr="00571156">
        <w:rPr>
          <w:rFonts w:ascii="Outfit" w:hAnsi="Outfit"/>
          <w:b/>
          <w:color w:val="80B6C6"/>
        </w:rPr>
        <w:tab/>
      </w:r>
    </w:p>
    <w:bookmarkEnd w:id="1"/>
    <w:p w14:paraId="05A39948" w14:textId="77777777" w:rsidR="005A1F19" w:rsidRPr="00571156" w:rsidRDefault="005A1F19" w:rsidP="005A1F19">
      <w:pPr>
        <w:jc w:val="both"/>
        <w:rPr>
          <w:rFonts w:ascii="Outfit" w:hAnsi="Outfit"/>
          <w:sz w:val="24"/>
          <w:szCs w:val="24"/>
        </w:rPr>
      </w:pPr>
    </w:p>
    <w:bookmarkEnd w:id="2"/>
    <w:p w14:paraId="492B3EFA" w14:textId="481A3D2E" w:rsidR="005A1F19" w:rsidRPr="00571156" w:rsidRDefault="00E478EA" w:rsidP="005A1F19">
      <w:pPr>
        <w:jc w:val="both"/>
        <w:rPr>
          <w:rFonts w:ascii="Outfit" w:hAnsi="Outfit"/>
        </w:rPr>
      </w:pPr>
      <w:r w:rsidRPr="00571156">
        <w:rPr>
          <w:rFonts w:ascii="Outfit" w:hAnsi="Outfit"/>
        </w:rPr>
        <w:t xml:space="preserve">Nom : </w:t>
      </w:r>
      <w:sdt>
        <w:sdtPr>
          <w:rPr>
            <w:rFonts w:ascii="Outfit" w:hAnsi="Outfit"/>
          </w:rPr>
          <w:id w:val="-1330743259"/>
          <w:placeholder>
            <w:docPart w:val="DefaultPlaceholder_-1854013440"/>
          </w:placeholder>
          <w:text/>
        </w:sdtPr>
        <w:sdtEndPr/>
        <w:sdtContent>
          <w:r w:rsidRPr="00571156">
            <w:rPr>
              <w:rFonts w:ascii="Outfit" w:hAnsi="Outfit"/>
            </w:rPr>
            <w:t>…………………………………</w:t>
          </w:r>
          <w:proofErr w:type="gramStart"/>
          <w:r w:rsidRPr="00571156">
            <w:rPr>
              <w:rFonts w:ascii="Outfit" w:hAnsi="Outfit"/>
            </w:rPr>
            <w:t>…….</w:t>
          </w:r>
          <w:proofErr w:type="gramEnd"/>
          <w:r w:rsidRPr="00571156">
            <w:rPr>
              <w:rFonts w:ascii="Outfit" w:hAnsi="Outfit"/>
            </w:rPr>
            <w:t>.</w:t>
          </w:r>
        </w:sdtContent>
      </w:sdt>
      <w:r w:rsidRPr="00571156">
        <w:rPr>
          <w:rFonts w:ascii="Outfit" w:hAnsi="Outfit"/>
        </w:rPr>
        <w:tab/>
      </w:r>
      <w:r w:rsidRPr="00571156">
        <w:rPr>
          <w:rFonts w:ascii="Outfit" w:hAnsi="Outfit"/>
        </w:rPr>
        <w:tab/>
        <w:t xml:space="preserve">Prénom : </w:t>
      </w:r>
      <w:sdt>
        <w:sdtPr>
          <w:rPr>
            <w:rFonts w:ascii="Outfit" w:hAnsi="Outfit"/>
          </w:rPr>
          <w:id w:val="1666432239"/>
          <w:placeholder>
            <w:docPart w:val="DefaultPlaceholder_-1854013440"/>
          </w:placeholder>
          <w:text/>
        </w:sdtPr>
        <w:sdtEndPr/>
        <w:sdtContent>
          <w:r w:rsidRPr="00571156">
            <w:rPr>
              <w:rFonts w:ascii="Outfit" w:hAnsi="Outfit"/>
            </w:rPr>
            <w:t>…………………………………</w:t>
          </w:r>
          <w:r w:rsidR="006769AA" w:rsidRPr="00571156">
            <w:rPr>
              <w:rFonts w:ascii="Outfit" w:hAnsi="Outfit"/>
            </w:rPr>
            <w:t>…….</w:t>
          </w:r>
        </w:sdtContent>
      </w:sdt>
    </w:p>
    <w:p w14:paraId="51530672" w14:textId="6040FF3C" w:rsidR="00E478EA" w:rsidRPr="00571156" w:rsidRDefault="00E478EA" w:rsidP="005A1F19">
      <w:pPr>
        <w:jc w:val="both"/>
        <w:rPr>
          <w:rFonts w:ascii="Outfit" w:hAnsi="Outfit"/>
        </w:rPr>
      </w:pPr>
      <w:r w:rsidRPr="00571156">
        <w:rPr>
          <w:rFonts w:ascii="Outfit" w:hAnsi="Outfit"/>
        </w:rPr>
        <w:t xml:space="preserve">Date de naissance : </w:t>
      </w:r>
      <w:sdt>
        <w:sdtPr>
          <w:rPr>
            <w:rFonts w:ascii="Outfit" w:hAnsi="Outfit"/>
          </w:rPr>
          <w:id w:val="1897398332"/>
          <w:placeholder>
            <w:docPart w:val="DefaultPlaceholder_-1854013440"/>
          </w:placeholder>
          <w:text/>
        </w:sdtPr>
        <w:sdtEndPr/>
        <w:sdtContent>
          <w:r w:rsidRPr="00571156">
            <w:rPr>
              <w:rFonts w:ascii="Outfit" w:hAnsi="Outfit"/>
            </w:rPr>
            <w:t>…………………………………</w:t>
          </w:r>
          <w:proofErr w:type="gramStart"/>
          <w:r w:rsidRPr="00571156">
            <w:rPr>
              <w:rFonts w:ascii="Outfit" w:hAnsi="Outfit"/>
            </w:rPr>
            <w:t>…….</w:t>
          </w:r>
          <w:proofErr w:type="gramEnd"/>
          <w:r w:rsidRPr="00571156">
            <w:rPr>
              <w:rFonts w:ascii="Outfit" w:hAnsi="Outfit"/>
            </w:rPr>
            <w:t>.</w:t>
          </w:r>
        </w:sdtContent>
      </w:sdt>
    </w:p>
    <w:p w14:paraId="073885DB" w14:textId="379B45BF" w:rsidR="00E478EA" w:rsidRPr="00571156" w:rsidRDefault="006769AA" w:rsidP="005A1F19">
      <w:pPr>
        <w:jc w:val="both"/>
        <w:rPr>
          <w:rFonts w:ascii="Outfit" w:hAnsi="Outfit"/>
        </w:rPr>
      </w:pPr>
      <w:r w:rsidRPr="00571156">
        <w:rPr>
          <w:rFonts w:ascii="Outfit" w:hAnsi="Outfit"/>
          <w:noProof/>
        </w:rPr>
        <mc:AlternateContent>
          <mc:Choice Requires="wps">
            <w:drawing>
              <wp:anchor distT="0" distB="0" distL="114300" distR="114300" simplePos="0" relativeHeight="251659264" behindDoc="0" locked="0" layoutInCell="1" allowOverlap="1" wp14:anchorId="0550495D" wp14:editId="1D04F7F7">
                <wp:simplePos x="0" y="0"/>
                <wp:positionH relativeFrom="margin">
                  <wp:align>right</wp:align>
                </wp:positionH>
                <wp:positionV relativeFrom="paragraph">
                  <wp:posOffset>10795</wp:posOffset>
                </wp:positionV>
                <wp:extent cx="1447800" cy="1819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47800" cy="1819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CE33A3" w14:textId="79520B84" w:rsidR="00F013DE" w:rsidRPr="006769AA" w:rsidRDefault="00F013DE" w:rsidP="006769AA">
                            <w:pPr>
                              <w:jc w:val="center"/>
                              <w:rPr>
                                <w:b/>
                              </w:rPr>
                            </w:pPr>
                            <w:r w:rsidRPr="006769AA">
                              <w:rPr>
                                <w:b/>
                              </w:rPr>
                              <w:t>PH</w:t>
                            </w:r>
                            <w:sdt>
                              <w:sdtPr>
                                <w:rPr>
                                  <w:b/>
                                </w:rPr>
                                <w:id w:val="826471935"/>
                                <w:showingPlcHdr/>
                                <w:picture/>
                              </w:sdtPr>
                              <w:sdtEndPr/>
                              <w:sdtContent>
                                <w:r w:rsidR="00AC71E3">
                                  <w:rPr>
                                    <w:b/>
                                    <w:noProof/>
                                  </w:rPr>
                                  <w:drawing>
                                    <wp:inline distT="0" distB="0" distL="0" distR="0" wp14:anchorId="0A1BFC15" wp14:editId="6D4884B8">
                                      <wp:extent cx="1314450" cy="17145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714500"/>
                                              </a:xfrm>
                                              <a:prstGeom prst="rect">
                                                <a:avLst/>
                                              </a:prstGeom>
                                              <a:noFill/>
                                              <a:ln>
                                                <a:noFill/>
                                              </a:ln>
                                            </pic:spPr>
                                          </pic:pic>
                                        </a:graphicData>
                                      </a:graphic>
                                    </wp:inline>
                                  </w:drawing>
                                </w:r>
                              </w:sdtContent>
                            </w:sdt>
                            <w:r w:rsidRPr="006769AA">
                              <w:rPr>
                                <w:b/>
                              </w:rPr>
                              <w:t xml:space="preserve">OTO </w:t>
                            </w:r>
                          </w:p>
                          <w:p w14:paraId="17402C64" w14:textId="0AD948E5" w:rsidR="00F013DE" w:rsidRPr="006769AA" w:rsidRDefault="00F013DE" w:rsidP="006769AA">
                            <w:pPr>
                              <w:jc w:val="center"/>
                              <w:rPr>
                                <w:rFonts w:ascii="Calibri" w:hAnsi="Calibri" w:cs="Calibri"/>
                                <w:b/>
                              </w:rPr>
                            </w:pPr>
                            <w:r w:rsidRPr="006769AA">
                              <w:rPr>
                                <w:b/>
                              </w:rPr>
                              <w:t>D’IDENTIT</w:t>
                            </w:r>
                            <w:r w:rsidRPr="006769AA">
                              <w:rPr>
                                <w:rFonts w:ascii="Calibri" w:hAnsi="Calibri" w:cs="Calibri"/>
                                <w:b/>
                              </w:rPr>
                              <w: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0495D" id="Rectangle 5" o:spid="_x0000_s1026" style="position:absolute;left:0;text-align:left;margin-left:62.8pt;margin-top:.85pt;width:114pt;height:14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" fillcolor="#80b6c6 [3204]" strokecolor="#326170 [1604]" strokeweight="1pt">
                <v:textbox>
                  <w:txbxContent>
                    <w:p w14:paraId="4CCE33A3" w14:textId="79520B84" w:rsidR="00F013DE" w:rsidRPr="006769AA" w:rsidRDefault="00F013DE" w:rsidP="006769AA">
                      <w:pPr>
                        <w:jc w:val="center"/>
                        <w:rPr>
                          <w:b/>
                        </w:rPr>
                      </w:pPr>
                      <w:r w:rsidRPr="006769AA">
                        <w:rPr>
                          <w:b/>
                        </w:rPr>
                        <w:t>PH</w:t>
                      </w:r>
                      <w:sdt>
                        <w:sdtPr>
                          <w:rPr>
                            <w:b/>
                          </w:rPr>
                          <w:id w:val="826471935"/>
                          <w:showingPlcHdr/>
                          <w:picture/>
                        </w:sdtPr>
                        <w:sdtContent>
                          <w:r w:rsidR="00AC71E3">
                            <w:rPr>
                              <w:b/>
                              <w:noProof/>
                            </w:rPr>
                            <w:drawing>
                              <wp:inline distT="0" distB="0" distL="0" distR="0" wp14:anchorId="0A1BFC15" wp14:editId="6D4884B8">
                                <wp:extent cx="1314450" cy="17145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450" cy="1714500"/>
                                        </a:xfrm>
                                        <a:prstGeom prst="rect">
                                          <a:avLst/>
                                        </a:prstGeom>
                                        <a:noFill/>
                                        <a:ln>
                                          <a:noFill/>
                                        </a:ln>
                                      </pic:spPr>
                                    </pic:pic>
                                  </a:graphicData>
                                </a:graphic>
                              </wp:inline>
                            </w:drawing>
                          </w:r>
                        </w:sdtContent>
                      </w:sdt>
                      <w:r w:rsidRPr="006769AA">
                        <w:rPr>
                          <w:b/>
                        </w:rPr>
                        <w:t xml:space="preserve">OTO </w:t>
                      </w:r>
                    </w:p>
                    <w:p w14:paraId="17402C64" w14:textId="0AD948E5" w:rsidR="00F013DE" w:rsidRPr="006769AA" w:rsidRDefault="00F013DE" w:rsidP="006769AA">
                      <w:pPr>
                        <w:jc w:val="center"/>
                        <w:rPr>
                          <w:rFonts w:ascii="Calibri" w:hAnsi="Calibri" w:cs="Calibri"/>
                          <w:b/>
                        </w:rPr>
                      </w:pPr>
                      <w:r w:rsidRPr="006769AA">
                        <w:rPr>
                          <w:b/>
                        </w:rPr>
                        <w:t>D’IDENTIT</w:t>
                      </w:r>
                      <w:r w:rsidRPr="006769AA">
                        <w:rPr>
                          <w:rFonts w:ascii="Calibri" w:hAnsi="Calibri" w:cs="Calibri"/>
                          <w:b/>
                        </w:rPr>
                        <w:t>É</w:t>
                      </w:r>
                    </w:p>
                  </w:txbxContent>
                </v:textbox>
                <w10:wrap anchorx="margin"/>
              </v:rect>
            </w:pict>
          </mc:Fallback>
        </mc:AlternateContent>
      </w:r>
      <w:r w:rsidR="00E478EA" w:rsidRPr="00571156">
        <w:rPr>
          <w:rFonts w:ascii="Outfit" w:hAnsi="Outfit"/>
        </w:rPr>
        <w:t>Adresse :</w:t>
      </w:r>
      <w:sdt>
        <w:sdtPr>
          <w:rPr>
            <w:rFonts w:ascii="Outfit" w:hAnsi="Outfit"/>
          </w:rPr>
          <w:id w:val="-1247885607"/>
          <w:placeholder>
            <w:docPart w:val="DefaultPlaceholder_-1854013440"/>
          </w:placeholder>
          <w:text/>
        </w:sdtPr>
        <w:sdtEndPr/>
        <w:sdtContent>
          <w:r w:rsidR="00E478EA" w:rsidRPr="00571156">
            <w:rPr>
              <w:rFonts w:ascii="Outfit" w:hAnsi="Outfit"/>
            </w:rPr>
            <w:t xml:space="preserve"> …………………………………………………</w:t>
          </w:r>
          <w:proofErr w:type="gramStart"/>
          <w:r w:rsidR="00E478EA" w:rsidRPr="00571156">
            <w:rPr>
              <w:rFonts w:ascii="Outfit" w:hAnsi="Outfit"/>
            </w:rPr>
            <w:t>…….</w:t>
          </w:r>
          <w:proofErr w:type="gramEnd"/>
        </w:sdtContent>
      </w:sdt>
    </w:p>
    <w:sdt>
      <w:sdtPr>
        <w:rPr>
          <w:rFonts w:ascii="Outfit" w:hAnsi="Outfit"/>
        </w:rPr>
        <w:id w:val="-512696009"/>
        <w:placeholder>
          <w:docPart w:val="DefaultPlaceholder_-1854013440"/>
        </w:placeholder>
        <w:text/>
      </w:sdtPr>
      <w:sdtEndPr/>
      <w:sdtContent>
        <w:p w14:paraId="6D53070C" w14:textId="571F8EDC" w:rsidR="00E478EA" w:rsidRPr="00571156" w:rsidRDefault="00E478EA" w:rsidP="005A1F19">
          <w:pPr>
            <w:jc w:val="both"/>
            <w:rPr>
              <w:rFonts w:ascii="Outfit" w:hAnsi="Outfit"/>
            </w:rPr>
          </w:pPr>
          <w:r w:rsidRPr="00571156">
            <w:rPr>
              <w:rFonts w:ascii="Outfit" w:hAnsi="Outfit"/>
            </w:rPr>
            <w:t>……………………………………………………………………</w:t>
          </w:r>
        </w:p>
      </w:sdtContent>
    </w:sdt>
    <w:p w14:paraId="0795CC08" w14:textId="66A0F3A9" w:rsidR="00E478EA" w:rsidRPr="00571156" w:rsidRDefault="00E478EA" w:rsidP="005A1F19">
      <w:pPr>
        <w:jc w:val="both"/>
        <w:rPr>
          <w:rFonts w:ascii="Outfit" w:hAnsi="Outfit"/>
        </w:rPr>
      </w:pPr>
      <w:r w:rsidRPr="00571156">
        <w:rPr>
          <w:rFonts w:ascii="Outfit" w:hAnsi="Outfit"/>
        </w:rPr>
        <w:t>N° Portable :</w:t>
      </w:r>
      <w:sdt>
        <w:sdtPr>
          <w:rPr>
            <w:rFonts w:ascii="Outfit" w:hAnsi="Outfit"/>
          </w:rPr>
          <w:id w:val="-1889486471"/>
          <w:placeholder>
            <w:docPart w:val="DefaultPlaceholder_-1854013440"/>
          </w:placeholder>
          <w:text/>
        </w:sdtPr>
        <w:sdtEndPr/>
        <w:sdtContent>
          <w:r w:rsidRPr="00571156">
            <w:rPr>
              <w:rFonts w:ascii="Outfit" w:hAnsi="Outfit"/>
            </w:rPr>
            <w:t xml:space="preserve"> __/__/__/__/__</w:t>
          </w:r>
        </w:sdtContent>
      </w:sdt>
    </w:p>
    <w:p w14:paraId="0EEF1F7E" w14:textId="537B3116" w:rsidR="00E478EA" w:rsidRPr="00571156" w:rsidRDefault="00E478EA" w:rsidP="005A1F19">
      <w:pPr>
        <w:jc w:val="both"/>
        <w:rPr>
          <w:rFonts w:ascii="Outfit" w:hAnsi="Outfit"/>
        </w:rPr>
      </w:pPr>
      <w:r w:rsidRPr="00571156">
        <w:rPr>
          <w:rFonts w:ascii="Outfit" w:hAnsi="Outfit"/>
        </w:rPr>
        <w:t xml:space="preserve">N° Portable du père : </w:t>
      </w:r>
      <w:sdt>
        <w:sdtPr>
          <w:rPr>
            <w:rFonts w:ascii="Outfit" w:hAnsi="Outfit"/>
          </w:rPr>
          <w:id w:val="1882048306"/>
          <w:placeholder>
            <w:docPart w:val="DefaultPlaceholder_-1854013440"/>
          </w:placeholder>
          <w:text/>
        </w:sdtPr>
        <w:sdtEndPr/>
        <w:sdtContent>
          <w:r w:rsidRPr="00571156">
            <w:rPr>
              <w:rFonts w:ascii="Outfit" w:hAnsi="Outfit"/>
            </w:rPr>
            <w:t>__/__/__/__/__</w:t>
          </w:r>
        </w:sdtContent>
      </w:sdt>
    </w:p>
    <w:p w14:paraId="1953FC63" w14:textId="2F5E14CE" w:rsidR="00E478EA" w:rsidRPr="00571156" w:rsidRDefault="00E478EA" w:rsidP="005A1F19">
      <w:pPr>
        <w:jc w:val="both"/>
        <w:rPr>
          <w:rFonts w:ascii="Outfit" w:hAnsi="Outfit"/>
        </w:rPr>
      </w:pPr>
      <w:r w:rsidRPr="00571156">
        <w:rPr>
          <w:rFonts w:ascii="Outfit" w:hAnsi="Outfit"/>
        </w:rPr>
        <w:t xml:space="preserve">N° Portable de la mère : </w:t>
      </w:r>
      <w:sdt>
        <w:sdtPr>
          <w:rPr>
            <w:rFonts w:ascii="Outfit" w:hAnsi="Outfit"/>
          </w:rPr>
          <w:id w:val="-1902048922"/>
          <w:placeholder>
            <w:docPart w:val="DefaultPlaceholder_-1854013440"/>
          </w:placeholder>
          <w:text/>
        </w:sdtPr>
        <w:sdtEndPr/>
        <w:sdtContent>
          <w:r w:rsidRPr="00571156">
            <w:rPr>
              <w:rFonts w:ascii="Outfit" w:hAnsi="Outfit"/>
            </w:rPr>
            <w:t>__/__/__/__/__</w:t>
          </w:r>
        </w:sdtContent>
      </w:sdt>
    </w:p>
    <w:p w14:paraId="481B67D5" w14:textId="762CF5B9" w:rsidR="00E478EA" w:rsidRPr="00571156" w:rsidRDefault="00E478EA" w:rsidP="005A1F19">
      <w:pPr>
        <w:jc w:val="both"/>
        <w:rPr>
          <w:rFonts w:ascii="Outfit" w:hAnsi="Outfit"/>
        </w:rPr>
      </w:pPr>
      <w:r w:rsidRPr="00571156">
        <w:rPr>
          <w:rFonts w:ascii="Outfit" w:hAnsi="Outfit"/>
        </w:rPr>
        <w:t xml:space="preserve">N° de Sécurité Sociale : </w:t>
      </w:r>
      <w:sdt>
        <w:sdtPr>
          <w:rPr>
            <w:rFonts w:ascii="Outfit" w:hAnsi="Outfit"/>
          </w:rPr>
          <w:id w:val="1807126162"/>
          <w:placeholder>
            <w:docPart w:val="DefaultPlaceholder_-1854013440"/>
          </w:placeholder>
          <w:text/>
        </w:sdtPr>
        <w:sdtEndPr/>
        <w:sdtContent>
          <w:r w:rsidRPr="00571156">
            <w:rPr>
              <w:rFonts w:ascii="Outfit" w:hAnsi="Outfit"/>
            </w:rPr>
            <w:t>………………………………………</w:t>
          </w:r>
        </w:sdtContent>
      </w:sdt>
    </w:p>
    <w:p w14:paraId="504CD3F8" w14:textId="6346C2AD" w:rsidR="00E478EA" w:rsidRPr="00571156" w:rsidRDefault="00E478EA" w:rsidP="005A1F19">
      <w:pPr>
        <w:jc w:val="both"/>
        <w:rPr>
          <w:rFonts w:ascii="Outfit" w:hAnsi="Outfit"/>
        </w:rPr>
      </w:pPr>
      <w:r w:rsidRPr="00571156">
        <w:rPr>
          <w:rFonts w:ascii="Outfit" w:hAnsi="Outfit"/>
        </w:rPr>
        <w:t xml:space="preserve">Mail : </w:t>
      </w:r>
      <w:sdt>
        <w:sdtPr>
          <w:rPr>
            <w:rFonts w:ascii="Outfit" w:hAnsi="Outfit"/>
          </w:rPr>
          <w:id w:val="1498304515"/>
          <w:placeholder>
            <w:docPart w:val="DefaultPlaceholder_-1854013440"/>
          </w:placeholder>
          <w:text/>
        </w:sdtPr>
        <w:sdtEndPr/>
        <w:sdtContent>
          <w:r w:rsidRPr="00571156">
            <w:rPr>
              <w:rFonts w:ascii="Outfit" w:hAnsi="Outfit"/>
            </w:rPr>
            <w:t>………………………………………………………………</w:t>
          </w:r>
        </w:sdtContent>
      </w:sdt>
    </w:p>
    <w:p w14:paraId="13DEFBE6" w14:textId="77777777" w:rsidR="005A1F19" w:rsidRPr="00571156" w:rsidRDefault="005A1F19" w:rsidP="005A1F19">
      <w:pPr>
        <w:rPr>
          <w:rFonts w:ascii="Outfit" w:hAnsi="Outfit"/>
          <w:sz w:val="24"/>
          <w:szCs w:val="24"/>
        </w:rPr>
      </w:pPr>
    </w:p>
    <w:p w14:paraId="7D7B4DF7" w14:textId="01692B5B" w:rsidR="005A1F19" w:rsidRPr="00571156" w:rsidRDefault="006769AA" w:rsidP="005A1F19">
      <w:pPr>
        <w:rPr>
          <w:rFonts w:ascii="Outfit" w:hAnsi="Outfit"/>
          <w:b/>
          <w:sz w:val="24"/>
          <w:szCs w:val="24"/>
        </w:rPr>
      </w:pPr>
      <w:r w:rsidRPr="00571156">
        <w:rPr>
          <w:rFonts w:ascii="Outfit" w:hAnsi="Outfit"/>
          <w:b/>
          <w:sz w:val="24"/>
          <w:szCs w:val="24"/>
        </w:rPr>
        <w:t>Numéros de téléphone en cas d’urgence :</w:t>
      </w:r>
    </w:p>
    <w:p w14:paraId="3AB0ECFE" w14:textId="161F6ABE" w:rsidR="006769AA" w:rsidRPr="00571156" w:rsidRDefault="006769AA" w:rsidP="005A1F19">
      <w:pPr>
        <w:rPr>
          <w:rFonts w:ascii="Outfit" w:hAnsi="Outfit"/>
          <w:sz w:val="22"/>
          <w:szCs w:val="22"/>
        </w:rPr>
      </w:pPr>
      <w:r w:rsidRPr="00571156">
        <w:rPr>
          <w:rFonts w:ascii="Outfit" w:hAnsi="Outfit"/>
          <w:sz w:val="22"/>
          <w:szCs w:val="22"/>
        </w:rPr>
        <w:sym w:font="Wingdings" w:char="F0D6"/>
      </w:r>
      <w:r w:rsidRPr="00571156">
        <w:rPr>
          <w:rFonts w:ascii="Outfit" w:hAnsi="Outfit"/>
          <w:sz w:val="22"/>
          <w:szCs w:val="22"/>
        </w:rPr>
        <w:t xml:space="preserve"> Domicile : </w:t>
      </w:r>
      <w:sdt>
        <w:sdtPr>
          <w:rPr>
            <w:rFonts w:ascii="Outfit" w:hAnsi="Outfit"/>
            <w:sz w:val="22"/>
            <w:szCs w:val="22"/>
          </w:rPr>
          <w:id w:val="-1667465387"/>
          <w:placeholder>
            <w:docPart w:val="DefaultPlaceholder_-1854013440"/>
          </w:placeholder>
          <w:text/>
        </w:sdtPr>
        <w:sdtEndPr/>
        <w:sdtContent>
          <w:r w:rsidRPr="00571156">
            <w:rPr>
              <w:rFonts w:ascii="Outfit" w:hAnsi="Outfit"/>
              <w:sz w:val="22"/>
              <w:szCs w:val="22"/>
            </w:rPr>
            <w:t>__/__/__/__/__</w:t>
          </w:r>
        </w:sdtContent>
      </w:sdt>
    </w:p>
    <w:p w14:paraId="65C7BBC2" w14:textId="673DEEB7" w:rsidR="006769AA" w:rsidRPr="00571156" w:rsidRDefault="006769AA" w:rsidP="005A1F19">
      <w:pPr>
        <w:rPr>
          <w:rFonts w:ascii="Outfit" w:hAnsi="Outfit"/>
          <w:sz w:val="22"/>
          <w:szCs w:val="22"/>
        </w:rPr>
      </w:pPr>
      <w:r w:rsidRPr="00571156">
        <w:rPr>
          <w:rFonts w:ascii="Outfit" w:hAnsi="Outfit"/>
          <w:sz w:val="22"/>
          <w:szCs w:val="22"/>
        </w:rPr>
        <w:sym w:font="Wingdings" w:char="F0D6"/>
      </w:r>
      <w:r w:rsidRPr="00571156">
        <w:rPr>
          <w:rFonts w:ascii="Outfit" w:hAnsi="Outfit"/>
          <w:sz w:val="22"/>
          <w:szCs w:val="22"/>
        </w:rPr>
        <w:t xml:space="preserve"> Travail du père : </w:t>
      </w:r>
      <w:sdt>
        <w:sdtPr>
          <w:rPr>
            <w:rFonts w:ascii="Outfit" w:hAnsi="Outfit"/>
            <w:sz w:val="22"/>
            <w:szCs w:val="22"/>
          </w:rPr>
          <w:id w:val="-1678269262"/>
          <w:placeholder>
            <w:docPart w:val="DefaultPlaceholder_-1854013440"/>
          </w:placeholder>
          <w:text/>
        </w:sdtPr>
        <w:sdtEndPr/>
        <w:sdtContent>
          <w:r w:rsidRPr="00571156">
            <w:rPr>
              <w:rFonts w:ascii="Outfit" w:hAnsi="Outfit"/>
              <w:sz w:val="22"/>
              <w:szCs w:val="22"/>
            </w:rPr>
            <w:t>__/__/__/__/__</w:t>
          </w:r>
        </w:sdtContent>
      </w:sdt>
    </w:p>
    <w:p w14:paraId="00982AC0" w14:textId="34C6919C" w:rsidR="006769AA" w:rsidRPr="00571156" w:rsidRDefault="006769AA" w:rsidP="005A1F19">
      <w:pPr>
        <w:rPr>
          <w:rFonts w:ascii="Outfit" w:hAnsi="Outfit"/>
          <w:sz w:val="22"/>
          <w:szCs w:val="22"/>
        </w:rPr>
      </w:pPr>
      <w:r w:rsidRPr="00571156">
        <w:rPr>
          <w:rFonts w:ascii="Outfit" w:hAnsi="Outfit"/>
          <w:sz w:val="22"/>
          <w:szCs w:val="22"/>
        </w:rPr>
        <w:sym w:font="Wingdings" w:char="F0D6"/>
      </w:r>
      <w:r w:rsidRPr="00571156">
        <w:rPr>
          <w:rFonts w:ascii="Outfit" w:hAnsi="Outfit"/>
          <w:sz w:val="22"/>
          <w:szCs w:val="22"/>
        </w:rPr>
        <w:t xml:space="preserve"> Travail de la mère :</w:t>
      </w:r>
      <w:sdt>
        <w:sdtPr>
          <w:rPr>
            <w:rFonts w:ascii="Outfit" w:hAnsi="Outfit"/>
            <w:sz w:val="22"/>
            <w:szCs w:val="22"/>
          </w:rPr>
          <w:id w:val="-2120672458"/>
          <w:placeholder>
            <w:docPart w:val="DefaultPlaceholder_-1854013440"/>
          </w:placeholder>
          <w:text/>
        </w:sdtPr>
        <w:sdtEndPr/>
        <w:sdtContent>
          <w:r w:rsidRPr="00571156">
            <w:rPr>
              <w:rFonts w:ascii="Outfit" w:hAnsi="Outfit"/>
              <w:sz w:val="22"/>
              <w:szCs w:val="22"/>
            </w:rPr>
            <w:t xml:space="preserve"> __/__/__/__/__</w:t>
          </w:r>
        </w:sdtContent>
      </w:sdt>
    </w:p>
    <w:p w14:paraId="4C56E255" w14:textId="1066709C" w:rsidR="006769AA" w:rsidRPr="00571156" w:rsidRDefault="006769AA" w:rsidP="005A1F19">
      <w:pPr>
        <w:rPr>
          <w:rFonts w:ascii="Outfit" w:hAnsi="Outfit"/>
          <w:sz w:val="22"/>
          <w:szCs w:val="22"/>
        </w:rPr>
      </w:pPr>
      <w:r w:rsidRPr="00571156">
        <w:rPr>
          <w:rFonts w:ascii="Outfit" w:hAnsi="Outfit"/>
          <w:sz w:val="22"/>
          <w:szCs w:val="22"/>
        </w:rPr>
        <w:sym w:font="Wingdings" w:char="F0D6"/>
      </w:r>
      <w:r w:rsidRPr="00571156">
        <w:rPr>
          <w:rFonts w:ascii="Outfit" w:hAnsi="Outfit"/>
          <w:sz w:val="22"/>
          <w:szCs w:val="22"/>
        </w:rPr>
        <w:t xml:space="preserve"> Nom du médecin traitant : </w:t>
      </w:r>
      <w:sdt>
        <w:sdtPr>
          <w:rPr>
            <w:rFonts w:ascii="Outfit" w:hAnsi="Outfit"/>
            <w:sz w:val="22"/>
            <w:szCs w:val="22"/>
          </w:rPr>
          <w:id w:val="-1980447121"/>
          <w:placeholder>
            <w:docPart w:val="DefaultPlaceholder_-1854013440"/>
          </w:placeholder>
          <w:text/>
        </w:sdtPr>
        <w:sdtEndPr/>
        <w:sdtContent>
          <w:r w:rsidRPr="00571156">
            <w:rPr>
              <w:rFonts w:ascii="Outfit" w:hAnsi="Outfit"/>
              <w:sz w:val="22"/>
              <w:szCs w:val="22"/>
            </w:rPr>
            <w:t>………………………</w:t>
          </w:r>
          <w:proofErr w:type="gramStart"/>
          <w:r w:rsidRPr="00571156">
            <w:rPr>
              <w:rFonts w:ascii="Outfit" w:hAnsi="Outfit"/>
              <w:sz w:val="22"/>
              <w:szCs w:val="22"/>
            </w:rPr>
            <w:t>…….</w:t>
          </w:r>
          <w:proofErr w:type="gramEnd"/>
          <w:r w:rsidRPr="00571156">
            <w:rPr>
              <w:rFonts w:ascii="Outfit" w:hAnsi="Outfit"/>
              <w:sz w:val="22"/>
              <w:szCs w:val="22"/>
            </w:rPr>
            <w:t>.</w:t>
          </w:r>
        </w:sdtContent>
      </w:sdt>
      <w:r w:rsidRPr="00571156">
        <w:rPr>
          <w:rFonts w:ascii="Outfit" w:hAnsi="Outfit"/>
          <w:sz w:val="22"/>
          <w:szCs w:val="22"/>
        </w:rPr>
        <w:t xml:space="preserve"> </w:t>
      </w:r>
    </w:p>
    <w:p w14:paraId="0E02616E" w14:textId="7E717F87" w:rsidR="006769AA" w:rsidRPr="00571156" w:rsidRDefault="006769AA" w:rsidP="005A1F19">
      <w:pPr>
        <w:rPr>
          <w:rFonts w:ascii="Outfit" w:hAnsi="Outfit"/>
          <w:sz w:val="22"/>
          <w:szCs w:val="22"/>
        </w:rPr>
      </w:pPr>
      <w:r w:rsidRPr="00571156">
        <w:rPr>
          <w:rFonts w:ascii="Outfit" w:hAnsi="Outfit"/>
          <w:sz w:val="22"/>
          <w:szCs w:val="22"/>
        </w:rPr>
        <w:t xml:space="preserve">Et son numéro de téléphone : </w:t>
      </w:r>
      <w:sdt>
        <w:sdtPr>
          <w:rPr>
            <w:rFonts w:ascii="Outfit" w:hAnsi="Outfit"/>
            <w:sz w:val="22"/>
            <w:szCs w:val="22"/>
          </w:rPr>
          <w:id w:val="-966037612"/>
          <w:placeholder>
            <w:docPart w:val="DefaultPlaceholder_-1854013440"/>
          </w:placeholder>
          <w:text/>
        </w:sdtPr>
        <w:sdtEndPr/>
        <w:sdtContent>
          <w:r w:rsidRPr="00571156">
            <w:rPr>
              <w:rFonts w:ascii="Outfit" w:hAnsi="Outfit"/>
              <w:sz w:val="22"/>
              <w:szCs w:val="22"/>
            </w:rPr>
            <w:t>__/__/__/__/__</w:t>
          </w:r>
        </w:sdtContent>
      </w:sdt>
    </w:p>
    <w:p w14:paraId="365932CE" w14:textId="2D7AE308" w:rsidR="006769AA" w:rsidRPr="00571156" w:rsidRDefault="006769AA" w:rsidP="005A1F19">
      <w:pPr>
        <w:rPr>
          <w:rFonts w:ascii="Outfit" w:hAnsi="Outfit"/>
          <w:sz w:val="22"/>
          <w:szCs w:val="22"/>
        </w:rPr>
      </w:pPr>
      <w:r w:rsidRPr="00571156">
        <w:rPr>
          <w:rFonts w:ascii="Outfit" w:hAnsi="Outfit"/>
          <w:sz w:val="22"/>
          <w:szCs w:val="22"/>
        </w:rPr>
        <w:t xml:space="preserve">Situation :   </w:t>
      </w:r>
      <w:sdt>
        <w:sdtPr>
          <w:rPr>
            <w:rFonts w:ascii="Outfit" w:hAnsi="Outfit"/>
            <w:sz w:val="22"/>
            <w:szCs w:val="22"/>
          </w:rPr>
          <w:id w:val="-1533185863"/>
          <w14:checkbox>
            <w14:checked w14:val="0"/>
            <w14:checkedState w14:val="2612" w14:font="MS Gothic"/>
            <w14:uncheckedState w14:val="2610" w14:font="MS Gothic"/>
          </w14:checkbox>
        </w:sdtPr>
        <w:sdtEndPr/>
        <w:sdtContent>
          <w:r w:rsidR="00AC71E3">
            <w:rPr>
              <w:rFonts w:ascii="MS Gothic" w:eastAsia="MS Gothic" w:hAnsi="MS Gothic" w:hint="eastAsia"/>
              <w:sz w:val="22"/>
              <w:szCs w:val="22"/>
            </w:rPr>
            <w:t>☐</w:t>
          </w:r>
        </w:sdtContent>
      </w:sdt>
      <w:r w:rsidRPr="00571156">
        <w:rPr>
          <w:rFonts w:ascii="Outfit" w:hAnsi="Outfit"/>
          <w:sz w:val="22"/>
          <w:szCs w:val="22"/>
        </w:rPr>
        <w:t xml:space="preserve"> Collégien(ne)</w:t>
      </w:r>
      <w:r w:rsidRPr="00571156">
        <w:rPr>
          <w:rFonts w:ascii="Outfit" w:hAnsi="Outfit"/>
          <w:sz w:val="22"/>
          <w:szCs w:val="22"/>
        </w:rPr>
        <w:tab/>
      </w:r>
      <w:sdt>
        <w:sdtPr>
          <w:rPr>
            <w:rFonts w:ascii="Outfit" w:hAnsi="Outfit"/>
            <w:sz w:val="22"/>
            <w:szCs w:val="22"/>
          </w:rPr>
          <w:id w:val="-1920862320"/>
          <w14:checkbox>
            <w14:checked w14:val="0"/>
            <w14:checkedState w14:val="2612" w14:font="MS Gothic"/>
            <w14:uncheckedState w14:val="2610" w14:font="MS Gothic"/>
          </w14:checkbox>
        </w:sdtPr>
        <w:sdtEndPr/>
        <w:sdtContent>
          <w:r w:rsidR="00AC71E3">
            <w:rPr>
              <w:rFonts w:ascii="MS Gothic" w:eastAsia="MS Gothic" w:hAnsi="MS Gothic" w:hint="eastAsia"/>
              <w:sz w:val="22"/>
              <w:szCs w:val="22"/>
            </w:rPr>
            <w:t>☐</w:t>
          </w:r>
        </w:sdtContent>
      </w:sdt>
      <w:r w:rsidRPr="00571156">
        <w:rPr>
          <w:rFonts w:ascii="Outfit" w:hAnsi="Outfit"/>
          <w:sz w:val="22"/>
          <w:szCs w:val="22"/>
        </w:rPr>
        <w:t xml:space="preserve"> Lycéen(ne) </w:t>
      </w:r>
      <w:r w:rsidRPr="00571156">
        <w:rPr>
          <w:rFonts w:ascii="Outfit" w:hAnsi="Outfit"/>
          <w:sz w:val="22"/>
          <w:szCs w:val="22"/>
        </w:rPr>
        <w:tab/>
      </w:r>
      <w:sdt>
        <w:sdtPr>
          <w:rPr>
            <w:rFonts w:ascii="Outfit" w:hAnsi="Outfit"/>
            <w:sz w:val="22"/>
            <w:szCs w:val="22"/>
          </w:rPr>
          <w:id w:val="443505154"/>
          <w14:checkbox>
            <w14:checked w14:val="0"/>
            <w14:checkedState w14:val="2612" w14:font="MS Gothic"/>
            <w14:uncheckedState w14:val="2610" w14:font="MS Gothic"/>
          </w14:checkbox>
        </w:sdtPr>
        <w:sdtEndPr/>
        <w:sdtContent>
          <w:r w:rsidR="00AC71E3">
            <w:rPr>
              <w:rFonts w:ascii="MS Gothic" w:eastAsia="MS Gothic" w:hAnsi="MS Gothic" w:hint="eastAsia"/>
              <w:sz w:val="22"/>
              <w:szCs w:val="22"/>
            </w:rPr>
            <w:t>☐</w:t>
          </w:r>
        </w:sdtContent>
      </w:sdt>
      <w:r w:rsidRPr="00571156">
        <w:rPr>
          <w:rFonts w:ascii="Outfit" w:hAnsi="Outfit"/>
          <w:sz w:val="22"/>
          <w:szCs w:val="22"/>
        </w:rPr>
        <w:t xml:space="preserve"> Autre : précisez </w:t>
      </w:r>
      <w:sdt>
        <w:sdtPr>
          <w:rPr>
            <w:rFonts w:ascii="Outfit" w:hAnsi="Outfit"/>
            <w:sz w:val="22"/>
            <w:szCs w:val="22"/>
          </w:rPr>
          <w:id w:val="-1127703915"/>
          <w:placeholder>
            <w:docPart w:val="DefaultPlaceholder_-1854013440"/>
          </w:placeholder>
          <w:text/>
        </w:sdtPr>
        <w:sdtEndPr/>
        <w:sdtContent>
          <w:r w:rsidRPr="00571156">
            <w:rPr>
              <w:rFonts w:ascii="Outfit" w:hAnsi="Outfit"/>
              <w:sz w:val="22"/>
              <w:szCs w:val="22"/>
            </w:rPr>
            <w:t>……………</w:t>
          </w:r>
        </w:sdtContent>
      </w:sdt>
    </w:p>
    <w:p w14:paraId="6AF19D7F" w14:textId="30FAA572" w:rsidR="005A1F19" w:rsidRPr="00571156" w:rsidRDefault="006769AA" w:rsidP="005A1F19">
      <w:pPr>
        <w:rPr>
          <w:rFonts w:ascii="Outfit" w:hAnsi="Outfit"/>
          <w:sz w:val="24"/>
          <w:szCs w:val="24"/>
        </w:rPr>
      </w:pPr>
      <w:r w:rsidRPr="00571156">
        <w:rPr>
          <w:rFonts w:ascii="Outfit" w:hAnsi="Outfit"/>
          <w:noProof/>
          <w:sz w:val="24"/>
          <w:szCs w:val="24"/>
        </w:rPr>
        <mc:AlternateContent>
          <mc:Choice Requires="wps">
            <w:drawing>
              <wp:anchor distT="0" distB="0" distL="114300" distR="114300" simplePos="0" relativeHeight="251660288" behindDoc="0" locked="0" layoutInCell="1" allowOverlap="1" wp14:anchorId="1AA9DB4F" wp14:editId="4984ADA9">
                <wp:simplePos x="0" y="0"/>
                <wp:positionH relativeFrom="column">
                  <wp:posOffset>0</wp:posOffset>
                </wp:positionH>
                <wp:positionV relativeFrom="paragraph">
                  <wp:posOffset>127000</wp:posOffset>
                </wp:positionV>
                <wp:extent cx="5857875" cy="1190625"/>
                <wp:effectExtent l="0" t="0" r="28575" b="28575"/>
                <wp:wrapNone/>
                <wp:docPr id="6" name="Rectangle : coins arrondis 6"/>
                <wp:cNvGraphicFramePr/>
                <a:graphic xmlns:a="http://schemas.openxmlformats.org/drawingml/2006/main">
                  <a:graphicData uri="http://schemas.microsoft.com/office/word/2010/wordprocessingShape">
                    <wps:wsp>
                      <wps:cNvSpPr/>
                      <wps:spPr>
                        <a:xfrm>
                          <a:off x="0" y="0"/>
                          <a:ext cx="5857875" cy="1190625"/>
                        </a:xfrm>
                        <a:prstGeom prst="roundRect">
                          <a:avLst/>
                        </a:prstGeom>
                        <a:solidFill>
                          <a:srgbClr val="80B6C6"/>
                        </a:solidFill>
                        <a:ln>
                          <a:solidFill>
                            <a:srgbClr val="80B6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F7DAC" w14:textId="23732287" w:rsidR="00F013DE" w:rsidRPr="006769AA" w:rsidRDefault="00F013DE" w:rsidP="006769AA">
                            <w:pPr>
                              <w:spacing w:after="0" w:line="240" w:lineRule="auto"/>
                              <w:rPr>
                                <w:b/>
                              </w:rPr>
                            </w:pPr>
                            <w:r w:rsidRPr="006769AA">
                              <w:rPr>
                                <w:b/>
                              </w:rPr>
                              <w:t>Pièces obligatoires à joindre :</w:t>
                            </w:r>
                          </w:p>
                          <w:p w14:paraId="130065D2" w14:textId="47713F84" w:rsidR="00F013DE" w:rsidRPr="006769AA" w:rsidRDefault="00F013DE" w:rsidP="006769AA">
                            <w:pPr>
                              <w:spacing w:after="0" w:line="240" w:lineRule="auto"/>
                            </w:pPr>
                            <w:r w:rsidRPr="006769AA">
                              <w:t>Photocopie d’une pièce d’identité</w:t>
                            </w:r>
                            <w:r w:rsidRPr="006769AA">
                              <w:tab/>
                            </w:r>
                            <w:r w:rsidRPr="006769AA">
                              <w:tab/>
                            </w:r>
                            <w:r w:rsidRPr="006769AA">
                              <w:tab/>
                            </w:r>
                            <w:r w:rsidRPr="006769AA">
                              <w:tab/>
                              <w:t>Fiche sanitaire de liaison</w:t>
                            </w:r>
                          </w:p>
                          <w:p w14:paraId="2A7186A1" w14:textId="2C955E0A" w:rsidR="00F013DE" w:rsidRPr="006769AA" w:rsidRDefault="00F013DE" w:rsidP="006769AA">
                            <w:pPr>
                              <w:spacing w:after="0" w:line="240" w:lineRule="auto"/>
                            </w:pPr>
                            <w:r w:rsidRPr="006769AA">
                              <w:t>Photocopie de l’attestation d’assuré social</w:t>
                            </w:r>
                            <w:r w:rsidRPr="006769AA">
                              <w:tab/>
                            </w:r>
                            <w:r w:rsidRPr="006769AA">
                              <w:tab/>
                            </w:r>
                            <w:r w:rsidRPr="006769AA">
                              <w:tab/>
                              <w:t>Autorisation parentale</w:t>
                            </w:r>
                          </w:p>
                          <w:p w14:paraId="22C54135" w14:textId="44E73BCB" w:rsidR="00F013DE" w:rsidRPr="006769AA" w:rsidRDefault="00F013DE" w:rsidP="006769AA">
                            <w:pPr>
                              <w:spacing w:after="0" w:line="240" w:lineRule="auto"/>
                            </w:pPr>
                            <w:r w:rsidRPr="006769AA">
                              <w:t>Attestation d’assurance responsabilité civile</w:t>
                            </w:r>
                            <w:r w:rsidRPr="006769AA">
                              <w:tab/>
                            </w:r>
                            <w:r w:rsidRPr="006769AA">
                              <w:tab/>
                            </w:r>
                            <w:r w:rsidRPr="006769AA">
                              <w:tab/>
                              <w:t>RIB</w:t>
                            </w:r>
                          </w:p>
                          <w:p w14:paraId="4D8B4BAC" w14:textId="77777777" w:rsidR="00F013DE" w:rsidRDefault="00F013DE" w:rsidP="006769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A9DB4F" id="Rectangle : coins arrondis 6" o:spid="_x0000_s1027" style="position:absolute;margin-left:0;margin-top:10pt;width:461.25pt;height:93.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" fillcolor="#80b6c6" strokecolor="#80b6c6" strokeweight="1pt">
                <v:stroke joinstyle="miter"/>
                <v:textbox>
                  <w:txbxContent>
                    <w:p w14:paraId="471F7DAC" w14:textId="23732287" w:rsidR="00F013DE" w:rsidRPr="006769AA" w:rsidRDefault="00F013DE" w:rsidP="006769AA">
                      <w:pPr>
                        <w:spacing w:after="0" w:line="240" w:lineRule="auto"/>
                        <w:rPr>
                          <w:b/>
                        </w:rPr>
                      </w:pPr>
                      <w:r w:rsidRPr="006769AA">
                        <w:rPr>
                          <w:b/>
                        </w:rPr>
                        <w:t>Pièces obligatoires à joindre :</w:t>
                      </w:r>
                    </w:p>
                    <w:p w14:paraId="130065D2" w14:textId="47713F84" w:rsidR="00F013DE" w:rsidRPr="006769AA" w:rsidRDefault="00F013DE" w:rsidP="006769AA">
                      <w:pPr>
                        <w:spacing w:after="0" w:line="240" w:lineRule="auto"/>
                      </w:pPr>
                      <w:r w:rsidRPr="006769AA">
                        <w:t>Photocopie d’une pièce d’identité</w:t>
                      </w:r>
                      <w:r w:rsidRPr="006769AA">
                        <w:tab/>
                      </w:r>
                      <w:r w:rsidRPr="006769AA">
                        <w:tab/>
                      </w:r>
                      <w:r w:rsidRPr="006769AA">
                        <w:tab/>
                      </w:r>
                      <w:r w:rsidRPr="006769AA">
                        <w:tab/>
                        <w:t>Fiche sanitaire de liaison</w:t>
                      </w:r>
                    </w:p>
                    <w:p w14:paraId="2A7186A1" w14:textId="2C955E0A" w:rsidR="00F013DE" w:rsidRPr="006769AA" w:rsidRDefault="00F013DE" w:rsidP="006769AA">
                      <w:pPr>
                        <w:spacing w:after="0" w:line="240" w:lineRule="auto"/>
                      </w:pPr>
                      <w:r w:rsidRPr="006769AA">
                        <w:t>Photocopie de l’attestation d’assuré social</w:t>
                      </w:r>
                      <w:r w:rsidRPr="006769AA">
                        <w:tab/>
                      </w:r>
                      <w:r w:rsidRPr="006769AA">
                        <w:tab/>
                      </w:r>
                      <w:r w:rsidRPr="006769AA">
                        <w:tab/>
                        <w:t>Autorisation parentale</w:t>
                      </w:r>
                    </w:p>
                    <w:p w14:paraId="22C54135" w14:textId="44E73BCB" w:rsidR="00F013DE" w:rsidRPr="006769AA" w:rsidRDefault="00F013DE" w:rsidP="006769AA">
                      <w:pPr>
                        <w:spacing w:after="0" w:line="240" w:lineRule="auto"/>
                      </w:pPr>
                      <w:r w:rsidRPr="006769AA">
                        <w:t>Attestation d’assurance responsabilité civile</w:t>
                      </w:r>
                      <w:r w:rsidRPr="006769AA">
                        <w:tab/>
                      </w:r>
                      <w:r w:rsidRPr="006769AA">
                        <w:tab/>
                      </w:r>
                      <w:r w:rsidRPr="006769AA">
                        <w:tab/>
                        <w:t>RIB</w:t>
                      </w:r>
                    </w:p>
                    <w:p w14:paraId="4D8B4BAC" w14:textId="77777777" w:rsidR="00F013DE" w:rsidRDefault="00F013DE" w:rsidP="006769AA">
                      <w:pPr>
                        <w:jc w:val="center"/>
                      </w:pPr>
                    </w:p>
                  </w:txbxContent>
                </v:textbox>
              </v:roundrect>
            </w:pict>
          </mc:Fallback>
        </mc:AlternateContent>
      </w:r>
    </w:p>
    <w:p w14:paraId="327E88DF" w14:textId="77777777" w:rsidR="005A1F19" w:rsidRPr="00571156" w:rsidRDefault="005A1F19" w:rsidP="005A1F19">
      <w:pPr>
        <w:rPr>
          <w:rFonts w:ascii="Outfit" w:hAnsi="Outfit"/>
          <w:sz w:val="24"/>
          <w:szCs w:val="24"/>
        </w:rPr>
      </w:pPr>
    </w:p>
    <w:p w14:paraId="5E87B361" w14:textId="77777777" w:rsidR="005A1F19" w:rsidRPr="00571156" w:rsidRDefault="005A1F19" w:rsidP="005A1F19">
      <w:pPr>
        <w:rPr>
          <w:rFonts w:ascii="Outfit" w:hAnsi="Outfit"/>
          <w:sz w:val="24"/>
          <w:szCs w:val="24"/>
        </w:rPr>
      </w:pPr>
    </w:p>
    <w:p w14:paraId="5AD73130" w14:textId="77777777" w:rsidR="00AC71E3" w:rsidRDefault="00AC71E3" w:rsidP="006769AA">
      <w:pPr>
        <w:pStyle w:val="Titre"/>
        <w:rPr>
          <w:rFonts w:ascii="Outfit" w:hAnsi="Outfit"/>
          <w:color w:val="80B6C6"/>
        </w:rPr>
      </w:pPr>
    </w:p>
    <w:p w14:paraId="404DFBD6" w14:textId="0C86D5CF" w:rsidR="005A1F19" w:rsidRPr="00AC71E3" w:rsidRDefault="006769AA" w:rsidP="00AC71E3">
      <w:pPr>
        <w:pStyle w:val="Titre"/>
        <w:rPr>
          <w:rFonts w:ascii="Outfit" w:hAnsi="Outfit"/>
          <w:color w:val="80B6C6"/>
        </w:rPr>
      </w:pPr>
      <w:r w:rsidRPr="00571156">
        <w:rPr>
          <w:rFonts w:ascii="Outfit" w:hAnsi="Outfit"/>
          <w:color w:val="80B6C6"/>
        </w:rPr>
        <w:t>Dispositif « </w:t>
      </w:r>
      <w:r w:rsidR="00E172B0" w:rsidRPr="00571156">
        <w:rPr>
          <w:rFonts w:ascii="Outfit" w:hAnsi="Outfit"/>
          <w:color w:val="80B6C6"/>
        </w:rPr>
        <w:t>missions Estivales</w:t>
      </w:r>
      <w:r w:rsidRPr="00571156">
        <w:rPr>
          <w:rFonts w:ascii="Outfit" w:hAnsi="Outfit"/>
          <w:color w:val="80B6C6"/>
        </w:rPr>
        <w:t> »</w:t>
      </w:r>
    </w:p>
    <w:p w14:paraId="1942722B" w14:textId="78E20CE5" w:rsidR="00732392" w:rsidRPr="00571156" w:rsidRDefault="00732392" w:rsidP="00732392">
      <w:pPr>
        <w:pStyle w:val="Titre1"/>
        <w:rPr>
          <w:rFonts w:ascii="Outfit" w:hAnsi="Outfit"/>
          <w:b/>
        </w:rPr>
      </w:pPr>
      <w:r w:rsidRPr="00571156">
        <w:rPr>
          <w:rFonts w:ascii="Outfit" w:hAnsi="Outfit"/>
          <w:b/>
        </w:rPr>
        <w:t>AUTORISATION PARENTALE</w:t>
      </w:r>
    </w:p>
    <w:p w14:paraId="4111745E" w14:textId="4246213A" w:rsidR="00732392" w:rsidRPr="00571156" w:rsidRDefault="00732392" w:rsidP="00732392">
      <w:pPr>
        <w:jc w:val="both"/>
        <w:rPr>
          <w:rFonts w:ascii="Outfit" w:hAnsi="Outfit"/>
        </w:rPr>
      </w:pPr>
      <w:r w:rsidRPr="00571156">
        <w:rPr>
          <w:rFonts w:ascii="Outfit" w:hAnsi="Outfit"/>
        </w:rPr>
        <w:t xml:space="preserve">Madame, Monsieur </w:t>
      </w:r>
      <w:sdt>
        <w:sdtPr>
          <w:rPr>
            <w:rFonts w:ascii="Outfit" w:hAnsi="Outfit"/>
          </w:rPr>
          <w:id w:val="787098151"/>
          <w:placeholder>
            <w:docPart w:val="DefaultPlaceholder_-1854013440"/>
          </w:placeholder>
          <w:text/>
        </w:sdtPr>
        <w:sdtEndPr/>
        <w:sdtContent>
          <w:r w:rsidRPr="00571156">
            <w:rPr>
              <w:rFonts w:ascii="Outfit" w:hAnsi="Outfit"/>
            </w:rPr>
            <w:t>………………………………</w:t>
          </w:r>
        </w:sdtContent>
      </w:sdt>
      <w:r w:rsidRPr="00571156">
        <w:rPr>
          <w:rFonts w:ascii="Outfit" w:hAnsi="Outfit"/>
        </w:rPr>
        <w:t xml:space="preserve"> en qualité de tuteur légal, après avoir pris connaissance des points suivants ainsi que du contrat auquel mon enfant s’engage :</w:t>
      </w:r>
    </w:p>
    <w:p w14:paraId="4E792AEF" w14:textId="3D333FF2" w:rsidR="00732392" w:rsidRPr="00571156" w:rsidRDefault="00732392" w:rsidP="00732392">
      <w:pPr>
        <w:jc w:val="both"/>
        <w:rPr>
          <w:rFonts w:ascii="Outfit" w:hAnsi="Outfit"/>
        </w:rPr>
      </w:pPr>
      <w:r w:rsidRPr="00571156">
        <w:rPr>
          <w:rFonts w:ascii="Outfit" w:hAnsi="Outfit"/>
        </w:rPr>
        <w:t>La commune ne sera en aucun cas réputée employeur des jeunes participants à l’opération « </w:t>
      </w:r>
      <w:r w:rsidR="00E172B0" w:rsidRPr="00571156">
        <w:rPr>
          <w:rFonts w:ascii="Outfit" w:hAnsi="Outfit"/>
        </w:rPr>
        <w:t>Missions Estivales</w:t>
      </w:r>
      <w:r w:rsidRPr="00571156">
        <w:rPr>
          <w:rFonts w:ascii="Outfit" w:hAnsi="Outfit"/>
        </w:rPr>
        <w:t> ».</w:t>
      </w:r>
    </w:p>
    <w:p w14:paraId="560F020B" w14:textId="6CB5E736" w:rsidR="00732392" w:rsidRPr="00571156" w:rsidRDefault="00732392" w:rsidP="00732392">
      <w:pPr>
        <w:jc w:val="both"/>
        <w:rPr>
          <w:rFonts w:ascii="Outfit" w:hAnsi="Outfit"/>
        </w:rPr>
      </w:pPr>
      <w:r w:rsidRPr="00571156">
        <w:rPr>
          <w:rFonts w:ascii="Outfit" w:hAnsi="Outfit"/>
        </w:rPr>
        <w:t>L’indemnisation versée pour la participation à l’activité « </w:t>
      </w:r>
      <w:r w:rsidR="00E172B0" w:rsidRPr="00571156">
        <w:rPr>
          <w:rFonts w:ascii="Outfit" w:hAnsi="Outfit"/>
        </w:rPr>
        <w:t>Missions Estivales</w:t>
      </w:r>
      <w:r w:rsidRPr="00571156">
        <w:rPr>
          <w:rFonts w:ascii="Outfit" w:hAnsi="Outfit"/>
        </w:rPr>
        <w:t> » ne pourra avoir équivalent de salaire.</w:t>
      </w:r>
    </w:p>
    <w:p w14:paraId="3BAEC974" w14:textId="0644A46E" w:rsidR="00732392" w:rsidRPr="00571156" w:rsidRDefault="00732392" w:rsidP="00732392">
      <w:pPr>
        <w:jc w:val="both"/>
        <w:rPr>
          <w:rFonts w:ascii="Outfit" w:hAnsi="Outfit"/>
        </w:rPr>
      </w:pPr>
      <w:r w:rsidRPr="00571156">
        <w:rPr>
          <w:rFonts w:ascii="Outfit" w:hAnsi="Outfit"/>
        </w:rPr>
        <w:t>Les jeunes entrant dans le dispositif devront bénéficier d’une couverture sociale en leur nom ou sous couvert de leur tuteur. Une attestation apportant la preuve de la présente couverture sociale sera demandée lors de l’inscription du jeune dans l’opération. Si le jeune est amené à se blesser lui-même, soit au cours de l’activité, soit au cours du trajet, les frais inhérents aux dommages corporels seront pris en compte par son propre régime de couverture sociale.</w:t>
      </w:r>
    </w:p>
    <w:p w14:paraId="1264CCBB" w14:textId="5BA655DC" w:rsidR="00732392" w:rsidRPr="00571156" w:rsidRDefault="00732392" w:rsidP="00732392">
      <w:pPr>
        <w:jc w:val="both"/>
        <w:rPr>
          <w:rFonts w:ascii="Outfit" w:hAnsi="Outfit"/>
        </w:rPr>
      </w:pPr>
      <w:r w:rsidRPr="00571156">
        <w:rPr>
          <w:rFonts w:ascii="Outfit" w:hAnsi="Outfit"/>
        </w:rPr>
        <w:t>La commune s’engage à souscrire auprès d’une compagnie notoirement solvable un contrat d’assurance « responsabilité civile » lié à cette activité couvrant l’ensemble des dommages pouvant être occasionnés et accidents pouvant survenir à des tiers dans le cadre du déroulement des missions. Tous les participants sont tiers les uns par rapport aux autres.</w:t>
      </w:r>
    </w:p>
    <w:p w14:paraId="1738C186" w14:textId="1CC6EBC2" w:rsidR="00732392" w:rsidRPr="00571156" w:rsidRDefault="00732392" w:rsidP="00732392">
      <w:pPr>
        <w:jc w:val="both"/>
        <w:rPr>
          <w:rFonts w:ascii="Outfit" w:hAnsi="Outfit"/>
        </w:rPr>
      </w:pPr>
      <w:r w:rsidRPr="00571156">
        <w:rPr>
          <w:rFonts w:ascii="Outfit" w:hAnsi="Outfit"/>
        </w:rPr>
        <w:t>Autorise mon fils/ma fille Nom :</w:t>
      </w:r>
      <w:sdt>
        <w:sdtPr>
          <w:rPr>
            <w:rFonts w:ascii="Outfit" w:hAnsi="Outfit"/>
          </w:rPr>
          <w:id w:val="-1502579181"/>
          <w:placeholder>
            <w:docPart w:val="DefaultPlaceholder_-1854013440"/>
          </w:placeholder>
          <w:text/>
        </w:sdtPr>
        <w:sdtEndPr/>
        <w:sdtContent>
          <w:r w:rsidRPr="00571156">
            <w:rPr>
              <w:rFonts w:ascii="Outfit" w:hAnsi="Outfit"/>
            </w:rPr>
            <w:t xml:space="preserve"> …………………</w:t>
          </w:r>
          <w:proofErr w:type="gramStart"/>
          <w:r w:rsidRPr="00571156">
            <w:rPr>
              <w:rFonts w:ascii="Outfit" w:hAnsi="Outfit"/>
            </w:rPr>
            <w:t>…….</w:t>
          </w:r>
          <w:proofErr w:type="gramEnd"/>
        </w:sdtContent>
      </w:sdt>
      <w:r w:rsidRPr="00571156">
        <w:rPr>
          <w:rFonts w:ascii="Outfit" w:hAnsi="Outfit"/>
        </w:rPr>
        <w:tab/>
        <w:t xml:space="preserve">Prénom : </w:t>
      </w:r>
      <w:sdt>
        <w:sdtPr>
          <w:rPr>
            <w:rFonts w:ascii="Outfit" w:hAnsi="Outfit"/>
          </w:rPr>
          <w:id w:val="748613023"/>
          <w:placeholder>
            <w:docPart w:val="DefaultPlaceholder_-1854013440"/>
          </w:placeholder>
          <w:text/>
        </w:sdtPr>
        <w:sdtEndPr/>
        <w:sdtContent>
          <w:r w:rsidRPr="00571156">
            <w:rPr>
              <w:rFonts w:ascii="Outfit" w:hAnsi="Outfit"/>
            </w:rPr>
            <w:t>………………………….</w:t>
          </w:r>
        </w:sdtContent>
      </w:sdt>
    </w:p>
    <w:p w14:paraId="2CAE5D81" w14:textId="403E3004" w:rsidR="00732392" w:rsidRPr="00571156" w:rsidRDefault="00732392" w:rsidP="00732392">
      <w:pPr>
        <w:jc w:val="both"/>
        <w:rPr>
          <w:rFonts w:ascii="Outfit" w:hAnsi="Outfit"/>
        </w:rPr>
      </w:pPr>
      <w:r w:rsidRPr="00571156">
        <w:rPr>
          <w:rFonts w:ascii="Outfit" w:hAnsi="Outfit"/>
        </w:rPr>
        <w:t xml:space="preserve">Domicile : </w:t>
      </w:r>
      <w:sdt>
        <w:sdtPr>
          <w:rPr>
            <w:rFonts w:ascii="Outfit" w:hAnsi="Outfit"/>
          </w:rPr>
          <w:id w:val="1502164076"/>
          <w:placeholder>
            <w:docPart w:val="DefaultPlaceholder_-1854013440"/>
          </w:placeholder>
          <w:text/>
        </w:sdtPr>
        <w:sdtEndPr/>
        <w:sdtContent>
          <w:r w:rsidRPr="00571156">
            <w:rPr>
              <w:rFonts w:ascii="Outfit" w:hAnsi="Outfit"/>
            </w:rPr>
            <w:t>………………………………………………………………………………………………</w:t>
          </w:r>
        </w:sdtContent>
      </w:sdt>
    </w:p>
    <w:p w14:paraId="6B6ADE3D" w14:textId="7E141F8F" w:rsidR="00732392" w:rsidRPr="00571156" w:rsidRDefault="00671E55" w:rsidP="00732392">
      <w:pPr>
        <w:jc w:val="both"/>
        <w:rPr>
          <w:rFonts w:ascii="Outfit" w:hAnsi="Outfit"/>
        </w:rPr>
      </w:pPr>
      <w:sdt>
        <w:sdtPr>
          <w:rPr>
            <w:rFonts w:ascii="Outfit" w:hAnsi="Outfit"/>
          </w:rPr>
          <w:id w:val="-1222282222"/>
          <w14:checkbox>
            <w14:checked w14:val="0"/>
            <w14:checkedState w14:val="2612" w14:font="MS Gothic"/>
            <w14:uncheckedState w14:val="2610" w14:font="MS Gothic"/>
          </w14:checkbox>
        </w:sdtPr>
        <w:sdtEndPr/>
        <w:sdtContent>
          <w:r w:rsidR="00AC71E3">
            <w:rPr>
              <w:rFonts w:ascii="MS Gothic" w:eastAsia="MS Gothic" w:hAnsi="MS Gothic" w:hint="eastAsia"/>
            </w:rPr>
            <w:t>☐</w:t>
          </w:r>
        </w:sdtContent>
      </w:sdt>
      <w:r w:rsidR="00732392" w:rsidRPr="00571156">
        <w:rPr>
          <w:rFonts w:ascii="Outfit" w:hAnsi="Outfit"/>
        </w:rPr>
        <w:t xml:space="preserve"> </w:t>
      </w:r>
      <w:r w:rsidR="000762DA" w:rsidRPr="00571156">
        <w:rPr>
          <w:rFonts w:ascii="Outfit" w:hAnsi="Outfit"/>
        </w:rPr>
        <w:t xml:space="preserve">  </w:t>
      </w:r>
      <w:proofErr w:type="gramStart"/>
      <w:r w:rsidR="00732392" w:rsidRPr="00571156">
        <w:rPr>
          <w:rFonts w:ascii="Outfit" w:hAnsi="Outfit"/>
        </w:rPr>
        <w:t>à</w:t>
      </w:r>
      <w:proofErr w:type="gramEnd"/>
      <w:r w:rsidR="00732392" w:rsidRPr="00571156">
        <w:rPr>
          <w:rFonts w:ascii="Outfit" w:hAnsi="Outfit"/>
        </w:rPr>
        <w:t xml:space="preserve"> participer à l’opération « </w:t>
      </w:r>
      <w:r w:rsidR="00E172B0" w:rsidRPr="00571156">
        <w:rPr>
          <w:rFonts w:ascii="Outfit" w:hAnsi="Outfit"/>
        </w:rPr>
        <w:t>Missions Estivales</w:t>
      </w:r>
      <w:r w:rsidR="00732392" w:rsidRPr="00571156">
        <w:rPr>
          <w:rFonts w:ascii="Outfit" w:hAnsi="Outfit"/>
        </w:rPr>
        <w:t> »</w:t>
      </w:r>
    </w:p>
    <w:p w14:paraId="3E660C69" w14:textId="0720B5F3" w:rsidR="00732392" w:rsidRPr="00571156" w:rsidRDefault="00732392" w:rsidP="00732392">
      <w:pPr>
        <w:jc w:val="both"/>
        <w:rPr>
          <w:rFonts w:ascii="Outfit" w:hAnsi="Outfit"/>
        </w:rPr>
      </w:pPr>
      <w:r w:rsidRPr="00571156">
        <w:rPr>
          <w:rFonts w:ascii="Outfit" w:hAnsi="Outfit"/>
        </w:rPr>
        <w:t>De plus, j’autorise :</w:t>
      </w:r>
    </w:p>
    <w:p w14:paraId="0CF0D4DE" w14:textId="1D940B86" w:rsidR="00732392" w:rsidRPr="00571156" w:rsidRDefault="00671E55" w:rsidP="00732392">
      <w:pPr>
        <w:jc w:val="both"/>
        <w:rPr>
          <w:rFonts w:ascii="Outfit" w:hAnsi="Outfit"/>
        </w:rPr>
      </w:pPr>
      <w:sdt>
        <w:sdtPr>
          <w:rPr>
            <w:rFonts w:ascii="Outfit" w:hAnsi="Outfit"/>
          </w:rPr>
          <w:id w:val="522453512"/>
          <w14:checkbox>
            <w14:checked w14:val="0"/>
            <w14:checkedState w14:val="2612" w14:font="MS Gothic"/>
            <w14:uncheckedState w14:val="2610" w14:font="MS Gothic"/>
          </w14:checkbox>
        </w:sdtPr>
        <w:sdtEndPr/>
        <w:sdtContent>
          <w:r w:rsidR="00AC71E3">
            <w:rPr>
              <w:rFonts w:ascii="MS Gothic" w:eastAsia="MS Gothic" w:hAnsi="MS Gothic" w:hint="eastAsia"/>
            </w:rPr>
            <w:t>☐</w:t>
          </w:r>
        </w:sdtContent>
      </w:sdt>
      <w:r w:rsidR="00732392" w:rsidRPr="00571156">
        <w:rPr>
          <w:rFonts w:ascii="Outfit" w:hAnsi="Outfit"/>
        </w:rPr>
        <w:t xml:space="preserve"> </w:t>
      </w:r>
      <w:r w:rsidR="000762DA" w:rsidRPr="00571156">
        <w:rPr>
          <w:rFonts w:ascii="Outfit" w:hAnsi="Outfit"/>
        </w:rPr>
        <w:t xml:space="preserve">  </w:t>
      </w:r>
      <w:proofErr w:type="gramStart"/>
      <w:r w:rsidR="00732392" w:rsidRPr="00571156">
        <w:rPr>
          <w:rFonts w:ascii="Outfit" w:hAnsi="Outfit"/>
        </w:rPr>
        <w:t>mon</w:t>
      </w:r>
      <w:proofErr w:type="gramEnd"/>
      <w:r w:rsidR="00732392" w:rsidRPr="00571156">
        <w:rPr>
          <w:rFonts w:ascii="Outfit" w:hAnsi="Outfit"/>
        </w:rPr>
        <w:t xml:space="preserve"> fils/ma fille à rentrer seul(e) après la mission ;</w:t>
      </w:r>
    </w:p>
    <w:p w14:paraId="12CB4563" w14:textId="4A0ACF9F" w:rsidR="00732392" w:rsidRPr="00571156" w:rsidRDefault="00671E55" w:rsidP="00732392">
      <w:pPr>
        <w:jc w:val="both"/>
        <w:rPr>
          <w:rFonts w:ascii="Outfit" w:hAnsi="Outfit"/>
        </w:rPr>
      </w:pPr>
      <w:sdt>
        <w:sdtPr>
          <w:rPr>
            <w:rFonts w:ascii="Outfit" w:hAnsi="Outfit"/>
          </w:rPr>
          <w:id w:val="-912231017"/>
          <w14:checkbox>
            <w14:checked w14:val="0"/>
            <w14:checkedState w14:val="2612" w14:font="MS Gothic"/>
            <w14:uncheckedState w14:val="2610" w14:font="MS Gothic"/>
          </w14:checkbox>
        </w:sdtPr>
        <w:sdtEndPr/>
        <w:sdtContent>
          <w:r w:rsidR="00AC71E3">
            <w:rPr>
              <w:rFonts w:ascii="MS Gothic" w:eastAsia="MS Gothic" w:hAnsi="MS Gothic" w:hint="eastAsia"/>
            </w:rPr>
            <w:t>☐</w:t>
          </w:r>
        </w:sdtContent>
      </w:sdt>
      <w:r w:rsidR="000762DA" w:rsidRPr="00571156">
        <w:rPr>
          <w:rFonts w:ascii="Outfit" w:hAnsi="Outfit"/>
        </w:rPr>
        <w:t xml:space="preserve"> </w:t>
      </w:r>
      <w:proofErr w:type="gramStart"/>
      <w:r w:rsidR="00732392" w:rsidRPr="00571156">
        <w:rPr>
          <w:rFonts w:ascii="Outfit" w:hAnsi="Outfit"/>
        </w:rPr>
        <w:t>l’équipe</w:t>
      </w:r>
      <w:proofErr w:type="gramEnd"/>
      <w:r w:rsidR="00732392" w:rsidRPr="00571156">
        <w:rPr>
          <w:rFonts w:ascii="Outfit" w:hAnsi="Outfit"/>
        </w:rPr>
        <w:t xml:space="preserve"> encadrante à prendre des photos et vidéos lors des missions pour la communication (presse, Info M</w:t>
      </w:r>
      <w:r w:rsidR="000762DA" w:rsidRPr="00571156">
        <w:rPr>
          <w:rFonts w:ascii="Outfit" w:hAnsi="Outfit"/>
        </w:rPr>
        <w:t>airie, Bulletin Communal, Site Internet, Réseaux Sociaux).</w:t>
      </w:r>
    </w:p>
    <w:p w14:paraId="35058036" w14:textId="678695CA" w:rsidR="000762DA" w:rsidRPr="00571156" w:rsidRDefault="000762DA" w:rsidP="00732392">
      <w:pPr>
        <w:jc w:val="both"/>
        <w:rPr>
          <w:rFonts w:ascii="Outfit" w:hAnsi="Outfit"/>
        </w:rPr>
      </w:pPr>
      <w:r w:rsidRPr="00571156">
        <w:rPr>
          <w:rFonts w:ascii="Outfit" w:hAnsi="Outfit"/>
        </w:rPr>
        <w:tab/>
      </w:r>
      <w:r w:rsidRPr="00571156">
        <w:rPr>
          <w:rFonts w:ascii="Outfit" w:hAnsi="Outfit"/>
        </w:rPr>
        <w:tab/>
      </w:r>
      <w:r w:rsidRPr="00571156">
        <w:rPr>
          <w:rFonts w:ascii="Outfit" w:hAnsi="Outfit"/>
        </w:rPr>
        <w:tab/>
      </w:r>
      <w:r w:rsidRPr="00571156">
        <w:rPr>
          <w:rFonts w:ascii="Outfit" w:hAnsi="Outfit"/>
        </w:rPr>
        <w:tab/>
      </w:r>
      <w:r w:rsidRPr="00571156">
        <w:rPr>
          <w:rFonts w:ascii="Outfit" w:hAnsi="Outfit"/>
        </w:rPr>
        <w:tab/>
        <w:t xml:space="preserve">Fait à </w:t>
      </w:r>
      <w:sdt>
        <w:sdtPr>
          <w:rPr>
            <w:rFonts w:ascii="Outfit" w:hAnsi="Outfit"/>
          </w:rPr>
          <w:id w:val="1377347933"/>
          <w:placeholder>
            <w:docPart w:val="DefaultPlaceholder_-1854013440"/>
          </w:placeholder>
          <w:text/>
        </w:sdtPr>
        <w:sdtEndPr/>
        <w:sdtContent>
          <w:r w:rsidRPr="00571156">
            <w:rPr>
              <w:rFonts w:ascii="Outfit" w:hAnsi="Outfit"/>
            </w:rPr>
            <w:t>………………………</w:t>
          </w:r>
          <w:proofErr w:type="gramStart"/>
          <w:r w:rsidRPr="00571156">
            <w:rPr>
              <w:rFonts w:ascii="Outfit" w:hAnsi="Outfit"/>
            </w:rPr>
            <w:t>…….</w:t>
          </w:r>
          <w:proofErr w:type="gramEnd"/>
        </w:sdtContent>
      </w:sdt>
      <w:r w:rsidRPr="00571156">
        <w:rPr>
          <w:rFonts w:ascii="Outfit" w:hAnsi="Outfit"/>
        </w:rPr>
        <w:t xml:space="preserve">, le </w:t>
      </w:r>
      <w:sdt>
        <w:sdtPr>
          <w:rPr>
            <w:rFonts w:ascii="Outfit" w:hAnsi="Outfit"/>
          </w:rPr>
          <w:id w:val="1650091610"/>
          <w:placeholder>
            <w:docPart w:val="DefaultPlaceholder_-1854013440"/>
          </w:placeholder>
          <w:text/>
        </w:sdtPr>
        <w:sdtEndPr/>
        <w:sdtContent>
          <w:r w:rsidRPr="00571156">
            <w:rPr>
              <w:rFonts w:ascii="Outfit" w:hAnsi="Outfit"/>
            </w:rPr>
            <w:t>…………………………</w:t>
          </w:r>
        </w:sdtContent>
      </w:sdt>
    </w:p>
    <w:p w14:paraId="1DDE30D2" w14:textId="7A6D7100" w:rsidR="000762DA" w:rsidRPr="00571156" w:rsidRDefault="000762DA" w:rsidP="00732392">
      <w:pPr>
        <w:jc w:val="both"/>
        <w:rPr>
          <w:rFonts w:ascii="Outfit" w:hAnsi="Outfit"/>
        </w:rPr>
      </w:pPr>
      <w:r w:rsidRPr="00571156">
        <w:rPr>
          <w:rFonts w:ascii="Outfit" w:hAnsi="Outfit"/>
        </w:rPr>
        <w:tab/>
      </w:r>
      <w:r w:rsidRPr="00571156">
        <w:rPr>
          <w:rFonts w:ascii="Outfit" w:hAnsi="Outfit"/>
        </w:rPr>
        <w:tab/>
      </w:r>
      <w:r w:rsidRPr="00571156">
        <w:rPr>
          <w:rFonts w:ascii="Outfit" w:hAnsi="Outfit"/>
        </w:rPr>
        <w:tab/>
      </w:r>
      <w:r w:rsidRPr="00571156">
        <w:rPr>
          <w:rFonts w:ascii="Outfit" w:hAnsi="Outfit"/>
        </w:rPr>
        <w:tab/>
      </w:r>
      <w:r w:rsidRPr="00571156">
        <w:rPr>
          <w:rFonts w:ascii="Outfit" w:hAnsi="Outfit"/>
        </w:rPr>
        <w:tab/>
        <w:t>Signature (précédée de la mention « lu et approuvé »</w:t>
      </w:r>
    </w:p>
    <w:p w14:paraId="76B21C66" w14:textId="788287F5" w:rsidR="005A1F19" w:rsidRPr="00571156" w:rsidRDefault="00AC71E3" w:rsidP="00732392">
      <w:pPr>
        <w:jc w:val="both"/>
        <w:rPr>
          <w:rFonts w:ascii="Outfit" w:hAnsi="Outfit"/>
          <w:sz w:val="24"/>
          <w:szCs w:val="24"/>
        </w:rPr>
      </w:pPr>
      <w:r>
        <w:rPr>
          <w:rFonts w:ascii="Outfit" w:hAnsi="Outfit"/>
          <w:sz w:val="24"/>
          <w:szCs w:val="24"/>
        </w:rPr>
        <w:lastRenderedPageBreak/>
        <w:tab/>
      </w:r>
      <w:sdt>
        <w:sdtPr>
          <w:rPr>
            <w:rFonts w:ascii="Outfit" w:hAnsi="Outfit"/>
            <w:sz w:val="24"/>
            <w:szCs w:val="24"/>
          </w:rPr>
          <w:id w:val="-596705049"/>
          <w:placeholder>
            <w:docPart w:val="49D8A808A87E4E1B8959E31868DCDEE7"/>
          </w:placeholder>
          <w:showingPlcHdr/>
          <w:text/>
        </w:sdtPr>
        <w:sdtEndPr/>
        <w:sdtContent>
          <w:r w:rsidRPr="0029104D">
            <w:rPr>
              <w:rStyle w:val="Textedelespacerserv"/>
            </w:rPr>
            <w:t>Cliquez ou appuyez ici pour entrer du texte.</w:t>
          </w:r>
        </w:sdtContent>
      </w:sdt>
      <w:r>
        <w:rPr>
          <w:rFonts w:ascii="Outfit" w:hAnsi="Outfit"/>
          <w:sz w:val="24"/>
          <w:szCs w:val="24"/>
        </w:rPr>
        <w:tab/>
      </w:r>
      <w:r>
        <w:rPr>
          <w:rFonts w:ascii="Outfit" w:hAnsi="Outfit"/>
          <w:sz w:val="24"/>
          <w:szCs w:val="24"/>
        </w:rPr>
        <w:tab/>
      </w:r>
      <w:r>
        <w:rPr>
          <w:rFonts w:ascii="Outfit" w:hAnsi="Outfit"/>
          <w:sz w:val="24"/>
          <w:szCs w:val="24"/>
        </w:rPr>
        <w:tab/>
      </w:r>
      <w:r>
        <w:rPr>
          <w:rFonts w:ascii="Outfit" w:hAnsi="Outfit"/>
          <w:sz w:val="24"/>
          <w:szCs w:val="24"/>
        </w:rPr>
        <w:tab/>
      </w:r>
      <w:r>
        <w:rPr>
          <w:rFonts w:ascii="Outfit" w:hAnsi="Outfit"/>
          <w:sz w:val="24"/>
          <w:szCs w:val="24"/>
        </w:rPr>
        <w:tab/>
      </w:r>
      <w:r>
        <w:rPr>
          <w:rFonts w:ascii="Outfit" w:hAnsi="Outfit"/>
          <w:sz w:val="24"/>
          <w:szCs w:val="24"/>
        </w:rPr>
        <w:tab/>
      </w:r>
      <w:sdt>
        <w:sdtPr>
          <w:rPr>
            <w:rFonts w:ascii="Outfit" w:hAnsi="Outfit"/>
            <w:sz w:val="24"/>
            <w:szCs w:val="24"/>
          </w:rPr>
          <w:id w:val="1373956752"/>
          <w:showingPlcHdr/>
          <w:picture/>
        </w:sdtPr>
        <w:sdtEndPr/>
        <w:sdtContent>
          <w:r>
            <w:rPr>
              <w:rFonts w:ascii="Outfit" w:hAnsi="Outfit"/>
              <w:noProof/>
              <w:sz w:val="24"/>
              <w:szCs w:val="24"/>
            </w:rPr>
            <w:drawing>
              <wp:inline distT="0" distB="0" distL="0" distR="0" wp14:anchorId="45CF8714" wp14:editId="0882CB83">
                <wp:extent cx="771525" cy="771525"/>
                <wp:effectExtent l="0" t="0" r="9525" b="952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sdtContent>
      </w:sdt>
    </w:p>
    <w:p w14:paraId="38337F47" w14:textId="7BCBE494" w:rsidR="005A1F19" w:rsidRPr="00571156" w:rsidRDefault="000762DA" w:rsidP="000762DA">
      <w:pPr>
        <w:jc w:val="both"/>
        <w:rPr>
          <w:rFonts w:ascii="Outfit" w:hAnsi="Outfit"/>
        </w:rPr>
      </w:pPr>
      <w:r w:rsidRPr="00571156">
        <w:rPr>
          <w:rFonts w:ascii="Outfit" w:hAnsi="Outfit"/>
        </w:rPr>
        <w:t>L’élu</w:t>
      </w:r>
      <w:r w:rsidR="00E172B0" w:rsidRPr="00571156">
        <w:rPr>
          <w:rFonts w:ascii="Outfit" w:hAnsi="Outfit"/>
        </w:rPr>
        <w:t>e</w:t>
      </w:r>
      <w:r w:rsidRPr="00571156">
        <w:rPr>
          <w:rFonts w:ascii="Outfit" w:hAnsi="Outfit"/>
        </w:rPr>
        <w:t xml:space="preserve"> référent</w:t>
      </w:r>
      <w:r w:rsidR="00E172B0" w:rsidRPr="00571156">
        <w:rPr>
          <w:rFonts w:ascii="Outfit" w:hAnsi="Outfit"/>
        </w:rPr>
        <w:t>e</w:t>
      </w:r>
      <w:r w:rsidRPr="00571156">
        <w:rPr>
          <w:rFonts w:ascii="Outfit" w:hAnsi="Outfit"/>
        </w:rPr>
        <w:t xml:space="preserve"> se tient à votre disposition pour tout renseignement complémentaire au </w:t>
      </w:r>
      <w:r w:rsidR="00E172B0" w:rsidRPr="00571156">
        <w:rPr>
          <w:rFonts w:ascii="Outfit" w:hAnsi="Outfit"/>
        </w:rPr>
        <w:t>06.24.20.91.58</w:t>
      </w:r>
      <w:r w:rsidRPr="00571156">
        <w:rPr>
          <w:rFonts w:ascii="Outfit" w:hAnsi="Outfit"/>
        </w:rPr>
        <w:t xml:space="preserve"> Ou par mail : </w:t>
      </w:r>
      <w:r w:rsidR="00E172B0" w:rsidRPr="00571156">
        <w:rPr>
          <w:rFonts w:ascii="Outfit" w:hAnsi="Outfit"/>
        </w:rPr>
        <w:t>communication@meilleraie-tillay.fr</w:t>
      </w:r>
    </w:p>
    <w:p w14:paraId="0EA4375D" w14:textId="147EBD0A" w:rsidR="000762DA" w:rsidRPr="00571156" w:rsidRDefault="000762DA" w:rsidP="000762DA">
      <w:pPr>
        <w:pStyle w:val="Titre"/>
        <w:rPr>
          <w:rFonts w:ascii="Outfit" w:hAnsi="Outfit"/>
          <w:color w:val="80B6C6"/>
        </w:rPr>
      </w:pPr>
      <w:r w:rsidRPr="00571156">
        <w:rPr>
          <w:rFonts w:ascii="Outfit" w:hAnsi="Outfit"/>
          <w:color w:val="80B6C6"/>
        </w:rPr>
        <w:t>Dispositif « </w:t>
      </w:r>
      <w:r w:rsidR="00E172B0" w:rsidRPr="00571156">
        <w:rPr>
          <w:rFonts w:ascii="Outfit" w:hAnsi="Outfit"/>
          <w:color w:val="80B6C6"/>
        </w:rPr>
        <w:t>missions estivales</w:t>
      </w:r>
      <w:r w:rsidRPr="00571156">
        <w:rPr>
          <w:rFonts w:ascii="Outfit" w:hAnsi="Outfit"/>
          <w:color w:val="80B6C6"/>
        </w:rPr>
        <w:t> »</w:t>
      </w:r>
    </w:p>
    <w:p w14:paraId="613355E1" w14:textId="77777777" w:rsidR="00043425" w:rsidRPr="00571156" w:rsidRDefault="00043425" w:rsidP="00043425">
      <w:pPr>
        <w:rPr>
          <w:rFonts w:ascii="Outfit" w:hAnsi="Outfit"/>
        </w:rPr>
      </w:pPr>
    </w:p>
    <w:p w14:paraId="3A79D3D3" w14:textId="7279E7A9" w:rsidR="00043425" w:rsidRPr="00571156" w:rsidRDefault="00043425" w:rsidP="00043425">
      <w:pPr>
        <w:pStyle w:val="Titre1"/>
        <w:rPr>
          <w:rFonts w:ascii="Outfit" w:hAnsi="Outfit"/>
          <w:b/>
        </w:rPr>
      </w:pPr>
      <w:r w:rsidRPr="00571156">
        <w:rPr>
          <w:rFonts w:ascii="Outfit" w:hAnsi="Outfit"/>
          <w:b/>
        </w:rPr>
        <w:t>CONTRAT D’ENGAGEMENT</w:t>
      </w:r>
    </w:p>
    <w:p w14:paraId="6EC02BA1" w14:textId="1149A454" w:rsidR="00043425" w:rsidRPr="00571156" w:rsidRDefault="00043425" w:rsidP="00043425">
      <w:pPr>
        <w:jc w:val="both"/>
        <w:rPr>
          <w:rFonts w:ascii="Outfit" w:hAnsi="Outfit"/>
          <w:sz w:val="22"/>
          <w:szCs w:val="22"/>
        </w:rPr>
      </w:pPr>
    </w:p>
    <w:p w14:paraId="5131E7F5" w14:textId="55B8093E" w:rsidR="00043425" w:rsidRPr="00571156" w:rsidRDefault="00043425" w:rsidP="00F013DE">
      <w:pPr>
        <w:spacing w:line="240" w:lineRule="auto"/>
        <w:jc w:val="both"/>
        <w:rPr>
          <w:rFonts w:ascii="Outfit" w:hAnsi="Outfit"/>
          <w:sz w:val="22"/>
          <w:szCs w:val="22"/>
        </w:rPr>
      </w:pPr>
      <w:r w:rsidRPr="00571156">
        <w:rPr>
          <w:rFonts w:ascii="Outfit" w:hAnsi="Outfit"/>
          <w:sz w:val="22"/>
          <w:szCs w:val="22"/>
        </w:rPr>
        <w:t>Ce contrat est un engagement de votre part mais également de la part de l’encadrant du dispositif. Vous vous engagez donc à observer certaines règles dans l’exercice des tâches qui vous sont confiées. Lisez-le attentivement avant de signer :</w:t>
      </w:r>
    </w:p>
    <w:p w14:paraId="1047714F" w14:textId="77777777" w:rsidR="00F013DE" w:rsidRPr="00571156" w:rsidRDefault="00F013DE" w:rsidP="00F013DE">
      <w:pPr>
        <w:spacing w:line="240" w:lineRule="auto"/>
        <w:jc w:val="both"/>
        <w:rPr>
          <w:rFonts w:ascii="Outfit" w:hAnsi="Outfit"/>
          <w:sz w:val="22"/>
          <w:szCs w:val="22"/>
        </w:rPr>
      </w:pPr>
    </w:p>
    <w:p w14:paraId="7E074ED1" w14:textId="342CB405" w:rsidR="00043425" w:rsidRPr="00571156" w:rsidRDefault="00043425" w:rsidP="00F013DE">
      <w:pPr>
        <w:spacing w:line="240" w:lineRule="auto"/>
        <w:jc w:val="both"/>
        <w:rPr>
          <w:rFonts w:ascii="Outfit" w:hAnsi="Outfit"/>
          <w:b/>
          <w:sz w:val="22"/>
          <w:szCs w:val="22"/>
        </w:rPr>
      </w:pPr>
      <w:r w:rsidRPr="00571156">
        <w:rPr>
          <w:rFonts w:ascii="Outfit" w:hAnsi="Outfit"/>
          <w:b/>
          <w:sz w:val="22"/>
          <w:szCs w:val="22"/>
        </w:rPr>
        <w:t>Concernant la ponctualité :</w:t>
      </w:r>
    </w:p>
    <w:p w14:paraId="3202E2AF" w14:textId="40662F09" w:rsidR="00043425" w:rsidRPr="00571156" w:rsidRDefault="00043425"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J’arrive à l’heure précise au point de rendez-vous. Toute personne arrivant après le démarrage de la mission de façon répétée ne sera pas acceptée à y participer.</w:t>
      </w:r>
    </w:p>
    <w:p w14:paraId="2B274D4E" w14:textId="1B5376C6" w:rsidR="00043425" w:rsidRPr="00571156" w:rsidRDefault="00043425"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Je m’engage à participer à la mission sur la totalité du temps d’activité et de ce fait à ne pas quitter le lieu de la mission avant l’horaire prévu.</w:t>
      </w:r>
    </w:p>
    <w:p w14:paraId="6C004AE4" w14:textId="6246102D" w:rsidR="00230294" w:rsidRPr="00571156" w:rsidRDefault="00230294" w:rsidP="00F013DE">
      <w:pPr>
        <w:spacing w:line="240" w:lineRule="auto"/>
        <w:jc w:val="both"/>
        <w:rPr>
          <w:rFonts w:ascii="Outfit" w:hAnsi="Outfit"/>
          <w:sz w:val="22"/>
          <w:szCs w:val="22"/>
        </w:rPr>
      </w:pPr>
    </w:p>
    <w:p w14:paraId="34E77839" w14:textId="25A9A5D2" w:rsidR="00230294" w:rsidRPr="00571156" w:rsidRDefault="00230294" w:rsidP="00F013DE">
      <w:pPr>
        <w:spacing w:line="240" w:lineRule="auto"/>
        <w:jc w:val="both"/>
        <w:rPr>
          <w:rFonts w:ascii="Outfit" w:hAnsi="Outfit"/>
          <w:b/>
          <w:sz w:val="22"/>
          <w:szCs w:val="22"/>
        </w:rPr>
      </w:pPr>
      <w:r w:rsidRPr="00571156">
        <w:rPr>
          <w:rFonts w:ascii="Outfit" w:hAnsi="Outfit"/>
          <w:b/>
          <w:sz w:val="22"/>
          <w:szCs w:val="22"/>
        </w:rPr>
        <w:t>Concernant la période de l’activité :</w:t>
      </w:r>
    </w:p>
    <w:p w14:paraId="784B41ED" w14:textId="084E3F87" w:rsidR="00230294" w:rsidRPr="00571156" w:rsidRDefault="00230294"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L’activité « </w:t>
      </w:r>
      <w:r w:rsidR="00E172B0" w:rsidRPr="00571156">
        <w:rPr>
          <w:rFonts w:ascii="Outfit" w:hAnsi="Outfit"/>
          <w:sz w:val="22"/>
          <w:szCs w:val="22"/>
        </w:rPr>
        <w:t>Missions Estivales</w:t>
      </w:r>
      <w:r w:rsidRPr="00571156">
        <w:rPr>
          <w:rFonts w:ascii="Outfit" w:hAnsi="Outfit"/>
          <w:sz w:val="22"/>
          <w:szCs w:val="22"/>
        </w:rPr>
        <w:t> »</w:t>
      </w:r>
      <w:r w:rsidR="005566B2" w:rsidRPr="00571156">
        <w:rPr>
          <w:rFonts w:ascii="Outfit" w:hAnsi="Outfit"/>
          <w:sz w:val="22"/>
          <w:szCs w:val="22"/>
        </w:rPr>
        <w:t xml:space="preserve"> se déroule pendant les vacances scolaires sur un temps de 3h avec une pause de 15 mn obligatoire.</w:t>
      </w:r>
    </w:p>
    <w:p w14:paraId="78D54B59" w14:textId="29B89144" w:rsidR="005566B2" w:rsidRPr="00571156" w:rsidRDefault="005566B2" w:rsidP="00F013DE">
      <w:pPr>
        <w:spacing w:line="240" w:lineRule="auto"/>
        <w:jc w:val="both"/>
        <w:rPr>
          <w:rFonts w:ascii="Outfit" w:hAnsi="Outfit"/>
          <w:sz w:val="22"/>
          <w:szCs w:val="22"/>
        </w:rPr>
      </w:pPr>
    </w:p>
    <w:p w14:paraId="28A9A1F7" w14:textId="5F4C0C89" w:rsidR="005566B2" w:rsidRPr="00571156" w:rsidRDefault="005566B2" w:rsidP="00F013DE">
      <w:pPr>
        <w:spacing w:line="240" w:lineRule="auto"/>
        <w:jc w:val="both"/>
        <w:rPr>
          <w:rFonts w:ascii="Outfit" w:hAnsi="Outfit"/>
          <w:b/>
          <w:sz w:val="22"/>
          <w:szCs w:val="22"/>
        </w:rPr>
      </w:pPr>
      <w:r w:rsidRPr="00571156">
        <w:rPr>
          <w:rFonts w:ascii="Outfit" w:hAnsi="Outfit"/>
          <w:b/>
          <w:sz w:val="22"/>
          <w:szCs w:val="22"/>
        </w:rPr>
        <w:t>Concernant la réalisation de la mission :</w:t>
      </w:r>
    </w:p>
    <w:p w14:paraId="23A8A6A4" w14:textId="4B91E478" w:rsidR="005566B2" w:rsidRPr="00571156" w:rsidRDefault="00F013DE"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Les travaux qui me sont confiés peuvent être salissants. Je dois donc me présenter avec des vêtements et chaussures adaptés à la nature des missions qui me sont confiées.</w:t>
      </w:r>
    </w:p>
    <w:p w14:paraId="36F6AB3B" w14:textId="4412C585" w:rsidR="00F013DE" w:rsidRPr="00571156" w:rsidRDefault="00F013DE"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Pour des raisons de sécurité et d’hygiène, il est interdit de travailler en short et torse nu. De plus, les cheveux longs devront être attachés.</w:t>
      </w:r>
    </w:p>
    <w:p w14:paraId="1F304CCB" w14:textId="0871260B" w:rsidR="00F013DE" w:rsidRPr="00571156" w:rsidRDefault="00F013DE" w:rsidP="00F013DE">
      <w:pPr>
        <w:spacing w:line="240" w:lineRule="auto"/>
        <w:jc w:val="both"/>
        <w:rPr>
          <w:rFonts w:ascii="Outfit" w:hAnsi="Outfit"/>
          <w:sz w:val="22"/>
          <w:szCs w:val="22"/>
        </w:rPr>
      </w:pPr>
      <w:r w:rsidRPr="00571156">
        <w:rPr>
          <w:rFonts w:ascii="Outfit" w:hAnsi="Outfit"/>
          <w:sz w:val="22"/>
          <w:szCs w:val="22"/>
        </w:rPr>
        <w:lastRenderedPageBreak/>
        <w:sym w:font="Wingdings 2" w:char="F045"/>
      </w:r>
      <w:r w:rsidRPr="00571156">
        <w:rPr>
          <w:rFonts w:ascii="Outfit" w:hAnsi="Outfit"/>
          <w:sz w:val="22"/>
          <w:szCs w:val="22"/>
        </w:rPr>
        <w:t xml:space="preserve"> Etant indemnisé pour une tâche à laquelle je dois pouvoir me consacrer pleinement pendant toute la durée de la mission, l’usage des téléphones portables est strictement interdit. En conséquence, les téléphones portables devront à minima être placés sur répondeur.</w:t>
      </w:r>
    </w:p>
    <w:p w14:paraId="77CD1749" w14:textId="129AAEA3" w:rsidR="00F013DE" w:rsidRPr="00571156" w:rsidRDefault="00F013DE"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La consommation de tabac et d’alcool est strictement interdite pendant la mission.</w:t>
      </w:r>
    </w:p>
    <w:p w14:paraId="532A6381" w14:textId="471199EC" w:rsidR="00F013DE" w:rsidRPr="00571156" w:rsidRDefault="00F013DE"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En fonction des besoins des servi</w:t>
      </w:r>
      <w:r w:rsidR="0032433A" w:rsidRPr="00571156">
        <w:rPr>
          <w:rFonts w:ascii="Outfit" w:hAnsi="Outfit"/>
          <w:sz w:val="22"/>
          <w:szCs w:val="22"/>
        </w:rPr>
        <w:t>c</w:t>
      </w:r>
      <w:r w:rsidRPr="00571156">
        <w:rPr>
          <w:rFonts w:ascii="Outfit" w:hAnsi="Outfit"/>
          <w:sz w:val="22"/>
          <w:szCs w:val="22"/>
        </w:rPr>
        <w:t>es et des conditions météo, les missions auxquelles je participe pourront être modifiées.</w:t>
      </w:r>
    </w:p>
    <w:p w14:paraId="6D3AC84D" w14:textId="032327EA" w:rsidR="00F013DE" w:rsidRPr="00571156" w:rsidRDefault="00F013DE" w:rsidP="00F013DE">
      <w:pPr>
        <w:spacing w:line="240" w:lineRule="auto"/>
        <w:jc w:val="both"/>
        <w:rPr>
          <w:rFonts w:ascii="Outfit" w:hAnsi="Outfit"/>
          <w:sz w:val="22"/>
          <w:szCs w:val="22"/>
        </w:rPr>
      </w:pPr>
    </w:p>
    <w:p w14:paraId="76BEEBE2" w14:textId="42A6AA28" w:rsidR="00F013DE" w:rsidRDefault="00F013DE" w:rsidP="00F013DE">
      <w:pPr>
        <w:spacing w:line="240" w:lineRule="auto"/>
        <w:jc w:val="both"/>
        <w:rPr>
          <w:rFonts w:ascii="Outfit" w:hAnsi="Outfit"/>
          <w:sz w:val="22"/>
          <w:szCs w:val="22"/>
        </w:rPr>
      </w:pPr>
    </w:p>
    <w:p w14:paraId="0EDA91FB" w14:textId="77777777" w:rsidR="00AC71E3" w:rsidRPr="00571156" w:rsidRDefault="00AC71E3" w:rsidP="00F013DE">
      <w:pPr>
        <w:spacing w:line="240" w:lineRule="auto"/>
        <w:jc w:val="both"/>
        <w:rPr>
          <w:rFonts w:ascii="Outfit" w:hAnsi="Outfit"/>
          <w:sz w:val="22"/>
          <w:szCs w:val="22"/>
        </w:rPr>
      </w:pPr>
    </w:p>
    <w:p w14:paraId="74DD5D8E" w14:textId="1975CA01" w:rsidR="00F013DE" w:rsidRPr="00571156" w:rsidRDefault="00F013DE" w:rsidP="00F013DE">
      <w:pPr>
        <w:spacing w:line="240" w:lineRule="auto"/>
        <w:jc w:val="both"/>
        <w:rPr>
          <w:rFonts w:ascii="Outfit" w:hAnsi="Outfit"/>
          <w:b/>
          <w:sz w:val="22"/>
          <w:szCs w:val="22"/>
        </w:rPr>
      </w:pPr>
      <w:r w:rsidRPr="00571156">
        <w:rPr>
          <w:rFonts w:ascii="Outfit" w:hAnsi="Outfit"/>
          <w:b/>
          <w:sz w:val="22"/>
          <w:szCs w:val="22"/>
        </w:rPr>
        <w:t>Concernant la qualité des tâches effectuées et le comportement pendant les missions :</w:t>
      </w:r>
    </w:p>
    <w:p w14:paraId="56D33C10" w14:textId="5DF97189" w:rsidR="00F013DE" w:rsidRPr="00571156" w:rsidRDefault="00F013DE"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Je m’engage à réaliser correctement les travaux qui me sont confiés.</w:t>
      </w:r>
    </w:p>
    <w:p w14:paraId="458588D5" w14:textId="39CE592F" w:rsidR="00F013DE" w:rsidRPr="00571156" w:rsidRDefault="00F013DE"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Je respecte et j’applique les consignes qui me sont données par les encadrants.</w:t>
      </w:r>
    </w:p>
    <w:p w14:paraId="3C4026E2" w14:textId="45C6A5CA" w:rsidR="00F013DE" w:rsidRPr="00571156" w:rsidRDefault="00F013DE"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Je reste poli(e) avec mon entourage, c’est-à-dire avec les encadrants, les résidents des habitations près desquelles je travaille mais également envers les autres participants et tout public rencontré à l’occasion de ma mission.</w:t>
      </w:r>
    </w:p>
    <w:p w14:paraId="70D30B80" w14:textId="2BA6BCFA" w:rsidR="00F013DE" w:rsidRPr="00571156" w:rsidRDefault="00F013DE"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Je prends soin du matériel qu’on me confie. Si nécessaire, je lave et range le matériel à l’issue de la mission.</w:t>
      </w:r>
    </w:p>
    <w:p w14:paraId="36AC8C67" w14:textId="14930D22" w:rsidR="00F013DE" w:rsidRPr="00571156" w:rsidRDefault="00F013DE" w:rsidP="00F013DE">
      <w:pPr>
        <w:spacing w:line="240" w:lineRule="auto"/>
        <w:jc w:val="both"/>
        <w:rPr>
          <w:rFonts w:ascii="Outfit" w:hAnsi="Outfit"/>
          <w:sz w:val="22"/>
          <w:szCs w:val="22"/>
        </w:rPr>
      </w:pPr>
    </w:p>
    <w:p w14:paraId="686B904A" w14:textId="19FC2651" w:rsidR="00F013DE" w:rsidRPr="00571156" w:rsidRDefault="00F013DE" w:rsidP="00F013DE">
      <w:pPr>
        <w:spacing w:line="240" w:lineRule="auto"/>
        <w:jc w:val="both"/>
        <w:rPr>
          <w:rFonts w:ascii="Outfit" w:hAnsi="Outfit"/>
          <w:b/>
          <w:sz w:val="22"/>
          <w:szCs w:val="22"/>
        </w:rPr>
      </w:pPr>
      <w:r w:rsidRPr="00571156">
        <w:rPr>
          <w:rFonts w:ascii="Outfit" w:hAnsi="Outfit"/>
          <w:b/>
          <w:sz w:val="22"/>
          <w:szCs w:val="22"/>
        </w:rPr>
        <w:t>Sanctions appliquées entrainées par le non-respect d’un des points énoncés ci-dessus :</w:t>
      </w:r>
    </w:p>
    <w:p w14:paraId="7956A02E" w14:textId="789AC2CD" w:rsidR="00F013DE" w:rsidRPr="00571156" w:rsidRDefault="0052117B"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Le non-respect du règlement intérieur, de l’horaire ou de la tenue professionnelle peut entrainer une exclusion temporaire ou définitive du dispositif « </w:t>
      </w:r>
      <w:r w:rsidR="00E172B0" w:rsidRPr="00571156">
        <w:rPr>
          <w:rFonts w:ascii="Outfit" w:hAnsi="Outfit"/>
          <w:sz w:val="22"/>
          <w:szCs w:val="22"/>
        </w:rPr>
        <w:t>Missions Estivales</w:t>
      </w:r>
      <w:r w:rsidRPr="00571156">
        <w:rPr>
          <w:rFonts w:ascii="Outfit" w:hAnsi="Outfit"/>
          <w:sz w:val="22"/>
          <w:szCs w:val="22"/>
        </w:rPr>
        <w:t> » et/ou une non indemnisation de la mission.</w:t>
      </w:r>
    </w:p>
    <w:p w14:paraId="2F10DA18" w14:textId="348B9EDD" w:rsidR="0052117B" w:rsidRPr="00571156" w:rsidRDefault="0052117B" w:rsidP="00F013DE">
      <w:pPr>
        <w:spacing w:line="240" w:lineRule="auto"/>
        <w:jc w:val="both"/>
        <w:rPr>
          <w:rFonts w:ascii="Outfit" w:hAnsi="Outfit"/>
          <w:sz w:val="22"/>
          <w:szCs w:val="22"/>
        </w:rPr>
      </w:pPr>
    </w:p>
    <w:p w14:paraId="6B5A5D73" w14:textId="45A992BB" w:rsidR="0052117B" w:rsidRPr="00571156" w:rsidRDefault="0052117B" w:rsidP="00F013DE">
      <w:pPr>
        <w:spacing w:line="240" w:lineRule="auto"/>
        <w:jc w:val="both"/>
        <w:rPr>
          <w:rFonts w:ascii="Outfit" w:hAnsi="Outfit"/>
          <w:b/>
          <w:sz w:val="22"/>
          <w:szCs w:val="22"/>
        </w:rPr>
      </w:pPr>
      <w:r w:rsidRPr="00571156">
        <w:rPr>
          <w:rFonts w:ascii="Outfit" w:hAnsi="Outfit"/>
          <w:b/>
          <w:sz w:val="22"/>
          <w:szCs w:val="22"/>
        </w:rPr>
        <w:t>Indemnisation de la mission :</w:t>
      </w:r>
    </w:p>
    <w:p w14:paraId="156EF564" w14:textId="581A3D19" w:rsidR="0052117B" w:rsidRPr="00571156" w:rsidRDefault="0052117B" w:rsidP="00F013DE">
      <w:pPr>
        <w:spacing w:line="240" w:lineRule="auto"/>
        <w:jc w:val="both"/>
        <w:rPr>
          <w:rFonts w:ascii="Outfit" w:hAnsi="Outfit"/>
          <w:sz w:val="22"/>
          <w:szCs w:val="22"/>
        </w:rPr>
      </w:pPr>
      <w:r w:rsidRPr="00571156">
        <w:rPr>
          <w:rFonts w:ascii="Outfit" w:hAnsi="Outfit"/>
          <w:sz w:val="22"/>
          <w:szCs w:val="22"/>
        </w:rPr>
        <w:sym w:font="Wingdings 2" w:char="F045"/>
      </w:r>
      <w:r w:rsidRPr="00571156">
        <w:rPr>
          <w:rFonts w:ascii="Outfit" w:hAnsi="Outfit"/>
          <w:sz w:val="22"/>
          <w:szCs w:val="22"/>
        </w:rPr>
        <w:t xml:space="preserve"> Toute réalisation satisfaisante d’une mission entraine le versement d’une indemnité.</w:t>
      </w:r>
    </w:p>
    <w:p w14:paraId="01A6C838" w14:textId="4FFF9077" w:rsidR="0052117B" w:rsidRPr="00571156" w:rsidRDefault="0052117B" w:rsidP="00F013DE">
      <w:pPr>
        <w:spacing w:line="240" w:lineRule="auto"/>
        <w:jc w:val="both"/>
        <w:rPr>
          <w:rFonts w:ascii="Outfit" w:hAnsi="Outfit"/>
          <w:sz w:val="22"/>
          <w:szCs w:val="22"/>
        </w:rPr>
      </w:pPr>
      <w:r w:rsidRPr="00571156">
        <w:rPr>
          <w:rFonts w:ascii="Outfit" w:hAnsi="Outfit"/>
          <w:sz w:val="22"/>
          <w:szCs w:val="22"/>
        </w:rPr>
        <w:t>Cette indemnité est fixée à 15 € par mission d’une durée de 3 heures (demi-journée) et sera versée par virement bancaire au nom du participant.</w:t>
      </w:r>
    </w:p>
    <w:p w14:paraId="1A55F448" w14:textId="1EA97655" w:rsidR="0052117B" w:rsidRPr="00571156" w:rsidRDefault="0052117B" w:rsidP="00F013DE">
      <w:pPr>
        <w:spacing w:line="240" w:lineRule="auto"/>
        <w:jc w:val="both"/>
        <w:rPr>
          <w:rFonts w:ascii="Outfit" w:hAnsi="Outfit"/>
          <w:sz w:val="22"/>
          <w:szCs w:val="22"/>
        </w:rPr>
      </w:pPr>
      <w:r w:rsidRPr="00571156">
        <w:rPr>
          <w:rFonts w:ascii="Outfit" w:hAnsi="Outfit"/>
          <w:sz w:val="22"/>
          <w:szCs w:val="22"/>
        </w:rPr>
        <w:t>Si le jeune n’est pas titulaire d’un compte bancaire, le virement se fera sur le compte de ses parents ou de son tuteur (le livret de famille ou l’acte de tutelle seront à fournir).</w:t>
      </w:r>
    </w:p>
    <w:p w14:paraId="662D4BA8" w14:textId="72BC4F62" w:rsidR="0052117B" w:rsidRPr="00571156" w:rsidRDefault="0052117B" w:rsidP="00F013DE">
      <w:pPr>
        <w:spacing w:line="240" w:lineRule="auto"/>
        <w:jc w:val="both"/>
        <w:rPr>
          <w:rFonts w:ascii="Outfit" w:hAnsi="Outfit"/>
          <w:sz w:val="22"/>
          <w:szCs w:val="22"/>
        </w:rPr>
      </w:pPr>
    </w:p>
    <w:p w14:paraId="3D3E5D42" w14:textId="4E2C8A6D" w:rsidR="0052117B" w:rsidRPr="00571156" w:rsidRDefault="00671E55" w:rsidP="00F013DE">
      <w:pPr>
        <w:spacing w:line="240" w:lineRule="auto"/>
        <w:jc w:val="both"/>
        <w:rPr>
          <w:rFonts w:ascii="Outfit" w:hAnsi="Outfit"/>
          <w:sz w:val="22"/>
          <w:szCs w:val="22"/>
        </w:rPr>
      </w:pPr>
      <w:sdt>
        <w:sdtPr>
          <w:rPr>
            <w:rFonts w:ascii="Outfit" w:hAnsi="Outfit"/>
            <w:sz w:val="22"/>
            <w:szCs w:val="22"/>
          </w:rPr>
          <w:id w:val="1340892122"/>
          <w14:checkbox>
            <w14:checked w14:val="0"/>
            <w14:checkedState w14:val="2612" w14:font="MS Gothic"/>
            <w14:uncheckedState w14:val="2610" w14:font="MS Gothic"/>
          </w14:checkbox>
        </w:sdtPr>
        <w:sdtEndPr/>
        <w:sdtContent>
          <w:r w:rsidR="00AC71E3">
            <w:rPr>
              <w:rFonts w:ascii="MS Gothic" w:eastAsia="MS Gothic" w:hAnsi="MS Gothic" w:hint="eastAsia"/>
              <w:sz w:val="22"/>
              <w:szCs w:val="22"/>
            </w:rPr>
            <w:t>☐</w:t>
          </w:r>
        </w:sdtContent>
      </w:sdt>
      <w:r w:rsidR="0052117B" w:rsidRPr="00571156">
        <w:rPr>
          <w:rFonts w:ascii="Outfit" w:hAnsi="Outfit"/>
          <w:sz w:val="22"/>
          <w:szCs w:val="22"/>
        </w:rPr>
        <w:t xml:space="preserve"> J’atteste avoir pris connaissance du présent règlement et je m’engage à le respecter sous peine d’application des sanctions qui y sont énoncées.</w:t>
      </w:r>
    </w:p>
    <w:p w14:paraId="5E14A102" w14:textId="5871C296" w:rsidR="0052117B" w:rsidRPr="00571156" w:rsidRDefault="0052117B" w:rsidP="00F013DE">
      <w:pPr>
        <w:spacing w:line="240" w:lineRule="auto"/>
        <w:jc w:val="both"/>
        <w:rPr>
          <w:rFonts w:ascii="Outfit" w:hAnsi="Outfit"/>
          <w:sz w:val="22"/>
          <w:szCs w:val="22"/>
        </w:rPr>
      </w:pPr>
    </w:p>
    <w:p w14:paraId="1F42CDCF" w14:textId="1D90A516" w:rsidR="0052117B" w:rsidRPr="00571156" w:rsidRDefault="0052117B" w:rsidP="00F013DE">
      <w:pPr>
        <w:spacing w:line="240" w:lineRule="auto"/>
        <w:jc w:val="both"/>
        <w:rPr>
          <w:rFonts w:ascii="Outfit" w:hAnsi="Outfit"/>
          <w:sz w:val="22"/>
          <w:szCs w:val="22"/>
        </w:rPr>
      </w:pPr>
      <w:r w:rsidRPr="00571156">
        <w:rPr>
          <w:rFonts w:ascii="Outfit" w:hAnsi="Outfit"/>
          <w:sz w:val="22"/>
          <w:szCs w:val="22"/>
        </w:rPr>
        <w:lastRenderedPageBreak/>
        <w:tab/>
      </w:r>
      <w:r w:rsidRPr="00571156">
        <w:rPr>
          <w:rFonts w:ascii="Outfit" w:hAnsi="Outfit"/>
          <w:sz w:val="22"/>
          <w:szCs w:val="22"/>
        </w:rPr>
        <w:tab/>
      </w:r>
      <w:r w:rsidRPr="00571156">
        <w:rPr>
          <w:rFonts w:ascii="Outfit" w:hAnsi="Outfit"/>
          <w:sz w:val="22"/>
          <w:szCs w:val="22"/>
        </w:rPr>
        <w:tab/>
      </w:r>
      <w:r w:rsidRPr="00571156">
        <w:rPr>
          <w:rFonts w:ascii="Outfit" w:hAnsi="Outfit"/>
          <w:sz w:val="22"/>
          <w:szCs w:val="22"/>
        </w:rPr>
        <w:tab/>
        <w:t xml:space="preserve">Fait à </w:t>
      </w:r>
      <w:sdt>
        <w:sdtPr>
          <w:rPr>
            <w:rFonts w:ascii="Outfit" w:hAnsi="Outfit"/>
            <w:sz w:val="22"/>
            <w:szCs w:val="22"/>
          </w:rPr>
          <w:id w:val="-459185445"/>
          <w:placeholder>
            <w:docPart w:val="DefaultPlaceholder_-1854013440"/>
          </w:placeholder>
          <w:text/>
        </w:sdtPr>
        <w:sdtEndPr/>
        <w:sdtContent>
          <w:r w:rsidRPr="00571156">
            <w:rPr>
              <w:rFonts w:ascii="Outfit" w:hAnsi="Outfit"/>
              <w:sz w:val="22"/>
              <w:szCs w:val="22"/>
            </w:rPr>
            <w:t>…………………………</w:t>
          </w:r>
          <w:proofErr w:type="gramStart"/>
          <w:r w:rsidRPr="00571156">
            <w:rPr>
              <w:rFonts w:ascii="Outfit" w:hAnsi="Outfit"/>
              <w:sz w:val="22"/>
              <w:szCs w:val="22"/>
            </w:rPr>
            <w:t>…….</w:t>
          </w:r>
          <w:proofErr w:type="gramEnd"/>
          <w:r w:rsidRPr="00571156">
            <w:rPr>
              <w:rFonts w:ascii="Outfit" w:hAnsi="Outfit"/>
              <w:sz w:val="22"/>
              <w:szCs w:val="22"/>
            </w:rPr>
            <w:t>,</w:t>
          </w:r>
        </w:sdtContent>
      </w:sdt>
      <w:r w:rsidRPr="00571156">
        <w:rPr>
          <w:rFonts w:ascii="Outfit" w:hAnsi="Outfit"/>
          <w:sz w:val="22"/>
          <w:szCs w:val="22"/>
        </w:rPr>
        <w:t xml:space="preserve"> le </w:t>
      </w:r>
      <w:sdt>
        <w:sdtPr>
          <w:rPr>
            <w:rFonts w:ascii="Outfit" w:hAnsi="Outfit"/>
            <w:sz w:val="22"/>
            <w:szCs w:val="22"/>
          </w:rPr>
          <w:id w:val="-1573659110"/>
          <w:placeholder>
            <w:docPart w:val="DefaultPlaceholder_-1854013440"/>
          </w:placeholder>
          <w:text/>
        </w:sdtPr>
        <w:sdtEndPr/>
        <w:sdtContent>
          <w:r w:rsidRPr="00571156">
            <w:rPr>
              <w:rFonts w:ascii="Outfit" w:hAnsi="Outfit"/>
              <w:sz w:val="22"/>
              <w:szCs w:val="22"/>
            </w:rPr>
            <w:t>………………….</w:t>
          </w:r>
        </w:sdtContent>
      </w:sdt>
    </w:p>
    <w:p w14:paraId="251853A0" w14:textId="03CB22DD" w:rsidR="0052117B" w:rsidRPr="00571156" w:rsidRDefault="0052117B" w:rsidP="00F013DE">
      <w:pPr>
        <w:spacing w:line="240" w:lineRule="auto"/>
        <w:jc w:val="both"/>
        <w:rPr>
          <w:rFonts w:ascii="Outfit" w:hAnsi="Outfit"/>
        </w:rPr>
      </w:pPr>
      <w:r w:rsidRPr="00571156">
        <w:rPr>
          <w:rFonts w:ascii="Outfit" w:hAnsi="Outfit"/>
          <w:sz w:val="22"/>
          <w:szCs w:val="22"/>
        </w:rPr>
        <w:tab/>
      </w:r>
      <w:r w:rsidRPr="00571156">
        <w:rPr>
          <w:rFonts w:ascii="Outfit" w:hAnsi="Outfit"/>
          <w:sz w:val="22"/>
          <w:szCs w:val="22"/>
        </w:rPr>
        <w:tab/>
      </w:r>
      <w:r w:rsidRPr="00571156">
        <w:rPr>
          <w:rFonts w:ascii="Outfit" w:hAnsi="Outfit"/>
          <w:sz w:val="22"/>
          <w:szCs w:val="22"/>
        </w:rPr>
        <w:tab/>
      </w:r>
      <w:r w:rsidRPr="00571156">
        <w:rPr>
          <w:rFonts w:ascii="Outfit" w:hAnsi="Outfit"/>
          <w:sz w:val="22"/>
          <w:szCs w:val="22"/>
        </w:rPr>
        <w:tab/>
      </w:r>
      <w:r w:rsidRPr="00571156">
        <w:rPr>
          <w:rFonts w:ascii="Outfit" w:hAnsi="Outfit"/>
        </w:rPr>
        <w:t>Signature du participant avec la mention « Lu et approuvé »</w:t>
      </w:r>
    </w:p>
    <w:p w14:paraId="2B92DC21" w14:textId="77777777" w:rsidR="005A1F19" w:rsidRPr="00571156" w:rsidRDefault="005A1F19" w:rsidP="005A1F19">
      <w:pPr>
        <w:rPr>
          <w:rFonts w:ascii="Outfit" w:hAnsi="Outfit"/>
          <w:sz w:val="24"/>
          <w:szCs w:val="24"/>
        </w:rPr>
      </w:pPr>
    </w:p>
    <w:sdt>
      <w:sdtPr>
        <w:rPr>
          <w:rFonts w:ascii="Outfit" w:hAnsi="Outfit"/>
          <w:sz w:val="24"/>
          <w:szCs w:val="24"/>
        </w:rPr>
        <w:id w:val="-1924177394"/>
        <w:placeholder>
          <w:docPart w:val="17AB246FF139410995896DD9DE551381"/>
        </w:placeholder>
        <w:showingPlcHdr/>
        <w:text/>
      </w:sdtPr>
      <w:sdtEndPr/>
      <w:sdtContent>
        <w:p w14:paraId="5A803D32" w14:textId="04B65360" w:rsidR="005A1F19" w:rsidRPr="00571156" w:rsidRDefault="00AC71E3" w:rsidP="005A1F19">
          <w:pPr>
            <w:rPr>
              <w:rFonts w:ascii="Outfit" w:hAnsi="Outfit"/>
              <w:sz w:val="24"/>
              <w:szCs w:val="24"/>
            </w:rPr>
          </w:pPr>
          <w:r w:rsidRPr="0029104D">
            <w:rPr>
              <w:rStyle w:val="Textedelespacerserv"/>
            </w:rPr>
            <w:t>Cliquez ou appuyez ici pour entrer du texte.</w:t>
          </w:r>
        </w:p>
      </w:sdtContent>
    </w:sdt>
    <w:sdt>
      <w:sdtPr>
        <w:rPr>
          <w:rFonts w:ascii="Outfit" w:hAnsi="Outfit"/>
          <w:sz w:val="24"/>
          <w:szCs w:val="24"/>
        </w:rPr>
        <w:id w:val="-1379159694"/>
        <w:showingPlcHdr/>
        <w:picture/>
      </w:sdtPr>
      <w:sdtEndPr/>
      <w:sdtContent>
        <w:p w14:paraId="386190B2" w14:textId="1BAF8C53" w:rsidR="005A1F19" w:rsidRPr="00571156" w:rsidRDefault="00AC71E3" w:rsidP="005A1F19">
          <w:pPr>
            <w:rPr>
              <w:rFonts w:ascii="Outfit" w:hAnsi="Outfit"/>
              <w:sz w:val="24"/>
              <w:szCs w:val="24"/>
            </w:rPr>
          </w:pPr>
          <w:r>
            <w:rPr>
              <w:rFonts w:ascii="Outfit" w:hAnsi="Outfit"/>
              <w:noProof/>
              <w:sz w:val="24"/>
              <w:szCs w:val="24"/>
            </w:rPr>
            <w:drawing>
              <wp:inline distT="0" distB="0" distL="0" distR="0" wp14:anchorId="514D8DE0" wp14:editId="283C0F5E">
                <wp:extent cx="857250" cy="85725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sdtContent>
    </w:sdt>
    <w:p w14:paraId="742C5FCF" w14:textId="031BD8AA" w:rsidR="0052117B" w:rsidRPr="00AC71E3" w:rsidRDefault="0052117B" w:rsidP="00AC71E3">
      <w:pPr>
        <w:pStyle w:val="Titre"/>
        <w:rPr>
          <w:rFonts w:ascii="Outfit" w:hAnsi="Outfit"/>
          <w:color w:val="80B6C6"/>
        </w:rPr>
      </w:pPr>
      <w:r w:rsidRPr="00571156">
        <w:rPr>
          <w:rFonts w:ascii="Outfit" w:hAnsi="Outfit"/>
          <w:color w:val="80B6C6"/>
        </w:rPr>
        <w:t>Dispositif « </w:t>
      </w:r>
      <w:r w:rsidR="00E172B0" w:rsidRPr="00571156">
        <w:rPr>
          <w:rFonts w:ascii="Outfit" w:hAnsi="Outfit"/>
          <w:color w:val="80B6C6"/>
        </w:rPr>
        <w:t>missions estivales</w:t>
      </w:r>
      <w:r w:rsidRPr="00571156">
        <w:rPr>
          <w:rFonts w:ascii="Outfit" w:hAnsi="Outfit"/>
          <w:color w:val="80B6C6"/>
        </w:rPr>
        <w:t> »</w:t>
      </w:r>
    </w:p>
    <w:p w14:paraId="65647D9C" w14:textId="010F6287" w:rsidR="0052117B" w:rsidRPr="00571156" w:rsidRDefault="0052117B" w:rsidP="0052117B">
      <w:pPr>
        <w:pStyle w:val="Titre1"/>
        <w:rPr>
          <w:rFonts w:ascii="Outfit" w:hAnsi="Outfit"/>
          <w:b/>
        </w:rPr>
      </w:pPr>
      <w:r w:rsidRPr="00571156">
        <w:rPr>
          <w:rFonts w:ascii="Outfit" w:hAnsi="Outfit"/>
          <w:b/>
        </w:rPr>
        <w:t>REGLEMENT GENERAL DE PROTECTION DES DONNÉES</w:t>
      </w:r>
    </w:p>
    <w:p w14:paraId="22D58FA4" w14:textId="464390E9" w:rsidR="00110D89" w:rsidRPr="00571156" w:rsidRDefault="00110D89" w:rsidP="005A1F19">
      <w:pPr>
        <w:rPr>
          <w:rFonts w:ascii="Outfit" w:hAnsi="Outfit"/>
          <w:sz w:val="24"/>
          <w:szCs w:val="24"/>
        </w:rPr>
      </w:pPr>
    </w:p>
    <w:p w14:paraId="291B1982" w14:textId="4DE4E609" w:rsidR="0052117B" w:rsidRPr="00571156" w:rsidRDefault="0052117B" w:rsidP="0052117B">
      <w:pPr>
        <w:jc w:val="both"/>
        <w:rPr>
          <w:rFonts w:ascii="Outfit" w:hAnsi="Outfit"/>
        </w:rPr>
      </w:pPr>
      <w:r w:rsidRPr="00571156">
        <w:rPr>
          <w:rFonts w:ascii="Outfit" w:hAnsi="Outfit"/>
        </w:rPr>
        <w:t xml:space="preserve">Les informations recueillies dans l’ensemble du dossier d’inscription (y compris dans la pièce d’identité, la fiche de liaison sanitaire et dans l’attestation d’assuré social) sont enregistrées dans un fichier informatisé et conservé au format papier par la commune de La Meilleraie-Tillay pour communiquer avec vous sur le dispositif </w:t>
      </w:r>
      <w:r w:rsidR="0032433A" w:rsidRPr="00571156">
        <w:rPr>
          <w:rFonts w:ascii="Outfit" w:hAnsi="Outfit"/>
        </w:rPr>
        <w:t>« Missions Estivales »</w:t>
      </w:r>
      <w:r w:rsidRPr="00571156">
        <w:rPr>
          <w:rFonts w:ascii="Outfit" w:hAnsi="Outfit"/>
        </w:rPr>
        <w:t xml:space="preserve"> porté par la Commune.</w:t>
      </w:r>
    </w:p>
    <w:p w14:paraId="71C1A9A3" w14:textId="5ECAAD70" w:rsidR="0052117B" w:rsidRPr="00571156" w:rsidRDefault="0052117B" w:rsidP="0052117B">
      <w:pPr>
        <w:jc w:val="both"/>
        <w:rPr>
          <w:rFonts w:ascii="Outfit" w:hAnsi="Outfit"/>
        </w:rPr>
      </w:pPr>
      <w:r w:rsidRPr="00571156">
        <w:rPr>
          <w:rFonts w:ascii="Outfit" w:hAnsi="Outfit"/>
        </w:rPr>
        <w:t xml:space="preserve">Ce traitement est basé sur votre consentement obligatoire. Les informations </w:t>
      </w:r>
      <w:r w:rsidR="002C4CDD" w:rsidRPr="00571156">
        <w:rPr>
          <w:rFonts w:ascii="Outfit" w:hAnsi="Outfit"/>
        </w:rPr>
        <w:t>sont conservées pendant une durée de 5 ans et sont destinées :</w:t>
      </w:r>
    </w:p>
    <w:p w14:paraId="206C9A53" w14:textId="63343B95" w:rsidR="002C4CDD" w:rsidRPr="00571156" w:rsidRDefault="002C4CDD" w:rsidP="002C4CDD">
      <w:pPr>
        <w:pStyle w:val="Paragraphedeliste"/>
        <w:numPr>
          <w:ilvl w:val="0"/>
          <w:numId w:val="3"/>
        </w:numPr>
        <w:jc w:val="both"/>
        <w:rPr>
          <w:rFonts w:ascii="Outfit" w:hAnsi="Outfit"/>
        </w:rPr>
      </w:pPr>
      <w:r w:rsidRPr="00571156">
        <w:rPr>
          <w:rFonts w:ascii="Outfit" w:hAnsi="Outfit"/>
        </w:rPr>
        <w:t>A titre principal à un usage interne aux personnes habilitées des services administratifs de la Commune ;</w:t>
      </w:r>
    </w:p>
    <w:p w14:paraId="65DEA9DB" w14:textId="3A2FD1B9" w:rsidR="002C4CDD" w:rsidRPr="00571156" w:rsidRDefault="002C4CDD" w:rsidP="002C4CDD">
      <w:pPr>
        <w:pStyle w:val="Paragraphedeliste"/>
        <w:numPr>
          <w:ilvl w:val="0"/>
          <w:numId w:val="3"/>
        </w:numPr>
        <w:jc w:val="both"/>
        <w:rPr>
          <w:rFonts w:ascii="Outfit" w:hAnsi="Outfit"/>
        </w:rPr>
      </w:pPr>
      <w:r w:rsidRPr="00571156">
        <w:rPr>
          <w:rFonts w:ascii="Outfit" w:hAnsi="Outfit"/>
        </w:rPr>
        <w:t>Sous-traitants : Trésor Public (pour l’indemnisation des missions).</w:t>
      </w:r>
    </w:p>
    <w:p w14:paraId="2100853F" w14:textId="011F4E79" w:rsidR="002C4CDD" w:rsidRPr="00571156" w:rsidRDefault="002C4CDD" w:rsidP="002C4CDD">
      <w:pPr>
        <w:jc w:val="both"/>
        <w:rPr>
          <w:rFonts w:ascii="Outfit" w:hAnsi="Outfit"/>
        </w:rPr>
      </w:pPr>
      <w:r w:rsidRPr="00571156">
        <w:rPr>
          <w:rFonts w:ascii="Outfit" w:hAnsi="Outfit"/>
        </w:rPr>
        <w:t>Conformément au Règlement (UE) 2016/679 du Parlement Européen et du Conseil du 27 avril 2016 relatif à la protection des personnes physiques à l’égard du traitement des données à caractère personnel et à la libre circulation de ces données, vous disposez d’un droit d’accès aux données, de rectification des données, d’effacement des données, de limitation du traitement, de portabilité des données, d’opposition au traitement, d’opposition au transfert de données pour motif légitime à moins que la loi ou la règlementation en vigueur ne s’y oppose.</w:t>
      </w:r>
    </w:p>
    <w:p w14:paraId="2912394C" w14:textId="35091C03" w:rsidR="002C4CDD" w:rsidRPr="00571156" w:rsidRDefault="008C246C" w:rsidP="002C4CDD">
      <w:pPr>
        <w:jc w:val="both"/>
        <w:rPr>
          <w:rFonts w:ascii="Outfit" w:hAnsi="Outfit"/>
        </w:rPr>
      </w:pPr>
      <w:r w:rsidRPr="00571156">
        <w:rPr>
          <w:rFonts w:ascii="Outfit" w:hAnsi="Outfit"/>
        </w:rPr>
        <w:t>Pour exercer vos droits, vous devez nous adresser un courrier, accompagné de la photocopie d’un titre d’identité comportant votre signature, à l’adresse postale suivante : MAIRIE – 1 rue de la Prairie – 85700 LA MEILLERAIE-TILLAY ou à l’adresse mail :</w:t>
      </w:r>
      <w:r w:rsidR="00571156">
        <w:rPr>
          <w:rFonts w:ascii="Outfit" w:hAnsi="Outfit"/>
        </w:rPr>
        <w:t xml:space="preserve"> </w:t>
      </w:r>
      <w:r w:rsidR="00AC71E3">
        <w:rPr>
          <w:rFonts w:ascii="Outfit" w:hAnsi="Outfit"/>
          <w:b/>
        </w:rPr>
        <w:t>mairie@meilleraie-tillay.fr</w:t>
      </w:r>
    </w:p>
    <w:p w14:paraId="0CABAA8B" w14:textId="4B60A671" w:rsidR="008C246C" w:rsidRPr="00571156" w:rsidRDefault="008C246C" w:rsidP="002C4CDD">
      <w:pPr>
        <w:jc w:val="both"/>
        <w:rPr>
          <w:rFonts w:ascii="Outfit" w:hAnsi="Outfit"/>
        </w:rPr>
      </w:pPr>
      <w:r w:rsidRPr="00571156">
        <w:rPr>
          <w:rFonts w:ascii="Outfit" w:hAnsi="Outfit"/>
        </w:rPr>
        <w:t>Contact du délégué à la protection des données :</w:t>
      </w:r>
    </w:p>
    <w:p w14:paraId="55DE2CFE" w14:textId="616BB764" w:rsidR="008C246C" w:rsidRPr="00571156" w:rsidRDefault="008C246C" w:rsidP="002C4CDD">
      <w:pPr>
        <w:jc w:val="both"/>
        <w:rPr>
          <w:rFonts w:ascii="Outfit" w:hAnsi="Outfit"/>
        </w:rPr>
      </w:pPr>
      <w:r w:rsidRPr="00571156">
        <w:rPr>
          <w:rFonts w:ascii="Outfit" w:hAnsi="Outfit"/>
        </w:rPr>
        <w:t>Monsieur Fabien Regnier – Communauté de Communes du Pays de Pouzauges – La Fournière – 85700 POUZAUGES – tél. : 02.51.57.14.23</w:t>
      </w:r>
      <w:r w:rsidR="008A46B5" w:rsidRPr="00571156">
        <w:rPr>
          <w:rFonts w:ascii="Outfit" w:hAnsi="Outfit"/>
        </w:rPr>
        <w:t>.</w:t>
      </w:r>
    </w:p>
    <w:p w14:paraId="7C67682B" w14:textId="6159C54E" w:rsidR="008A46B5" w:rsidRPr="00571156" w:rsidRDefault="008A46B5" w:rsidP="002C4CDD">
      <w:pPr>
        <w:jc w:val="both"/>
        <w:rPr>
          <w:rFonts w:ascii="Outfit" w:hAnsi="Outfit"/>
        </w:rPr>
      </w:pPr>
      <w:r w:rsidRPr="00571156">
        <w:rPr>
          <w:rFonts w:ascii="Outfit" w:hAnsi="Outfit"/>
        </w:rPr>
        <w:lastRenderedPageBreak/>
        <w:t>Si vous estimez, après nous avoir contactés, que vos droits Informatique et Libertés ne sont pas respectés, vous pouvez adresser une réclamation en ligne à la CNIL ou par voie postale.</w:t>
      </w:r>
    </w:p>
    <w:p w14:paraId="15B09FB4" w14:textId="7973BD90" w:rsidR="008A46B5" w:rsidRPr="00571156" w:rsidRDefault="008A46B5" w:rsidP="002C4CDD">
      <w:pPr>
        <w:jc w:val="both"/>
        <w:rPr>
          <w:rFonts w:ascii="Outfit" w:hAnsi="Outfit"/>
        </w:rPr>
      </w:pPr>
      <w:r w:rsidRPr="00571156">
        <w:rPr>
          <w:rFonts w:ascii="Outfit" w:hAnsi="Outfit"/>
        </w:rPr>
        <w:t>En soumettant ce formulaire, j’accepte que les informations saisies soient utilisées, exploitées, traitées pour communiquer avec vous sur la mise en œuvre du dispositif « </w:t>
      </w:r>
      <w:r w:rsidR="00E172B0" w:rsidRPr="00571156">
        <w:rPr>
          <w:rFonts w:ascii="Outfit" w:hAnsi="Outfit"/>
        </w:rPr>
        <w:t>Missions Estivales</w:t>
      </w:r>
      <w:r w:rsidRPr="00571156">
        <w:rPr>
          <w:rFonts w:ascii="Outfit" w:hAnsi="Outfit"/>
        </w:rPr>
        <w:t> ».</w:t>
      </w:r>
    </w:p>
    <w:p w14:paraId="6A6AEB16" w14:textId="1027B894" w:rsidR="008A46B5" w:rsidRPr="00571156" w:rsidRDefault="00671E55" w:rsidP="002C4CDD">
      <w:pPr>
        <w:jc w:val="both"/>
        <w:rPr>
          <w:rFonts w:ascii="Outfit" w:hAnsi="Outfit"/>
        </w:rPr>
      </w:pPr>
      <w:sdt>
        <w:sdtPr>
          <w:rPr>
            <w:rFonts w:ascii="Outfit" w:hAnsi="Outfit"/>
          </w:rPr>
          <w:id w:val="-1915774438"/>
          <w14:checkbox>
            <w14:checked w14:val="0"/>
            <w14:checkedState w14:val="2612" w14:font="MS Gothic"/>
            <w14:uncheckedState w14:val="2610" w14:font="MS Gothic"/>
          </w14:checkbox>
        </w:sdtPr>
        <w:sdtEndPr/>
        <w:sdtContent>
          <w:r w:rsidR="00AC71E3">
            <w:rPr>
              <w:rFonts w:ascii="MS Gothic" w:eastAsia="MS Gothic" w:hAnsi="MS Gothic" w:hint="eastAsia"/>
            </w:rPr>
            <w:t>☐</w:t>
          </w:r>
        </w:sdtContent>
      </w:sdt>
      <w:r w:rsidR="008A46B5" w:rsidRPr="00571156">
        <w:rPr>
          <w:rFonts w:ascii="Outfit" w:hAnsi="Outfit"/>
        </w:rPr>
        <w:t xml:space="preserve"> J’accepte</w:t>
      </w:r>
    </w:p>
    <w:p w14:paraId="086D9AAC" w14:textId="2C29E8BD" w:rsidR="008A46B5" w:rsidRPr="00571156" w:rsidRDefault="008A46B5" w:rsidP="002C4CDD">
      <w:pPr>
        <w:jc w:val="both"/>
        <w:rPr>
          <w:rFonts w:ascii="Outfit" w:hAnsi="Outfit"/>
        </w:rPr>
      </w:pPr>
      <w:r w:rsidRPr="00571156">
        <w:rPr>
          <w:rFonts w:ascii="Outfit" w:hAnsi="Outfit"/>
        </w:rPr>
        <w:tab/>
      </w:r>
      <w:r w:rsidRPr="00571156">
        <w:rPr>
          <w:rFonts w:ascii="Outfit" w:hAnsi="Outfit"/>
        </w:rPr>
        <w:tab/>
      </w:r>
      <w:r w:rsidRPr="00571156">
        <w:rPr>
          <w:rFonts w:ascii="Outfit" w:hAnsi="Outfit"/>
        </w:rPr>
        <w:tab/>
      </w:r>
      <w:r w:rsidRPr="00571156">
        <w:rPr>
          <w:rFonts w:ascii="Outfit" w:hAnsi="Outfit"/>
        </w:rPr>
        <w:tab/>
      </w:r>
      <w:r w:rsidRPr="00571156">
        <w:rPr>
          <w:rFonts w:ascii="Outfit" w:hAnsi="Outfit"/>
        </w:rPr>
        <w:tab/>
      </w:r>
      <w:r w:rsidRPr="00571156">
        <w:rPr>
          <w:rFonts w:ascii="Outfit" w:hAnsi="Outfit"/>
        </w:rPr>
        <w:tab/>
      </w:r>
      <w:r w:rsidRPr="00571156">
        <w:rPr>
          <w:rFonts w:ascii="Outfit" w:hAnsi="Outfit"/>
        </w:rPr>
        <w:tab/>
        <w:t>Nom, Prénom et qualité du signataire</w:t>
      </w:r>
      <w:sdt>
        <w:sdtPr>
          <w:rPr>
            <w:rFonts w:ascii="Outfit" w:hAnsi="Outfit"/>
          </w:rPr>
          <w:id w:val="-921026851"/>
          <w:showingPlcHdr/>
          <w:picture/>
        </w:sdtPr>
        <w:sdtEndPr/>
        <w:sdtContent>
          <w:r w:rsidR="00AC71E3">
            <w:rPr>
              <w:rFonts w:ascii="Outfit" w:hAnsi="Outfit"/>
              <w:noProof/>
            </w:rPr>
            <w:drawing>
              <wp:inline distT="0" distB="0" distL="0" distR="0" wp14:anchorId="26DB3F87" wp14:editId="487FEEF6">
                <wp:extent cx="638175" cy="638175"/>
                <wp:effectExtent l="0" t="0" r="9525" b="9525"/>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sdtContent>
      </w:sdt>
    </w:p>
    <w:sdt>
      <w:sdtPr>
        <w:rPr>
          <w:rFonts w:ascii="Outfit" w:hAnsi="Outfit"/>
        </w:rPr>
        <w:id w:val="1160504930"/>
        <w:placeholder>
          <w:docPart w:val="61824E42B4494043AEFF1D7137668A97"/>
        </w:placeholder>
        <w:showingPlcHdr/>
        <w:text/>
      </w:sdtPr>
      <w:sdtEndPr/>
      <w:sdtContent>
        <w:p w14:paraId="6E1C45C7" w14:textId="4B3B8055" w:rsidR="008A46B5" w:rsidRPr="00571156" w:rsidRDefault="00AC71E3" w:rsidP="002C4CDD">
          <w:pPr>
            <w:jc w:val="both"/>
            <w:rPr>
              <w:rFonts w:ascii="Outfit" w:hAnsi="Outfit"/>
            </w:rPr>
          </w:pPr>
          <w:r w:rsidRPr="0029104D">
            <w:rPr>
              <w:rStyle w:val="Textedelespacerserv"/>
            </w:rPr>
            <w:t>Cliquez ou appuyez ici pour entrer du texte.</w:t>
          </w:r>
        </w:p>
      </w:sdtContent>
    </w:sdt>
    <w:p w14:paraId="207C4DA7" w14:textId="5BBBB0F8" w:rsidR="008A46B5" w:rsidRPr="00571156" w:rsidRDefault="008A46B5" w:rsidP="002C4CDD">
      <w:pPr>
        <w:jc w:val="both"/>
        <w:rPr>
          <w:rFonts w:ascii="Outfit" w:hAnsi="Outfit"/>
        </w:rPr>
      </w:pPr>
    </w:p>
    <w:p w14:paraId="53178718" w14:textId="741B759E" w:rsidR="008A46B5" w:rsidRPr="00571156" w:rsidRDefault="008A46B5" w:rsidP="008A46B5">
      <w:pPr>
        <w:pStyle w:val="Titre"/>
        <w:rPr>
          <w:rFonts w:ascii="Outfit" w:hAnsi="Outfit"/>
          <w:color w:val="80B6C6"/>
        </w:rPr>
      </w:pPr>
      <w:r w:rsidRPr="00571156">
        <w:rPr>
          <w:rFonts w:ascii="Outfit" w:hAnsi="Outfit"/>
          <w:color w:val="80B6C6"/>
        </w:rPr>
        <w:t>Dispositif « </w:t>
      </w:r>
      <w:r w:rsidR="00E172B0" w:rsidRPr="00571156">
        <w:rPr>
          <w:rFonts w:ascii="Outfit" w:hAnsi="Outfit"/>
          <w:color w:val="80B6C6"/>
        </w:rPr>
        <w:t>missions estivales</w:t>
      </w:r>
      <w:r w:rsidRPr="00571156">
        <w:rPr>
          <w:rFonts w:ascii="Outfit" w:hAnsi="Outfit"/>
          <w:color w:val="80B6C6"/>
        </w:rPr>
        <w:t> »</w:t>
      </w:r>
    </w:p>
    <w:p w14:paraId="48A68D71" w14:textId="77777777" w:rsidR="008A46B5" w:rsidRPr="00571156" w:rsidRDefault="008A46B5" w:rsidP="008A46B5">
      <w:pPr>
        <w:rPr>
          <w:rFonts w:ascii="Outfit" w:hAnsi="Outfit"/>
        </w:rPr>
      </w:pPr>
    </w:p>
    <w:p w14:paraId="4A8107DD" w14:textId="6056B69B" w:rsidR="008A46B5" w:rsidRPr="00571156" w:rsidRDefault="008A46B5" w:rsidP="008A46B5">
      <w:pPr>
        <w:pStyle w:val="Titre1"/>
        <w:rPr>
          <w:rFonts w:ascii="Outfit" w:hAnsi="Outfit"/>
          <w:b/>
        </w:rPr>
      </w:pPr>
      <w:r w:rsidRPr="00571156">
        <w:rPr>
          <w:rFonts w:ascii="Outfit" w:hAnsi="Outfit"/>
          <w:b/>
        </w:rPr>
        <w:t>fiche d’INSCRIPTION PÉRIODE</w:t>
      </w:r>
    </w:p>
    <w:p w14:paraId="1A5F06C3" w14:textId="64E1E63D" w:rsidR="008A46B5" w:rsidRPr="00571156" w:rsidRDefault="008A46B5" w:rsidP="002C4CDD">
      <w:pPr>
        <w:jc w:val="both"/>
        <w:rPr>
          <w:rFonts w:ascii="Outfit" w:hAnsi="Outfit"/>
          <w:sz w:val="24"/>
          <w:szCs w:val="24"/>
        </w:rPr>
      </w:pPr>
      <w:r w:rsidRPr="00571156">
        <w:rPr>
          <w:rFonts w:ascii="Outfit" w:hAnsi="Outfit"/>
          <w:sz w:val="24"/>
          <w:szCs w:val="24"/>
        </w:rPr>
        <w:t>Nom :</w:t>
      </w:r>
      <w:sdt>
        <w:sdtPr>
          <w:rPr>
            <w:rFonts w:ascii="Outfit" w:hAnsi="Outfit"/>
            <w:sz w:val="24"/>
            <w:szCs w:val="24"/>
          </w:rPr>
          <w:id w:val="1346526304"/>
          <w:placeholder>
            <w:docPart w:val="DefaultPlaceholder_-1854013440"/>
          </w:placeholder>
          <w:text/>
        </w:sdtPr>
        <w:sdtEndPr/>
        <w:sdtContent>
          <w:r w:rsidRPr="00571156">
            <w:rPr>
              <w:rFonts w:ascii="Outfit" w:hAnsi="Outfit"/>
              <w:sz w:val="24"/>
              <w:szCs w:val="24"/>
            </w:rPr>
            <w:t xml:space="preserve"> …………………………</w:t>
          </w:r>
          <w:proofErr w:type="gramStart"/>
          <w:r w:rsidRPr="00571156">
            <w:rPr>
              <w:rFonts w:ascii="Outfit" w:hAnsi="Outfit"/>
              <w:sz w:val="24"/>
              <w:szCs w:val="24"/>
            </w:rPr>
            <w:t>…….</w:t>
          </w:r>
          <w:proofErr w:type="gramEnd"/>
          <w:r w:rsidRPr="00571156">
            <w:rPr>
              <w:rFonts w:ascii="Outfit" w:hAnsi="Outfit"/>
              <w:sz w:val="24"/>
              <w:szCs w:val="24"/>
            </w:rPr>
            <w:t>.</w:t>
          </w:r>
        </w:sdtContent>
      </w:sdt>
      <w:r w:rsidRPr="00571156">
        <w:rPr>
          <w:rFonts w:ascii="Outfit" w:hAnsi="Outfit"/>
          <w:sz w:val="24"/>
          <w:szCs w:val="24"/>
        </w:rPr>
        <w:tab/>
      </w:r>
      <w:r w:rsidRPr="00571156">
        <w:rPr>
          <w:rFonts w:ascii="Outfit" w:hAnsi="Outfit"/>
          <w:sz w:val="24"/>
          <w:szCs w:val="24"/>
        </w:rPr>
        <w:tab/>
        <w:t xml:space="preserve">Prénom : </w:t>
      </w:r>
      <w:sdt>
        <w:sdtPr>
          <w:rPr>
            <w:rFonts w:ascii="Outfit" w:hAnsi="Outfit"/>
            <w:sz w:val="24"/>
            <w:szCs w:val="24"/>
          </w:rPr>
          <w:id w:val="-1835754623"/>
          <w:placeholder>
            <w:docPart w:val="DefaultPlaceholder_-1854013440"/>
          </w:placeholder>
          <w:text/>
        </w:sdtPr>
        <w:sdtEndPr/>
        <w:sdtContent>
          <w:r w:rsidRPr="00571156">
            <w:rPr>
              <w:rFonts w:ascii="Outfit" w:hAnsi="Outfit"/>
              <w:sz w:val="24"/>
              <w:szCs w:val="24"/>
            </w:rPr>
            <w:t>……………………………..</w:t>
          </w:r>
        </w:sdtContent>
      </w:sdt>
    </w:p>
    <w:p w14:paraId="562A323F" w14:textId="77777777" w:rsidR="000D3590" w:rsidRPr="00571156" w:rsidRDefault="000D3590" w:rsidP="002C4CDD">
      <w:pPr>
        <w:jc w:val="both"/>
        <w:rPr>
          <w:rFonts w:ascii="Outfit" w:hAnsi="Outfit"/>
          <w:sz w:val="24"/>
          <w:szCs w:val="24"/>
        </w:rPr>
      </w:pPr>
    </w:p>
    <w:p w14:paraId="2CDF618F" w14:textId="415E3529" w:rsidR="008A46B5" w:rsidRPr="00571156" w:rsidRDefault="008A46B5" w:rsidP="002C4CDD">
      <w:pPr>
        <w:jc w:val="both"/>
        <w:rPr>
          <w:rFonts w:ascii="Outfit" w:hAnsi="Outfit"/>
          <w:sz w:val="24"/>
          <w:szCs w:val="24"/>
        </w:rPr>
      </w:pPr>
      <w:r w:rsidRPr="00571156">
        <w:rPr>
          <w:rFonts w:ascii="Outfit" w:hAnsi="Outfit"/>
          <w:b/>
          <w:sz w:val="24"/>
          <w:szCs w:val="24"/>
          <w:u w:val="single"/>
        </w:rPr>
        <w:t>Dates de disponibilités</w:t>
      </w:r>
      <w:r w:rsidRPr="00571156">
        <w:rPr>
          <w:rFonts w:ascii="Outfit" w:hAnsi="Outfit"/>
          <w:sz w:val="24"/>
          <w:szCs w:val="24"/>
        </w:rPr>
        <w:t xml:space="preserve"> (</w:t>
      </w:r>
      <w:r w:rsidR="000D3590" w:rsidRPr="00571156">
        <w:rPr>
          <w:rFonts w:ascii="Outfit" w:hAnsi="Outfit"/>
          <w:sz w:val="24"/>
          <w:szCs w:val="24"/>
        </w:rPr>
        <w:t>cochez</w:t>
      </w:r>
      <w:r w:rsidRPr="00571156">
        <w:rPr>
          <w:rFonts w:ascii="Outfit" w:hAnsi="Outfit"/>
          <w:sz w:val="24"/>
          <w:szCs w:val="24"/>
        </w:rPr>
        <w:t>) :</w:t>
      </w:r>
    </w:p>
    <w:p w14:paraId="69409451" w14:textId="77777777" w:rsidR="000D3590" w:rsidRPr="00571156" w:rsidRDefault="000D3590" w:rsidP="002C4CDD">
      <w:pPr>
        <w:jc w:val="both"/>
        <w:rPr>
          <w:rFonts w:ascii="Outfit" w:hAnsi="Outfit"/>
          <w:sz w:val="24"/>
          <w:szCs w:val="24"/>
        </w:rPr>
      </w:pPr>
    </w:p>
    <w:p w14:paraId="463701DC" w14:textId="72B9990B" w:rsidR="008A46B5" w:rsidRPr="00571156" w:rsidRDefault="00EB48E2" w:rsidP="002C4CDD">
      <w:pPr>
        <w:jc w:val="both"/>
        <w:rPr>
          <w:rFonts w:ascii="Outfit" w:hAnsi="Outfit"/>
          <w:sz w:val="24"/>
          <w:szCs w:val="24"/>
          <w:u w:val="single"/>
        </w:rPr>
      </w:pPr>
      <w:r w:rsidRPr="00571156">
        <w:rPr>
          <w:rFonts w:ascii="Outfit" w:hAnsi="Outfit"/>
          <w:sz w:val="24"/>
          <w:szCs w:val="24"/>
          <w:u w:val="single"/>
        </w:rPr>
        <w:t>Avril</w:t>
      </w:r>
      <w:r w:rsidR="008A46B5" w:rsidRPr="00571156">
        <w:rPr>
          <w:rFonts w:ascii="Outfit" w:hAnsi="Outfit"/>
          <w:sz w:val="24"/>
          <w:szCs w:val="24"/>
          <w:u w:val="single"/>
        </w:rPr>
        <w:t xml:space="preserve"> 202</w:t>
      </w:r>
      <w:r w:rsidR="00B01104">
        <w:rPr>
          <w:rFonts w:ascii="Outfit" w:hAnsi="Outfit"/>
          <w:sz w:val="24"/>
          <w:szCs w:val="24"/>
          <w:u w:val="single"/>
        </w:rPr>
        <w:t>5</w:t>
      </w:r>
    </w:p>
    <w:p w14:paraId="52DA5835" w14:textId="2D32E2E4" w:rsidR="000D3590" w:rsidRPr="00571156" w:rsidRDefault="000D3590" w:rsidP="002C4CDD">
      <w:pPr>
        <w:jc w:val="both"/>
        <w:rPr>
          <w:rFonts w:ascii="Outfit" w:hAnsi="Outfit"/>
          <w:sz w:val="24"/>
          <w:szCs w:val="24"/>
        </w:rPr>
      </w:pPr>
      <w:r w:rsidRPr="00571156">
        <w:rPr>
          <w:rFonts w:ascii="Outfit" w:hAnsi="Outfit"/>
          <w:sz w:val="24"/>
          <w:szCs w:val="24"/>
        </w:rPr>
        <w:sym w:font="Wingdings" w:char="F06F"/>
      </w:r>
      <w:r w:rsidRPr="00571156">
        <w:rPr>
          <w:rFonts w:ascii="Outfit" w:hAnsi="Outfit"/>
          <w:sz w:val="24"/>
          <w:szCs w:val="24"/>
        </w:rPr>
        <w:t xml:space="preserve"> </w:t>
      </w:r>
    </w:p>
    <w:p w14:paraId="79113AE7" w14:textId="1437063E" w:rsidR="000D3590" w:rsidRPr="00571156" w:rsidRDefault="000D3590" w:rsidP="002C4CDD">
      <w:pPr>
        <w:jc w:val="both"/>
        <w:rPr>
          <w:rFonts w:ascii="Outfit" w:hAnsi="Outfit"/>
          <w:sz w:val="24"/>
          <w:szCs w:val="24"/>
        </w:rPr>
      </w:pPr>
      <w:r w:rsidRPr="00571156">
        <w:rPr>
          <w:rFonts w:ascii="Outfit" w:hAnsi="Outfit"/>
          <w:sz w:val="24"/>
          <w:szCs w:val="24"/>
        </w:rPr>
        <w:sym w:font="Wingdings" w:char="F06F"/>
      </w:r>
      <w:r w:rsidRPr="00571156">
        <w:rPr>
          <w:rFonts w:ascii="Outfit" w:hAnsi="Outfit"/>
          <w:sz w:val="24"/>
          <w:szCs w:val="24"/>
        </w:rPr>
        <w:t xml:space="preserve"> </w:t>
      </w:r>
    </w:p>
    <w:p w14:paraId="3578E812" w14:textId="1DF741F5" w:rsidR="00EB48E2" w:rsidRPr="00571156" w:rsidRDefault="00EB48E2" w:rsidP="002C4CDD">
      <w:pPr>
        <w:jc w:val="both"/>
        <w:rPr>
          <w:rFonts w:ascii="Outfit" w:hAnsi="Outfit"/>
          <w:sz w:val="24"/>
          <w:szCs w:val="24"/>
        </w:rPr>
      </w:pPr>
      <w:r w:rsidRPr="00571156">
        <w:rPr>
          <w:rFonts w:ascii="Outfit" w:hAnsi="Outfit"/>
          <w:sz w:val="24"/>
          <w:szCs w:val="24"/>
        </w:rPr>
        <w:sym w:font="Wingdings" w:char="F06F"/>
      </w:r>
      <w:r w:rsidRPr="00571156">
        <w:rPr>
          <w:rFonts w:ascii="Outfit" w:hAnsi="Outfit"/>
          <w:sz w:val="24"/>
          <w:szCs w:val="24"/>
        </w:rPr>
        <w:t xml:space="preserve"> </w:t>
      </w:r>
    </w:p>
    <w:p w14:paraId="3B0F93BC" w14:textId="31AA07C8" w:rsidR="00EB48E2" w:rsidRPr="00571156" w:rsidRDefault="00EB48E2" w:rsidP="002C4CDD">
      <w:pPr>
        <w:jc w:val="both"/>
        <w:rPr>
          <w:rFonts w:ascii="Outfit" w:hAnsi="Outfit"/>
          <w:sz w:val="24"/>
          <w:szCs w:val="24"/>
        </w:rPr>
      </w:pPr>
      <w:r w:rsidRPr="00571156">
        <w:rPr>
          <w:rFonts w:ascii="Outfit" w:hAnsi="Outfit"/>
          <w:sz w:val="24"/>
          <w:szCs w:val="24"/>
        </w:rPr>
        <w:sym w:font="Wingdings" w:char="F06F"/>
      </w:r>
      <w:r w:rsidRPr="00571156">
        <w:rPr>
          <w:rFonts w:ascii="Outfit" w:hAnsi="Outfit"/>
          <w:sz w:val="24"/>
          <w:szCs w:val="24"/>
        </w:rPr>
        <w:t xml:space="preserve"> </w:t>
      </w:r>
    </w:p>
    <w:p w14:paraId="6C4D972B" w14:textId="62F94AD6" w:rsidR="00E60853" w:rsidRPr="00571156" w:rsidRDefault="00E60853" w:rsidP="002C4CDD">
      <w:pPr>
        <w:jc w:val="both"/>
        <w:rPr>
          <w:rFonts w:ascii="Outfit" w:hAnsi="Outfit"/>
          <w:sz w:val="24"/>
          <w:szCs w:val="24"/>
        </w:rPr>
      </w:pPr>
      <w:r w:rsidRPr="00571156">
        <w:rPr>
          <w:rFonts w:ascii="Outfit" w:hAnsi="Outfit"/>
          <w:sz w:val="24"/>
          <w:szCs w:val="24"/>
        </w:rPr>
        <w:sym w:font="Wingdings" w:char="F06F"/>
      </w:r>
      <w:r w:rsidRPr="00571156">
        <w:rPr>
          <w:rFonts w:ascii="Outfit" w:hAnsi="Outfit"/>
          <w:sz w:val="24"/>
          <w:szCs w:val="24"/>
        </w:rPr>
        <w:t xml:space="preserve"> </w:t>
      </w:r>
    </w:p>
    <w:p w14:paraId="16065059" w14:textId="10B8E304" w:rsidR="00E60853" w:rsidRPr="00571156" w:rsidRDefault="00E60853" w:rsidP="002C4CDD">
      <w:pPr>
        <w:jc w:val="both"/>
        <w:rPr>
          <w:rFonts w:ascii="Outfit" w:hAnsi="Outfit"/>
          <w:sz w:val="24"/>
          <w:szCs w:val="24"/>
        </w:rPr>
      </w:pPr>
      <w:r w:rsidRPr="00571156">
        <w:rPr>
          <w:rFonts w:ascii="Outfit" w:hAnsi="Outfit"/>
          <w:sz w:val="24"/>
          <w:szCs w:val="24"/>
        </w:rPr>
        <w:sym w:font="Wingdings" w:char="F06F"/>
      </w:r>
      <w:r w:rsidRPr="00571156">
        <w:rPr>
          <w:rFonts w:ascii="Outfit" w:hAnsi="Outfit"/>
          <w:sz w:val="24"/>
          <w:szCs w:val="24"/>
        </w:rPr>
        <w:t xml:space="preserve"> </w:t>
      </w:r>
    </w:p>
    <w:p w14:paraId="52B46E75" w14:textId="1FE9B9D1" w:rsidR="00E60853" w:rsidRPr="00571156" w:rsidRDefault="00E60853" w:rsidP="002C4CDD">
      <w:pPr>
        <w:jc w:val="both"/>
        <w:rPr>
          <w:rFonts w:ascii="Outfit" w:hAnsi="Outfit"/>
          <w:sz w:val="24"/>
          <w:szCs w:val="24"/>
        </w:rPr>
      </w:pPr>
      <w:r w:rsidRPr="00571156">
        <w:rPr>
          <w:rFonts w:ascii="Outfit" w:hAnsi="Outfit"/>
          <w:sz w:val="24"/>
          <w:szCs w:val="24"/>
        </w:rPr>
        <w:sym w:font="Wingdings" w:char="F06F"/>
      </w:r>
      <w:r w:rsidRPr="00571156">
        <w:rPr>
          <w:rFonts w:ascii="Outfit" w:hAnsi="Outfit"/>
          <w:sz w:val="24"/>
          <w:szCs w:val="24"/>
        </w:rPr>
        <w:t xml:space="preserve"> </w:t>
      </w:r>
    </w:p>
    <w:p w14:paraId="341E6934" w14:textId="648A4497" w:rsidR="00E60853" w:rsidRPr="00571156" w:rsidRDefault="00E60853" w:rsidP="002C4CDD">
      <w:pPr>
        <w:jc w:val="both"/>
        <w:rPr>
          <w:rFonts w:ascii="Outfit" w:hAnsi="Outfit"/>
          <w:sz w:val="24"/>
          <w:szCs w:val="24"/>
        </w:rPr>
      </w:pPr>
      <w:r w:rsidRPr="00571156">
        <w:rPr>
          <w:rFonts w:ascii="Outfit" w:hAnsi="Outfit"/>
          <w:sz w:val="24"/>
          <w:szCs w:val="24"/>
        </w:rPr>
        <w:lastRenderedPageBreak/>
        <w:sym w:font="Wingdings" w:char="F06F"/>
      </w:r>
      <w:r w:rsidRPr="00571156">
        <w:rPr>
          <w:rFonts w:ascii="Outfit" w:hAnsi="Outfit"/>
          <w:sz w:val="24"/>
          <w:szCs w:val="24"/>
        </w:rPr>
        <w:t xml:space="preserve"> </w:t>
      </w:r>
    </w:p>
    <w:p w14:paraId="7C539CC0" w14:textId="27764181" w:rsidR="00E60853" w:rsidRPr="00571156" w:rsidRDefault="00E60853" w:rsidP="002C4CDD">
      <w:pPr>
        <w:jc w:val="both"/>
        <w:rPr>
          <w:rFonts w:ascii="Outfit" w:hAnsi="Outfit"/>
          <w:sz w:val="24"/>
          <w:szCs w:val="24"/>
        </w:rPr>
      </w:pPr>
      <w:r w:rsidRPr="00571156">
        <w:rPr>
          <w:rFonts w:ascii="Outfit" w:hAnsi="Outfit"/>
          <w:sz w:val="24"/>
          <w:szCs w:val="24"/>
        </w:rPr>
        <w:sym w:font="Wingdings" w:char="F06F"/>
      </w:r>
      <w:r w:rsidRPr="00571156">
        <w:rPr>
          <w:rFonts w:ascii="Outfit" w:hAnsi="Outfit"/>
          <w:sz w:val="24"/>
          <w:szCs w:val="24"/>
        </w:rPr>
        <w:t xml:space="preserve"> </w:t>
      </w:r>
      <w:bookmarkStart w:id="3" w:name="_GoBack"/>
      <w:bookmarkEnd w:id="3"/>
    </w:p>
    <w:p w14:paraId="7E4B0E95" w14:textId="207B75DF" w:rsidR="000D3590" w:rsidRPr="00571156" w:rsidRDefault="000D3590" w:rsidP="002C4CDD">
      <w:pPr>
        <w:jc w:val="both"/>
        <w:rPr>
          <w:rFonts w:ascii="Outfit" w:hAnsi="Outfit"/>
        </w:rPr>
      </w:pPr>
    </w:p>
    <w:p w14:paraId="56AB4BC2" w14:textId="1ABCCD8B" w:rsidR="00006705" w:rsidRDefault="00E60853" w:rsidP="002C4CDD">
      <w:pPr>
        <w:jc w:val="both"/>
        <w:rPr>
          <w:rFonts w:ascii="Outfit" w:hAnsi="Outfit"/>
        </w:rPr>
      </w:pPr>
      <w:r w:rsidRPr="00571156">
        <w:rPr>
          <w:rFonts w:ascii="Outfit" w:hAnsi="Outfit"/>
        </w:rPr>
        <w:t>Ces dates ne correspondent pas au nombre de missions qui seront proposées mais permettront d’évaluer les jours les plus propices.</w:t>
      </w:r>
    </w:p>
    <w:p w14:paraId="58261A72" w14:textId="48D17628" w:rsidR="00B01104" w:rsidRDefault="00B01104" w:rsidP="002C4CDD">
      <w:pPr>
        <w:jc w:val="both"/>
        <w:rPr>
          <w:rFonts w:ascii="Outfit" w:hAnsi="Outfit"/>
        </w:rPr>
      </w:pPr>
    </w:p>
    <w:p w14:paraId="26AEC834" w14:textId="1A434D68" w:rsidR="00B01104" w:rsidRDefault="00B01104" w:rsidP="002C4CDD">
      <w:pPr>
        <w:jc w:val="both"/>
        <w:rPr>
          <w:rFonts w:ascii="Outfit" w:hAnsi="Outfit"/>
        </w:rPr>
      </w:pPr>
    </w:p>
    <w:p w14:paraId="22FD5272" w14:textId="6B5093B6" w:rsidR="00B01104" w:rsidRDefault="00B01104" w:rsidP="002C4CDD">
      <w:pPr>
        <w:jc w:val="both"/>
        <w:rPr>
          <w:rFonts w:ascii="Outfit" w:hAnsi="Outfit"/>
        </w:rPr>
      </w:pPr>
    </w:p>
    <w:p w14:paraId="0D3FA515" w14:textId="5DACC2C3" w:rsidR="00B01104" w:rsidRDefault="00B01104" w:rsidP="002C4CDD">
      <w:pPr>
        <w:jc w:val="both"/>
        <w:rPr>
          <w:rFonts w:ascii="Outfit" w:hAnsi="Outfit"/>
        </w:rPr>
      </w:pPr>
    </w:p>
    <w:p w14:paraId="6F03B994" w14:textId="77777777" w:rsidR="00B01104" w:rsidRPr="00571156" w:rsidRDefault="00B01104" w:rsidP="00B01104">
      <w:pPr>
        <w:rPr>
          <w:rFonts w:ascii="Outfit" w:hAnsi="Outfit"/>
        </w:rPr>
      </w:pPr>
    </w:p>
    <w:p w14:paraId="7CF3472B" w14:textId="2B765ABF" w:rsidR="00B01104" w:rsidRPr="00571156" w:rsidRDefault="00B01104" w:rsidP="00B01104">
      <w:pPr>
        <w:pStyle w:val="Titre1"/>
        <w:rPr>
          <w:rFonts w:ascii="Outfit" w:hAnsi="Outfit"/>
          <w:b/>
        </w:rPr>
      </w:pPr>
      <w:r w:rsidRPr="00571156">
        <w:rPr>
          <w:rFonts w:ascii="Outfit" w:hAnsi="Outfit"/>
          <w:b/>
        </w:rPr>
        <w:t xml:space="preserve">fiche </w:t>
      </w:r>
      <w:r>
        <w:rPr>
          <w:rFonts w:ascii="Outfit" w:hAnsi="Outfit"/>
          <w:b/>
        </w:rPr>
        <w:t>SANITAIRE DE LIAISON</w:t>
      </w:r>
    </w:p>
    <w:p w14:paraId="3D7C9242" w14:textId="77777777" w:rsidR="00B01104" w:rsidRPr="00956F95" w:rsidRDefault="00B01104" w:rsidP="002C4CDD">
      <w:pPr>
        <w:jc w:val="both"/>
        <w:rPr>
          <w:rFonts w:ascii="Outfit" w:hAnsi="Outfit"/>
        </w:rPr>
      </w:pPr>
    </w:p>
    <w:p w14:paraId="3BB6E260" w14:textId="61EEA1BC" w:rsidR="0070358D" w:rsidRPr="00956F95" w:rsidRDefault="00B01104" w:rsidP="00B01104">
      <w:pPr>
        <w:spacing w:before="0" w:after="0"/>
        <w:jc w:val="both"/>
        <w:rPr>
          <w:rFonts w:ascii="Outfit" w:hAnsi="Outfit"/>
        </w:rPr>
      </w:pPr>
      <w:r w:rsidRPr="00956F95">
        <w:rPr>
          <w:rFonts w:ascii="Outfit" w:hAnsi="Outfit"/>
        </w:rPr>
        <w:t>NOM :</w:t>
      </w:r>
      <w:r w:rsidR="00956F95">
        <w:rPr>
          <w:rFonts w:ascii="Outfit" w:hAnsi="Outfit"/>
        </w:rPr>
        <w:t xml:space="preserve">  </w:t>
      </w:r>
      <w:sdt>
        <w:sdtPr>
          <w:rPr>
            <w:rFonts w:ascii="Outfit" w:hAnsi="Outfit"/>
          </w:rPr>
          <w:id w:val="-105974799"/>
          <w:placeholder>
            <w:docPart w:val="DefaultPlaceholder_-1854013440"/>
          </w:placeholder>
        </w:sdtPr>
        <w:sdtContent>
          <w:r w:rsidR="00956F95">
            <w:rPr>
              <w:rFonts w:ascii="Outfit" w:hAnsi="Outfit"/>
            </w:rPr>
            <w:t>……………………………………………</w:t>
          </w:r>
          <w:proofErr w:type="gramStart"/>
          <w:r w:rsidR="00956F95">
            <w:rPr>
              <w:rFonts w:ascii="Outfit" w:hAnsi="Outfit"/>
            </w:rPr>
            <w:t>…….</w:t>
          </w:r>
          <w:proofErr w:type="gramEnd"/>
        </w:sdtContent>
      </w:sdt>
    </w:p>
    <w:p w14:paraId="49830853" w14:textId="38D7A5C1" w:rsidR="00B01104" w:rsidRPr="00956F95" w:rsidRDefault="00B01104" w:rsidP="00B01104">
      <w:pPr>
        <w:spacing w:before="0" w:after="0"/>
        <w:jc w:val="both"/>
        <w:rPr>
          <w:rFonts w:ascii="Outfit" w:hAnsi="Outfit"/>
        </w:rPr>
      </w:pPr>
      <w:r w:rsidRPr="00956F95">
        <w:rPr>
          <w:rFonts w:ascii="Outfit" w:hAnsi="Outfit"/>
        </w:rPr>
        <w:t>Prénom :</w:t>
      </w:r>
      <w:r w:rsidR="00956F95">
        <w:rPr>
          <w:rFonts w:ascii="Outfit" w:hAnsi="Outfit"/>
        </w:rPr>
        <w:t xml:space="preserve"> </w:t>
      </w:r>
      <w:sdt>
        <w:sdtPr>
          <w:rPr>
            <w:rFonts w:ascii="Outfit" w:hAnsi="Outfit"/>
          </w:rPr>
          <w:id w:val="-2013512430"/>
          <w:placeholder>
            <w:docPart w:val="DefaultPlaceholder_-1854013440"/>
          </w:placeholder>
          <w:text/>
        </w:sdtPr>
        <w:sdtContent>
          <w:r w:rsidR="00956F95">
            <w:rPr>
              <w:rFonts w:ascii="Outfit" w:hAnsi="Outfit"/>
            </w:rPr>
            <w:t>………………………………………………</w:t>
          </w:r>
        </w:sdtContent>
      </w:sdt>
    </w:p>
    <w:p w14:paraId="7DC30263" w14:textId="4E5BACC3" w:rsidR="00B01104" w:rsidRPr="00956F95" w:rsidRDefault="00B01104" w:rsidP="00B01104">
      <w:pPr>
        <w:spacing w:before="0" w:after="0"/>
        <w:jc w:val="both"/>
        <w:rPr>
          <w:rFonts w:ascii="Outfit" w:hAnsi="Outfit"/>
        </w:rPr>
      </w:pPr>
      <w:r w:rsidRPr="00956F95">
        <w:rPr>
          <w:rFonts w:ascii="Outfit" w:hAnsi="Outfit"/>
        </w:rPr>
        <w:t>Date de naissance :</w:t>
      </w:r>
      <w:r w:rsidR="00956F95">
        <w:rPr>
          <w:rFonts w:ascii="Outfit" w:hAnsi="Outfit"/>
        </w:rPr>
        <w:t xml:space="preserve">   </w:t>
      </w:r>
      <w:sdt>
        <w:sdtPr>
          <w:rPr>
            <w:rFonts w:ascii="Outfit" w:hAnsi="Outfit"/>
          </w:rPr>
          <w:id w:val="1543405941"/>
          <w:placeholder>
            <w:docPart w:val="DefaultPlaceholder_-1854013440"/>
          </w:placeholder>
          <w:text/>
        </w:sdtPr>
        <w:sdtContent>
          <w:r w:rsidR="00956F95">
            <w:rPr>
              <w:rFonts w:ascii="Outfit" w:hAnsi="Outfit"/>
            </w:rPr>
            <w:t>……/</w:t>
          </w:r>
          <w:proofErr w:type="gramStart"/>
          <w:r w:rsidR="00956F95">
            <w:rPr>
              <w:rFonts w:ascii="Outfit" w:hAnsi="Outfit"/>
            </w:rPr>
            <w:t>…….</w:t>
          </w:r>
          <w:proofErr w:type="gramEnd"/>
          <w:r w:rsidR="00956F95">
            <w:rPr>
              <w:rFonts w:ascii="Outfit" w:hAnsi="Outfit"/>
            </w:rPr>
            <w:t>./…………</w:t>
          </w:r>
        </w:sdtContent>
      </w:sdt>
    </w:p>
    <w:p w14:paraId="14673F3B" w14:textId="0EE0F49B" w:rsidR="00B01104" w:rsidRPr="00956F95" w:rsidRDefault="00B01104" w:rsidP="00B01104">
      <w:pPr>
        <w:spacing w:before="0" w:after="0"/>
        <w:jc w:val="both"/>
        <w:rPr>
          <w:rFonts w:ascii="Outfit" w:hAnsi="Outfit"/>
        </w:rPr>
      </w:pPr>
      <w:r w:rsidRPr="00956F95">
        <w:rPr>
          <w:rFonts w:ascii="Outfit" w:hAnsi="Outfit"/>
        </w:rPr>
        <w:t>Garçon</w:t>
      </w:r>
      <w:sdt>
        <w:sdtPr>
          <w:rPr>
            <w:rFonts w:ascii="Outfit" w:hAnsi="Outfit"/>
          </w:rPr>
          <w:id w:val="140701471"/>
          <w14:checkbox>
            <w14:checked w14:val="0"/>
            <w14:checkedState w14:val="2612" w14:font="MS Gothic"/>
            <w14:uncheckedState w14:val="2610" w14:font="MS Gothic"/>
          </w14:checkbox>
        </w:sdtPr>
        <w:sdtContent>
          <w:r w:rsidR="00956F95">
            <w:rPr>
              <w:rFonts w:ascii="MS Gothic" w:eastAsia="MS Gothic" w:hAnsi="MS Gothic" w:hint="eastAsia"/>
            </w:rPr>
            <w:t>☐</w:t>
          </w:r>
        </w:sdtContent>
      </w:sdt>
      <w:r w:rsidRPr="00956F95">
        <w:rPr>
          <w:rFonts w:ascii="Outfit" w:hAnsi="Outfit"/>
        </w:rPr>
        <w:tab/>
      </w:r>
      <w:r w:rsidRPr="00956F95">
        <w:rPr>
          <w:rFonts w:ascii="Outfit" w:hAnsi="Outfit"/>
        </w:rPr>
        <w:tab/>
      </w:r>
      <w:r w:rsidRPr="00956F95">
        <w:rPr>
          <w:rFonts w:ascii="Outfit" w:hAnsi="Outfit"/>
        </w:rPr>
        <w:tab/>
        <w:t xml:space="preserve">Fille </w:t>
      </w:r>
      <w:sdt>
        <w:sdtPr>
          <w:rPr>
            <w:rFonts w:ascii="Outfit" w:hAnsi="Outfit"/>
          </w:rPr>
          <w:id w:val="-1096545429"/>
          <w14:checkbox>
            <w14:checked w14:val="0"/>
            <w14:checkedState w14:val="2612" w14:font="MS Gothic"/>
            <w14:uncheckedState w14:val="2610" w14:font="MS Gothic"/>
          </w14:checkbox>
        </w:sdtPr>
        <w:sdtContent>
          <w:r w:rsidR="00956F95">
            <w:rPr>
              <w:rFonts w:ascii="MS Gothic" w:eastAsia="MS Gothic" w:hAnsi="MS Gothic" w:hint="eastAsia"/>
            </w:rPr>
            <w:t>☐</w:t>
          </w:r>
        </w:sdtContent>
      </w:sdt>
    </w:p>
    <w:p w14:paraId="463801F4" w14:textId="6DAFCBE6" w:rsidR="00B01104" w:rsidRPr="00956F95" w:rsidRDefault="00B01104" w:rsidP="00B01104">
      <w:pPr>
        <w:spacing w:before="0" w:after="0"/>
        <w:jc w:val="both"/>
        <w:rPr>
          <w:rFonts w:ascii="Outfit" w:hAnsi="Outfit"/>
        </w:rPr>
      </w:pPr>
    </w:p>
    <w:p w14:paraId="0C2E23BB" w14:textId="4CDE8E87" w:rsidR="00B01104" w:rsidRPr="00956F95" w:rsidRDefault="00B01104" w:rsidP="00B01104">
      <w:pPr>
        <w:pStyle w:val="Paragraphedeliste"/>
        <w:numPr>
          <w:ilvl w:val="0"/>
          <w:numId w:val="5"/>
        </w:numPr>
        <w:spacing w:before="0" w:after="0"/>
        <w:jc w:val="both"/>
        <w:rPr>
          <w:rFonts w:ascii="Outfit ExtraBold" w:hAnsi="Outfit ExtraBold"/>
        </w:rPr>
      </w:pPr>
      <w:r w:rsidRPr="00956F95">
        <w:rPr>
          <w:rFonts w:ascii="Outfit ExtraBold" w:hAnsi="Outfit ExtraBold"/>
        </w:rPr>
        <w:t>VACCINATIONS (se référer au carnet de santé ou aux certificats de vaccination du jeune)</w:t>
      </w:r>
    </w:p>
    <w:p w14:paraId="4B954570" w14:textId="447E6FB4" w:rsidR="00B01104" w:rsidRPr="00956F95" w:rsidRDefault="00B01104" w:rsidP="00B01104">
      <w:pPr>
        <w:spacing w:before="0" w:after="0"/>
        <w:jc w:val="both"/>
        <w:rPr>
          <w:rFonts w:ascii="Outfit" w:hAnsi="Outfit"/>
        </w:rPr>
      </w:pPr>
    </w:p>
    <w:tbl>
      <w:tblPr>
        <w:tblStyle w:val="Grilledutableau"/>
        <w:tblW w:w="9214" w:type="dxa"/>
        <w:tblInd w:w="-5" w:type="dxa"/>
        <w:tblLook w:val="04A0" w:firstRow="1" w:lastRow="0" w:firstColumn="1" w:lastColumn="0" w:noHBand="0" w:noVBand="1"/>
      </w:tblPr>
      <w:tblGrid>
        <w:gridCol w:w="1362"/>
        <w:gridCol w:w="1024"/>
        <w:gridCol w:w="1024"/>
        <w:gridCol w:w="1232"/>
        <w:gridCol w:w="1532"/>
        <w:gridCol w:w="887"/>
        <w:gridCol w:w="877"/>
        <w:gridCol w:w="1276"/>
      </w:tblGrid>
      <w:tr w:rsidR="00956F95" w:rsidRPr="00956F95" w14:paraId="78C9DF71" w14:textId="77777777" w:rsidTr="000E100C">
        <w:tc>
          <w:tcPr>
            <w:tcW w:w="1362" w:type="dxa"/>
          </w:tcPr>
          <w:p w14:paraId="5FBF5442" w14:textId="57865DFA"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 xml:space="preserve">Vaccins </w:t>
            </w:r>
          </w:p>
        </w:tc>
        <w:tc>
          <w:tcPr>
            <w:tcW w:w="1024" w:type="dxa"/>
          </w:tcPr>
          <w:p w14:paraId="4A10487C"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Oui</w:t>
            </w:r>
          </w:p>
        </w:tc>
        <w:tc>
          <w:tcPr>
            <w:tcW w:w="1024" w:type="dxa"/>
          </w:tcPr>
          <w:p w14:paraId="6DB99516"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Non</w:t>
            </w:r>
          </w:p>
        </w:tc>
        <w:tc>
          <w:tcPr>
            <w:tcW w:w="1232" w:type="dxa"/>
          </w:tcPr>
          <w:p w14:paraId="0399573F"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Date des derniers rappels</w:t>
            </w:r>
          </w:p>
        </w:tc>
        <w:tc>
          <w:tcPr>
            <w:tcW w:w="1532" w:type="dxa"/>
          </w:tcPr>
          <w:p w14:paraId="2CB4AEE1" w14:textId="58D03262"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 xml:space="preserve">Vaccins </w:t>
            </w:r>
          </w:p>
        </w:tc>
        <w:tc>
          <w:tcPr>
            <w:tcW w:w="887" w:type="dxa"/>
          </w:tcPr>
          <w:p w14:paraId="2AA5C0E9"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Oui</w:t>
            </w:r>
          </w:p>
        </w:tc>
        <w:tc>
          <w:tcPr>
            <w:tcW w:w="877" w:type="dxa"/>
          </w:tcPr>
          <w:p w14:paraId="33E675F3"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Non</w:t>
            </w:r>
          </w:p>
        </w:tc>
        <w:tc>
          <w:tcPr>
            <w:tcW w:w="1276" w:type="dxa"/>
          </w:tcPr>
          <w:p w14:paraId="2B47B3CF"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Date des derniers rappels</w:t>
            </w:r>
          </w:p>
        </w:tc>
      </w:tr>
      <w:tr w:rsidR="00956F95" w:rsidRPr="00956F95" w14:paraId="6ADD67DF" w14:textId="77777777" w:rsidTr="000E100C">
        <w:tc>
          <w:tcPr>
            <w:tcW w:w="1362" w:type="dxa"/>
          </w:tcPr>
          <w:p w14:paraId="738DEAAF"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Diphtérie</w:t>
            </w:r>
          </w:p>
        </w:tc>
        <w:tc>
          <w:tcPr>
            <w:tcW w:w="1024" w:type="dxa"/>
          </w:tcPr>
          <w:sdt>
            <w:sdtPr>
              <w:rPr>
                <w:rFonts w:ascii="Outfit" w:hAnsi="Outfit"/>
                <w:color w:val="000000" w:themeColor="text1"/>
              </w:rPr>
              <w:id w:val="1818990130"/>
              <w:placeholder>
                <w:docPart w:val="DefaultPlaceholder_-1854013440"/>
              </w:placeholder>
              <w:text/>
            </w:sdtPr>
            <w:sdtContent>
              <w:p w14:paraId="26712680" w14:textId="19CBB044"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024" w:type="dxa"/>
          </w:tcPr>
          <w:sdt>
            <w:sdtPr>
              <w:rPr>
                <w:rFonts w:ascii="Outfit" w:hAnsi="Outfit"/>
                <w:color w:val="000000" w:themeColor="text1"/>
              </w:rPr>
              <w:id w:val="-1969271896"/>
              <w:placeholder>
                <w:docPart w:val="DefaultPlaceholder_-1854013440"/>
              </w:placeholder>
              <w:text/>
            </w:sdtPr>
            <w:sdtContent>
              <w:p w14:paraId="5DDEB7C4" w14:textId="2270328C"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32" w:type="dxa"/>
          </w:tcPr>
          <w:sdt>
            <w:sdtPr>
              <w:rPr>
                <w:rFonts w:ascii="Outfit" w:hAnsi="Outfit"/>
                <w:color w:val="000000" w:themeColor="text1"/>
              </w:rPr>
              <w:id w:val="2120950924"/>
              <w:placeholder>
                <w:docPart w:val="DefaultPlaceholder_-1854013440"/>
              </w:placeholder>
              <w:text/>
            </w:sdtPr>
            <w:sdtContent>
              <w:p w14:paraId="443CCE0B" w14:textId="7647E555"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532" w:type="dxa"/>
          </w:tcPr>
          <w:p w14:paraId="6BB94ECA"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Hépatite B</w:t>
            </w:r>
          </w:p>
        </w:tc>
        <w:tc>
          <w:tcPr>
            <w:tcW w:w="887" w:type="dxa"/>
          </w:tcPr>
          <w:sdt>
            <w:sdtPr>
              <w:rPr>
                <w:rFonts w:ascii="Outfit" w:hAnsi="Outfit"/>
                <w:color w:val="000000" w:themeColor="text1"/>
              </w:rPr>
              <w:id w:val="225509801"/>
              <w:placeholder>
                <w:docPart w:val="DefaultPlaceholder_-1854013440"/>
              </w:placeholder>
              <w:text/>
            </w:sdtPr>
            <w:sdtContent>
              <w:p w14:paraId="3F109092" w14:textId="59074398"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877" w:type="dxa"/>
          </w:tcPr>
          <w:sdt>
            <w:sdtPr>
              <w:rPr>
                <w:rFonts w:ascii="Outfit" w:hAnsi="Outfit"/>
                <w:color w:val="000000" w:themeColor="text1"/>
              </w:rPr>
              <w:id w:val="-559559008"/>
              <w:placeholder>
                <w:docPart w:val="DefaultPlaceholder_-1854013440"/>
              </w:placeholder>
              <w:text/>
            </w:sdtPr>
            <w:sdtContent>
              <w:p w14:paraId="79870E2C" w14:textId="5CB037A3"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76" w:type="dxa"/>
          </w:tcPr>
          <w:sdt>
            <w:sdtPr>
              <w:rPr>
                <w:rFonts w:ascii="Outfit" w:hAnsi="Outfit"/>
                <w:color w:val="000000" w:themeColor="text1"/>
              </w:rPr>
              <w:id w:val="-1756663041"/>
              <w:placeholder>
                <w:docPart w:val="DefaultPlaceholder_-1854013440"/>
              </w:placeholder>
              <w:text/>
            </w:sdtPr>
            <w:sdtContent>
              <w:p w14:paraId="4D37A5B8" w14:textId="411487AE"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r>
      <w:tr w:rsidR="00956F95" w:rsidRPr="00956F95" w14:paraId="1DC45F85" w14:textId="77777777" w:rsidTr="000E100C">
        <w:tc>
          <w:tcPr>
            <w:tcW w:w="1362" w:type="dxa"/>
          </w:tcPr>
          <w:p w14:paraId="4AE6C2A8"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Tétanos</w:t>
            </w:r>
          </w:p>
        </w:tc>
        <w:tc>
          <w:tcPr>
            <w:tcW w:w="1024" w:type="dxa"/>
          </w:tcPr>
          <w:sdt>
            <w:sdtPr>
              <w:rPr>
                <w:rFonts w:ascii="Outfit" w:hAnsi="Outfit"/>
                <w:color w:val="000000" w:themeColor="text1"/>
              </w:rPr>
              <w:id w:val="593667704"/>
              <w:placeholder>
                <w:docPart w:val="DefaultPlaceholder_-1854013440"/>
              </w:placeholder>
              <w:text/>
            </w:sdtPr>
            <w:sdtContent>
              <w:p w14:paraId="11C68F8F" w14:textId="1BC28D3D"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024" w:type="dxa"/>
          </w:tcPr>
          <w:sdt>
            <w:sdtPr>
              <w:rPr>
                <w:rFonts w:ascii="Outfit" w:hAnsi="Outfit"/>
                <w:color w:val="000000" w:themeColor="text1"/>
              </w:rPr>
              <w:id w:val="42953407"/>
              <w:placeholder>
                <w:docPart w:val="DefaultPlaceholder_-1854013440"/>
              </w:placeholder>
              <w:text/>
            </w:sdtPr>
            <w:sdtContent>
              <w:p w14:paraId="097E2357" w14:textId="1C79A1FA"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32" w:type="dxa"/>
          </w:tcPr>
          <w:sdt>
            <w:sdtPr>
              <w:rPr>
                <w:rFonts w:ascii="Outfit" w:hAnsi="Outfit"/>
                <w:color w:val="000000" w:themeColor="text1"/>
              </w:rPr>
              <w:id w:val="-2109879908"/>
              <w:placeholder>
                <w:docPart w:val="DefaultPlaceholder_-1854013440"/>
              </w:placeholder>
              <w:text/>
            </w:sdtPr>
            <w:sdtContent>
              <w:p w14:paraId="471E7189" w14:textId="5223C3E6"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532" w:type="dxa"/>
          </w:tcPr>
          <w:p w14:paraId="75F65FB2"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Rubéole-Oreillons-Rougeole</w:t>
            </w:r>
          </w:p>
        </w:tc>
        <w:tc>
          <w:tcPr>
            <w:tcW w:w="887" w:type="dxa"/>
          </w:tcPr>
          <w:sdt>
            <w:sdtPr>
              <w:rPr>
                <w:rFonts w:ascii="Outfit" w:hAnsi="Outfit"/>
                <w:color w:val="000000" w:themeColor="text1"/>
              </w:rPr>
              <w:id w:val="1630819323"/>
              <w:placeholder>
                <w:docPart w:val="DefaultPlaceholder_-1854013440"/>
              </w:placeholder>
              <w:text/>
            </w:sdtPr>
            <w:sdtContent>
              <w:p w14:paraId="07C22215" w14:textId="6BDDA1EF"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877" w:type="dxa"/>
          </w:tcPr>
          <w:sdt>
            <w:sdtPr>
              <w:rPr>
                <w:rFonts w:ascii="Outfit" w:hAnsi="Outfit"/>
                <w:color w:val="000000" w:themeColor="text1"/>
              </w:rPr>
              <w:id w:val="1397083846"/>
              <w:placeholder>
                <w:docPart w:val="DefaultPlaceholder_-1854013440"/>
              </w:placeholder>
              <w:text/>
            </w:sdtPr>
            <w:sdtContent>
              <w:p w14:paraId="3DA24131" w14:textId="6BE0C999"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76" w:type="dxa"/>
          </w:tcPr>
          <w:sdt>
            <w:sdtPr>
              <w:rPr>
                <w:rFonts w:ascii="Outfit" w:hAnsi="Outfit"/>
                <w:color w:val="000000" w:themeColor="text1"/>
              </w:rPr>
              <w:id w:val="-1890648820"/>
              <w:placeholder>
                <w:docPart w:val="DefaultPlaceholder_-1854013440"/>
              </w:placeholder>
              <w:text/>
            </w:sdtPr>
            <w:sdtContent>
              <w:p w14:paraId="14ABCC2C" w14:textId="03434B2C"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r>
      <w:tr w:rsidR="00956F95" w:rsidRPr="00956F95" w14:paraId="3A4B88BD" w14:textId="77777777" w:rsidTr="000E100C">
        <w:tc>
          <w:tcPr>
            <w:tcW w:w="1362" w:type="dxa"/>
          </w:tcPr>
          <w:p w14:paraId="11913940"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Poliomyélite</w:t>
            </w:r>
          </w:p>
        </w:tc>
        <w:tc>
          <w:tcPr>
            <w:tcW w:w="1024" w:type="dxa"/>
          </w:tcPr>
          <w:sdt>
            <w:sdtPr>
              <w:rPr>
                <w:rFonts w:ascii="Outfit" w:hAnsi="Outfit"/>
                <w:color w:val="000000" w:themeColor="text1"/>
              </w:rPr>
              <w:id w:val="-258375993"/>
              <w:placeholder>
                <w:docPart w:val="DefaultPlaceholder_-1854013440"/>
              </w:placeholder>
              <w:text/>
            </w:sdtPr>
            <w:sdtContent>
              <w:p w14:paraId="0B4E0E1E" w14:textId="6C6BA2AF"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024" w:type="dxa"/>
          </w:tcPr>
          <w:sdt>
            <w:sdtPr>
              <w:rPr>
                <w:rFonts w:ascii="Outfit" w:hAnsi="Outfit"/>
                <w:color w:val="000000" w:themeColor="text1"/>
              </w:rPr>
              <w:id w:val="-397294142"/>
              <w:placeholder>
                <w:docPart w:val="DefaultPlaceholder_-1854013440"/>
              </w:placeholder>
              <w:text/>
            </w:sdtPr>
            <w:sdtContent>
              <w:p w14:paraId="4C803B69" w14:textId="35EA2F65"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32" w:type="dxa"/>
          </w:tcPr>
          <w:sdt>
            <w:sdtPr>
              <w:rPr>
                <w:rFonts w:ascii="Outfit" w:hAnsi="Outfit"/>
                <w:color w:val="000000" w:themeColor="text1"/>
              </w:rPr>
              <w:id w:val="38561157"/>
              <w:placeholder>
                <w:docPart w:val="DefaultPlaceholder_-1854013440"/>
              </w:placeholder>
              <w:text/>
            </w:sdtPr>
            <w:sdtContent>
              <w:p w14:paraId="6E7412EB" w14:textId="36A20853"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532" w:type="dxa"/>
          </w:tcPr>
          <w:p w14:paraId="7606B129"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Coqueluche</w:t>
            </w:r>
          </w:p>
        </w:tc>
        <w:tc>
          <w:tcPr>
            <w:tcW w:w="887" w:type="dxa"/>
          </w:tcPr>
          <w:sdt>
            <w:sdtPr>
              <w:rPr>
                <w:rFonts w:ascii="Outfit" w:hAnsi="Outfit"/>
                <w:color w:val="000000" w:themeColor="text1"/>
              </w:rPr>
              <w:id w:val="819466116"/>
              <w:placeholder>
                <w:docPart w:val="DefaultPlaceholder_-1854013440"/>
              </w:placeholder>
              <w:text/>
            </w:sdtPr>
            <w:sdtContent>
              <w:p w14:paraId="79C77265" w14:textId="6B398339"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877" w:type="dxa"/>
          </w:tcPr>
          <w:sdt>
            <w:sdtPr>
              <w:rPr>
                <w:rFonts w:ascii="Outfit" w:hAnsi="Outfit"/>
                <w:color w:val="000000" w:themeColor="text1"/>
              </w:rPr>
              <w:id w:val="351081970"/>
              <w:placeholder>
                <w:docPart w:val="DefaultPlaceholder_-1854013440"/>
              </w:placeholder>
              <w:text/>
            </w:sdtPr>
            <w:sdtContent>
              <w:p w14:paraId="737C7A4F" w14:textId="79CEB807"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76" w:type="dxa"/>
          </w:tcPr>
          <w:sdt>
            <w:sdtPr>
              <w:rPr>
                <w:rFonts w:ascii="Outfit" w:hAnsi="Outfit"/>
                <w:color w:val="000000" w:themeColor="text1"/>
              </w:rPr>
              <w:id w:val="-453486803"/>
              <w:placeholder>
                <w:docPart w:val="DefaultPlaceholder_-1854013440"/>
              </w:placeholder>
              <w:text/>
            </w:sdtPr>
            <w:sdtContent>
              <w:p w14:paraId="096D1F04" w14:textId="38140123"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r>
      <w:tr w:rsidR="00956F95" w:rsidRPr="00956F95" w14:paraId="2ADAFE67" w14:textId="77777777" w:rsidTr="000E100C">
        <w:tc>
          <w:tcPr>
            <w:tcW w:w="1362" w:type="dxa"/>
          </w:tcPr>
          <w:p w14:paraId="7EC97B8B"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Ou DT Polio</w:t>
            </w:r>
          </w:p>
        </w:tc>
        <w:tc>
          <w:tcPr>
            <w:tcW w:w="1024" w:type="dxa"/>
          </w:tcPr>
          <w:sdt>
            <w:sdtPr>
              <w:rPr>
                <w:rFonts w:ascii="Outfit" w:hAnsi="Outfit"/>
                <w:color w:val="000000" w:themeColor="text1"/>
              </w:rPr>
              <w:id w:val="-2071566014"/>
              <w:placeholder>
                <w:docPart w:val="DefaultPlaceholder_-1854013440"/>
              </w:placeholder>
              <w:text/>
            </w:sdtPr>
            <w:sdtContent>
              <w:p w14:paraId="12958F3E" w14:textId="6EE42A9C"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024" w:type="dxa"/>
          </w:tcPr>
          <w:sdt>
            <w:sdtPr>
              <w:rPr>
                <w:rFonts w:ascii="Outfit" w:hAnsi="Outfit"/>
                <w:color w:val="000000" w:themeColor="text1"/>
              </w:rPr>
              <w:id w:val="-463046750"/>
              <w:placeholder>
                <w:docPart w:val="DefaultPlaceholder_-1854013440"/>
              </w:placeholder>
              <w:text/>
            </w:sdtPr>
            <w:sdtContent>
              <w:p w14:paraId="0EA4E7DC" w14:textId="03947AB1"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32" w:type="dxa"/>
          </w:tcPr>
          <w:sdt>
            <w:sdtPr>
              <w:rPr>
                <w:rFonts w:ascii="Outfit" w:hAnsi="Outfit"/>
                <w:color w:val="000000" w:themeColor="text1"/>
              </w:rPr>
              <w:id w:val="-1648121338"/>
              <w:placeholder>
                <w:docPart w:val="DefaultPlaceholder_-1854013440"/>
              </w:placeholder>
              <w:text/>
            </w:sdtPr>
            <w:sdtContent>
              <w:p w14:paraId="675FAE73" w14:textId="4492CD7E"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532" w:type="dxa"/>
          </w:tcPr>
          <w:p w14:paraId="5CB44F36"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Autres (préciser)</w:t>
            </w:r>
          </w:p>
        </w:tc>
        <w:tc>
          <w:tcPr>
            <w:tcW w:w="887" w:type="dxa"/>
          </w:tcPr>
          <w:sdt>
            <w:sdtPr>
              <w:rPr>
                <w:rFonts w:ascii="Outfit" w:hAnsi="Outfit"/>
                <w:color w:val="000000" w:themeColor="text1"/>
              </w:rPr>
              <w:id w:val="850540712"/>
              <w:placeholder>
                <w:docPart w:val="DefaultPlaceholder_-1854013440"/>
              </w:placeholder>
              <w:text/>
            </w:sdtPr>
            <w:sdtContent>
              <w:p w14:paraId="0C4FB7DE" w14:textId="3637E504"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877" w:type="dxa"/>
          </w:tcPr>
          <w:sdt>
            <w:sdtPr>
              <w:rPr>
                <w:rFonts w:ascii="Outfit" w:hAnsi="Outfit"/>
                <w:color w:val="000000" w:themeColor="text1"/>
              </w:rPr>
              <w:id w:val="-504815141"/>
              <w:placeholder>
                <w:docPart w:val="DefaultPlaceholder_-1854013440"/>
              </w:placeholder>
              <w:text/>
            </w:sdtPr>
            <w:sdtContent>
              <w:p w14:paraId="694D6CAE" w14:textId="3A2678CF"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76" w:type="dxa"/>
          </w:tcPr>
          <w:sdt>
            <w:sdtPr>
              <w:rPr>
                <w:rFonts w:ascii="Outfit" w:hAnsi="Outfit"/>
                <w:color w:val="000000" w:themeColor="text1"/>
              </w:rPr>
              <w:id w:val="-249886740"/>
              <w:placeholder>
                <w:docPart w:val="DefaultPlaceholder_-1854013440"/>
              </w:placeholder>
              <w:text/>
            </w:sdtPr>
            <w:sdtContent>
              <w:p w14:paraId="5A4F2F6B" w14:textId="7E896901"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r>
      <w:tr w:rsidR="00956F95" w:rsidRPr="00956F95" w14:paraId="39D705C4" w14:textId="77777777" w:rsidTr="000E100C">
        <w:tc>
          <w:tcPr>
            <w:tcW w:w="1362" w:type="dxa"/>
          </w:tcPr>
          <w:p w14:paraId="2E5E89CA" w14:textId="77777777" w:rsidR="00B01104" w:rsidRPr="00956F95" w:rsidRDefault="00B01104" w:rsidP="00305BC6">
            <w:pPr>
              <w:pStyle w:val="Paragraphedeliste"/>
              <w:ind w:left="0"/>
              <w:jc w:val="both"/>
              <w:rPr>
                <w:rFonts w:ascii="Outfit" w:hAnsi="Outfit"/>
                <w:b/>
                <w:color w:val="000000" w:themeColor="text1"/>
              </w:rPr>
            </w:pPr>
            <w:r w:rsidRPr="00956F95">
              <w:rPr>
                <w:rFonts w:ascii="Outfit" w:hAnsi="Outfit"/>
                <w:b/>
                <w:color w:val="000000" w:themeColor="text1"/>
              </w:rPr>
              <w:t xml:space="preserve">Ou </w:t>
            </w:r>
            <w:proofErr w:type="spellStart"/>
            <w:r w:rsidRPr="00956F95">
              <w:rPr>
                <w:rFonts w:ascii="Outfit" w:hAnsi="Outfit"/>
                <w:b/>
                <w:color w:val="000000" w:themeColor="text1"/>
              </w:rPr>
              <w:t>Tétracoq</w:t>
            </w:r>
            <w:proofErr w:type="spellEnd"/>
          </w:p>
        </w:tc>
        <w:tc>
          <w:tcPr>
            <w:tcW w:w="1024" w:type="dxa"/>
          </w:tcPr>
          <w:sdt>
            <w:sdtPr>
              <w:rPr>
                <w:rFonts w:ascii="Outfit" w:hAnsi="Outfit"/>
                <w:color w:val="000000" w:themeColor="text1"/>
              </w:rPr>
              <w:id w:val="-160860559"/>
              <w:placeholder>
                <w:docPart w:val="DefaultPlaceholder_-1854013440"/>
              </w:placeholder>
              <w:text/>
            </w:sdtPr>
            <w:sdtContent>
              <w:p w14:paraId="7BD8D216" w14:textId="0171862C"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024" w:type="dxa"/>
          </w:tcPr>
          <w:sdt>
            <w:sdtPr>
              <w:rPr>
                <w:rFonts w:ascii="Outfit" w:hAnsi="Outfit"/>
                <w:color w:val="000000" w:themeColor="text1"/>
              </w:rPr>
              <w:id w:val="-761075372"/>
              <w:placeholder>
                <w:docPart w:val="DefaultPlaceholder_-1854013440"/>
              </w:placeholder>
              <w:text/>
            </w:sdtPr>
            <w:sdtContent>
              <w:p w14:paraId="48008FAD" w14:textId="4EF00736"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32" w:type="dxa"/>
          </w:tcPr>
          <w:sdt>
            <w:sdtPr>
              <w:rPr>
                <w:rFonts w:ascii="Outfit" w:hAnsi="Outfit"/>
                <w:color w:val="000000" w:themeColor="text1"/>
              </w:rPr>
              <w:id w:val="-1866049504"/>
              <w:placeholder>
                <w:docPart w:val="DefaultPlaceholder_-1854013440"/>
              </w:placeholder>
              <w:text/>
            </w:sdtPr>
            <w:sdtContent>
              <w:p w14:paraId="5894B916" w14:textId="71AE5799"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532" w:type="dxa"/>
          </w:tcPr>
          <w:p w14:paraId="5C8D67A4" w14:textId="7544517C" w:rsidR="00B01104" w:rsidRPr="00956F95" w:rsidRDefault="00956F95" w:rsidP="00956F95">
            <w:pPr>
              <w:pStyle w:val="Paragraphedeliste"/>
              <w:ind w:left="0"/>
              <w:rPr>
                <w:rFonts w:ascii="Outfit" w:hAnsi="Outfit"/>
                <w:b/>
                <w:color w:val="000000" w:themeColor="text1"/>
              </w:rPr>
            </w:pPr>
            <w:r w:rsidRPr="00956F95">
              <w:rPr>
                <w:rFonts w:ascii="Outfit" w:hAnsi="Outfit"/>
                <w:b/>
                <w:color w:val="000000" w:themeColor="text1"/>
              </w:rPr>
              <w:t>BCG</w:t>
            </w:r>
          </w:p>
        </w:tc>
        <w:tc>
          <w:tcPr>
            <w:tcW w:w="887" w:type="dxa"/>
          </w:tcPr>
          <w:sdt>
            <w:sdtPr>
              <w:rPr>
                <w:rFonts w:ascii="Outfit" w:hAnsi="Outfit"/>
                <w:color w:val="000000" w:themeColor="text1"/>
              </w:rPr>
              <w:id w:val="-1430183730"/>
              <w:placeholder>
                <w:docPart w:val="DefaultPlaceholder_-1854013440"/>
              </w:placeholder>
              <w:text/>
            </w:sdtPr>
            <w:sdtContent>
              <w:p w14:paraId="37CDF8F0" w14:textId="2C585FD5"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877" w:type="dxa"/>
          </w:tcPr>
          <w:sdt>
            <w:sdtPr>
              <w:rPr>
                <w:rFonts w:ascii="Outfit" w:hAnsi="Outfit"/>
                <w:color w:val="000000" w:themeColor="text1"/>
              </w:rPr>
              <w:id w:val="273220559"/>
              <w:placeholder>
                <w:docPart w:val="DefaultPlaceholder_-1854013440"/>
              </w:placeholder>
              <w:text/>
            </w:sdtPr>
            <w:sdtContent>
              <w:p w14:paraId="73D3DA6A" w14:textId="7D6789F6"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c>
          <w:tcPr>
            <w:tcW w:w="1276" w:type="dxa"/>
          </w:tcPr>
          <w:sdt>
            <w:sdtPr>
              <w:rPr>
                <w:rFonts w:ascii="Outfit" w:hAnsi="Outfit"/>
                <w:color w:val="000000" w:themeColor="text1"/>
              </w:rPr>
              <w:id w:val="716707995"/>
              <w:placeholder>
                <w:docPart w:val="DefaultPlaceholder_-1854013440"/>
              </w:placeholder>
              <w:text/>
            </w:sdtPr>
            <w:sdtContent>
              <w:p w14:paraId="216EFC70" w14:textId="02125BE6" w:rsidR="00B01104" w:rsidRPr="00956F95" w:rsidRDefault="00956F95" w:rsidP="00305BC6">
                <w:pPr>
                  <w:pStyle w:val="Paragraphedeliste"/>
                  <w:ind w:left="0"/>
                  <w:jc w:val="both"/>
                  <w:rPr>
                    <w:rFonts w:ascii="Outfit" w:hAnsi="Outfit"/>
                    <w:color w:val="000000" w:themeColor="text1"/>
                  </w:rPr>
                </w:pPr>
                <w:r>
                  <w:rPr>
                    <w:rFonts w:ascii="Outfit" w:hAnsi="Outfit"/>
                    <w:color w:val="000000" w:themeColor="text1"/>
                  </w:rPr>
                  <w:t>……………</w:t>
                </w:r>
              </w:p>
            </w:sdtContent>
          </w:sdt>
        </w:tc>
      </w:tr>
    </w:tbl>
    <w:p w14:paraId="41902FBF" w14:textId="77777777" w:rsidR="00B01104" w:rsidRPr="00956F95" w:rsidRDefault="00B01104" w:rsidP="00B01104">
      <w:pPr>
        <w:spacing w:before="0" w:after="0"/>
        <w:jc w:val="both"/>
        <w:rPr>
          <w:rFonts w:ascii="Outfit ExtraBold" w:hAnsi="Outfit ExtraBold"/>
        </w:rPr>
      </w:pPr>
    </w:p>
    <w:p w14:paraId="6D4E7581" w14:textId="110EB6F3" w:rsidR="00B01104" w:rsidRPr="00956F95" w:rsidRDefault="00B01104" w:rsidP="00B01104">
      <w:pPr>
        <w:pStyle w:val="Paragraphedeliste"/>
        <w:numPr>
          <w:ilvl w:val="0"/>
          <w:numId w:val="5"/>
        </w:numPr>
        <w:spacing w:before="0" w:after="0"/>
        <w:jc w:val="both"/>
        <w:rPr>
          <w:rFonts w:ascii="Outfit ExtraBold" w:hAnsi="Outfit ExtraBold"/>
        </w:rPr>
      </w:pPr>
      <w:r w:rsidRPr="00956F95">
        <w:rPr>
          <w:rFonts w:ascii="Outfit ExtraBold" w:hAnsi="Outfit ExtraBold"/>
        </w:rPr>
        <w:t>RENSEIGNEMENTS MEDICAUX CONCERNANT LE JEUNE</w:t>
      </w:r>
    </w:p>
    <w:p w14:paraId="7C8D3CF3" w14:textId="4BB26190" w:rsidR="00B01104" w:rsidRPr="00956F95" w:rsidRDefault="00B01104" w:rsidP="00B01104">
      <w:pPr>
        <w:spacing w:before="0" w:after="0"/>
        <w:jc w:val="both"/>
        <w:rPr>
          <w:rFonts w:ascii="Outfit" w:hAnsi="Outfit"/>
        </w:rPr>
      </w:pPr>
    </w:p>
    <w:p w14:paraId="1555B4F8" w14:textId="4DC6B096" w:rsidR="00B01104" w:rsidRPr="00956F95" w:rsidRDefault="00B01104" w:rsidP="00B01104">
      <w:pPr>
        <w:spacing w:before="0" w:after="0"/>
        <w:jc w:val="both"/>
        <w:rPr>
          <w:rFonts w:ascii="Outfit" w:hAnsi="Outfit"/>
        </w:rPr>
      </w:pPr>
      <w:r w:rsidRPr="00956F95">
        <w:rPr>
          <w:rFonts w:ascii="Outfit" w:hAnsi="Outfit"/>
        </w:rPr>
        <w:t xml:space="preserve">Suit-il un traitement médical ?  </w:t>
      </w:r>
      <w:proofErr w:type="gramStart"/>
      <w:r w:rsidRPr="00956F95">
        <w:rPr>
          <w:rFonts w:ascii="Outfit" w:hAnsi="Outfit"/>
        </w:rPr>
        <w:t>oui</w:t>
      </w:r>
      <w:proofErr w:type="gramEnd"/>
      <w:r w:rsidRPr="00956F95">
        <w:rPr>
          <w:rFonts w:ascii="Outfit" w:hAnsi="Outfit"/>
        </w:rPr>
        <w:t xml:space="preserve"> </w:t>
      </w:r>
      <w:sdt>
        <w:sdtPr>
          <w:rPr>
            <w:rFonts w:ascii="Outfit" w:hAnsi="Outfit"/>
          </w:rPr>
          <w:id w:val="660892944"/>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 xml:space="preserve"> </w:t>
      </w:r>
      <w:r w:rsidRPr="00956F95">
        <w:rPr>
          <w:rFonts w:ascii="Outfit" w:hAnsi="Outfit"/>
        </w:rPr>
        <w:tab/>
        <w:t xml:space="preserve">non </w:t>
      </w:r>
      <w:sdt>
        <w:sdtPr>
          <w:rPr>
            <w:rFonts w:ascii="Outfit" w:hAnsi="Outfit"/>
          </w:rPr>
          <w:id w:val="158044482"/>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p>
    <w:p w14:paraId="5E51DB42" w14:textId="18F2E9A7" w:rsidR="00B01104" w:rsidRPr="00956F95" w:rsidRDefault="00B01104" w:rsidP="00B01104">
      <w:pPr>
        <w:spacing w:before="0" w:after="0"/>
        <w:jc w:val="both"/>
        <w:rPr>
          <w:rFonts w:ascii="Outfit" w:hAnsi="Outfit"/>
        </w:rPr>
      </w:pPr>
      <w:r w:rsidRPr="00956F95">
        <w:rPr>
          <w:rFonts w:ascii="Outfit" w:hAnsi="Outfit"/>
        </w:rPr>
        <w:t>Le jeune a-t-il déjà eu les maladies suivantes ?</w:t>
      </w:r>
    </w:p>
    <w:p w14:paraId="05DC1CF4" w14:textId="2147D1C0" w:rsidR="00B01104" w:rsidRPr="00956F95" w:rsidRDefault="00B01104" w:rsidP="00B01104">
      <w:pPr>
        <w:pStyle w:val="Paragraphedeliste"/>
        <w:jc w:val="both"/>
        <w:rPr>
          <w:rFonts w:ascii="Outfit" w:hAnsi="Outfit"/>
        </w:rPr>
      </w:pPr>
      <w:r w:rsidRPr="00956F95">
        <w:rPr>
          <w:rFonts w:ascii="Outfit" w:hAnsi="Outfit"/>
        </w:rPr>
        <w:t xml:space="preserve">Rubéole </w:t>
      </w:r>
      <w:r w:rsidRPr="00956F95">
        <w:rPr>
          <w:rFonts w:ascii="Outfit" w:hAnsi="Outfit"/>
        </w:rPr>
        <w:tab/>
        <w:t>oui</w:t>
      </w:r>
      <w:sdt>
        <w:sdtPr>
          <w:rPr>
            <w:rFonts w:ascii="Outfit" w:hAnsi="Outfit"/>
          </w:rPr>
          <w:id w:val="-819645774"/>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 xml:space="preserve"> non</w:t>
      </w:r>
      <w:sdt>
        <w:sdtPr>
          <w:rPr>
            <w:rFonts w:ascii="Outfit" w:hAnsi="Outfit"/>
          </w:rPr>
          <w:id w:val="234293856"/>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ab/>
      </w:r>
      <w:r w:rsidRPr="00956F95">
        <w:rPr>
          <w:rFonts w:ascii="Outfit" w:hAnsi="Outfit"/>
        </w:rPr>
        <w:tab/>
        <w:t xml:space="preserve">Varicelle </w:t>
      </w:r>
      <w:r w:rsidRPr="00956F95">
        <w:rPr>
          <w:rFonts w:ascii="Outfit" w:hAnsi="Outfit"/>
        </w:rPr>
        <w:tab/>
      </w:r>
      <w:r w:rsidRPr="00956F95">
        <w:rPr>
          <w:rFonts w:ascii="Outfit" w:hAnsi="Outfit"/>
        </w:rPr>
        <w:tab/>
      </w:r>
      <w:r w:rsidRPr="00956F95">
        <w:rPr>
          <w:rFonts w:ascii="Outfit" w:hAnsi="Outfit"/>
        </w:rPr>
        <w:tab/>
      </w:r>
      <w:r w:rsidRPr="00956F95">
        <w:rPr>
          <w:rFonts w:ascii="Outfit" w:hAnsi="Outfit"/>
        </w:rPr>
        <w:t xml:space="preserve"> oui</w:t>
      </w:r>
      <w:sdt>
        <w:sdtPr>
          <w:rPr>
            <w:rFonts w:ascii="Outfit" w:hAnsi="Outfit"/>
          </w:rPr>
          <w:id w:val="1643309471"/>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 xml:space="preserve"> non</w:t>
      </w:r>
      <w:sdt>
        <w:sdtPr>
          <w:rPr>
            <w:rFonts w:ascii="Outfit" w:hAnsi="Outfit"/>
          </w:rPr>
          <w:id w:val="1461610386"/>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p>
    <w:p w14:paraId="684F81CC" w14:textId="15C98073" w:rsidR="00B01104" w:rsidRPr="00956F95" w:rsidRDefault="00B01104" w:rsidP="00B01104">
      <w:pPr>
        <w:pStyle w:val="Paragraphedeliste"/>
        <w:jc w:val="both"/>
        <w:rPr>
          <w:rFonts w:ascii="Outfit" w:hAnsi="Outfit"/>
        </w:rPr>
      </w:pPr>
      <w:r w:rsidRPr="00956F95">
        <w:rPr>
          <w:rFonts w:ascii="Outfit" w:hAnsi="Outfit"/>
        </w:rPr>
        <w:t>Angine</w:t>
      </w:r>
      <w:r w:rsidRPr="00956F95">
        <w:rPr>
          <w:rFonts w:ascii="Outfit" w:hAnsi="Outfit"/>
        </w:rPr>
        <w:tab/>
      </w:r>
      <w:r w:rsidRPr="00956F95">
        <w:rPr>
          <w:rFonts w:ascii="Outfit" w:hAnsi="Outfit"/>
        </w:rPr>
        <w:tab/>
        <w:t>oui</w:t>
      </w:r>
      <w:sdt>
        <w:sdtPr>
          <w:rPr>
            <w:rFonts w:ascii="Outfit" w:hAnsi="Outfit"/>
          </w:rPr>
          <w:id w:val="1971860023"/>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 xml:space="preserve"> non</w:t>
      </w:r>
      <w:sdt>
        <w:sdtPr>
          <w:rPr>
            <w:rFonts w:ascii="Outfit" w:hAnsi="Outfit"/>
          </w:rPr>
          <w:id w:val="751632555"/>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ab/>
      </w:r>
      <w:r w:rsidRPr="00956F95">
        <w:rPr>
          <w:rFonts w:ascii="Outfit" w:hAnsi="Outfit"/>
        </w:rPr>
        <w:tab/>
        <w:t>Rhumatisme articulaire aigu</w:t>
      </w:r>
      <w:r w:rsidRPr="00956F95">
        <w:rPr>
          <w:rFonts w:ascii="Outfit" w:hAnsi="Outfit"/>
        </w:rPr>
        <w:tab/>
      </w:r>
      <w:r w:rsidRPr="00956F95">
        <w:rPr>
          <w:rFonts w:ascii="Outfit" w:hAnsi="Outfit"/>
        </w:rPr>
        <w:t xml:space="preserve"> oui</w:t>
      </w:r>
      <w:sdt>
        <w:sdtPr>
          <w:rPr>
            <w:rFonts w:ascii="Outfit" w:hAnsi="Outfit"/>
          </w:rPr>
          <w:id w:val="1726184796"/>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r w:rsidRPr="00956F95">
        <w:rPr>
          <w:rFonts w:ascii="Outfit" w:hAnsi="Outfit"/>
        </w:rPr>
        <w:t xml:space="preserve"> non</w:t>
      </w:r>
      <w:sdt>
        <w:sdtPr>
          <w:rPr>
            <w:rFonts w:ascii="Outfit" w:hAnsi="Outfit"/>
          </w:rPr>
          <w:id w:val="825174887"/>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p>
    <w:p w14:paraId="4D33620D" w14:textId="19ABD025" w:rsidR="00B01104" w:rsidRPr="00956F95" w:rsidRDefault="00B01104" w:rsidP="00B01104">
      <w:pPr>
        <w:pStyle w:val="Paragraphedeliste"/>
        <w:jc w:val="both"/>
        <w:rPr>
          <w:rFonts w:ascii="Outfit" w:hAnsi="Outfit"/>
        </w:rPr>
      </w:pPr>
      <w:r w:rsidRPr="00956F95">
        <w:rPr>
          <w:rFonts w:ascii="Outfit" w:hAnsi="Outfit"/>
        </w:rPr>
        <w:t>Scarlatine</w:t>
      </w:r>
      <w:r w:rsidRPr="00956F95">
        <w:rPr>
          <w:rFonts w:ascii="Outfit" w:hAnsi="Outfit"/>
        </w:rPr>
        <w:tab/>
        <w:t>oui</w:t>
      </w:r>
      <w:sdt>
        <w:sdtPr>
          <w:rPr>
            <w:rFonts w:ascii="Outfit" w:hAnsi="Outfit"/>
          </w:rPr>
          <w:id w:val="2050112970"/>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 xml:space="preserve"> non</w:t>
      </w:r>
      <w:sdt>
        <w:sdtPr>
          <w:rPr>
            <w:rFonts w:ascii="Outfit" w:hAnsi="Outfit"/>
          </w:rPr>
          <w:id w:val="504944942"/>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ab/>
      </w:r>
      <w:r w:rsidRPr="00956F95">
        <w:rPr>
          <w:rFonts w:ascii="Outfit" w:hAnsi="Outfit"/>
        </w:rPr>
        <w:tab/>
        <w:t>Coqueluche</w:t>
      </w:r>
      <w:r w:rsidRPr="00956F95">
        <w:rPr>
          <w:rFonts w:ascii="Outfit" w:hAnsi="Outfit"/>
        </w:rPr>
        <w:tab/>
      </w:r>
      <w:r w:rsidRPr="00956F95">
        <w:rPr>
          <w:rFonts w:ascii="Outfit" w:hAnsi="Outfit"/>
        </w:rPr>
        <w:tab/>
      </w:r>
      <w:r w:rsidR="00956F95">
        <w:rPr>
          <w:rFonts w:ascii="Outfit" w:hAnsi="Outfit"/>
        </w:rPr>
        <w:tab/>
      </w:r>
      <w:r w:rsidRPr="00956F95">
        <w:rPr>
          <w:rFonts w:ascii="Outfit" w:hAnsi="Outfit"/>
        </w:rPr>
        <w:t xml:space="preserve"> oui</w:t>
      </w:r>
      <w:sdt>
        <w:sdtPr>
          <w:rPr>
            <w:rFonts w:ascii="Outfit" w:hAnsi="Outfit"/>
          </w:rPr>
          <w:id w:val="-1618296839"/>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r w:rsidRPr="00956F95">
        <w:rPr>
          <w:rFonts w:ascii="Outfit" w:hAnsi="Outfit"/>
        </w:rPr>
        <w:t xml:space="preserve"> non</w:t>
      </w:r>
      <w:sdt>
        <w:sdtPr>
          <w:rPr>
            <w:rFonts w:ascii="Outfit" w:hAnsi="Outfit"/>
          </w:rPr>
          <w:id w:val="908430759"/>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p>
    <w:p w14:paraId="474558A0" w14:textId="10E6C8E5" w:rsidR="00B01104" w:rsidRPr="00956F95" w:rsidRDefault="00B01104" w:rsidP="00B01104">
      <w:pPr>
        <w:pStyle w:val="Paragraphedeliste"/>
        <w:jc w:val="both"/>
        <w:rPr>
          <w:rFonts w:ascii="Outfit" w:hAnsi="Outfit"/>
        </w:rPr>
      </w:pPr>
      <w:r w:rsidRPr="00956F95">
        <w:rPr>
          <w:rFonts w:ascii="Outfit" w:hAnsi="Outfit"/>
        </w:rPr>
        <w:t xml:space="preserve">Otite </w:t>
      </w:r>
      <w:r w:rsidRPr="00956F95">
        <w:rPr>
          <w:rFonts w:ascii="Outfit" w:hAnsi="Outfit"/>
        </w:rPr>
        <w:tab/>
      </w:r>
      <w:r w:rsidRPr="00956F95">
        <w:rPr>
          <w:rFonts w:ascii="Outfit" w:hAnsi="Outfit"/>
        </w:rPr>
        <w:tab/>
        <w:t>oui</w:t>
      </w:r>
      <w:sdt>
        <w:sdtPr>
          <w:rPr>
            <w:rFonts w:ascii="Outfit" w:hAnsi="Outfit"/>
          </w:rPr>
          <w:id w:val="978424750"/>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 xml:space="preserve"> non</w:t>
      </w:r>
      <w:sdt>
        <w:sdtPr>
          <w:rPr>
            <w:rFonts w:ascii="Outfit" w:hAnsi="Outfit"/>
          </w:rPr>
          <w:id w:val="1395471593"/>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ab/>
      </w:r>
      <w:r w:rsidRPr="00956F95">
        <w:rPr>
          <w:rFonts w:ascii="Outfit" w:hAnsi="Outfit"/>
        </w:rPr>
        <w:tab/>
        <w:t>Rougeole</w:t>
      </w:r>
      <w:r w:rsidRPr="00956F95">
        <w:rPr>
          <w:rFonts w:ascii="Outfit" w:hAnsi="Outfit"/>
        </w:rPr>
        <w:tab/>
      </w:r>
      <w:r w:rsidRPr="00956F95">
        <w:rPr>
          <w:rFonts w:ascii="Outfit" w:hAnsi="Outfit"/>
        </w:rPr>
        <w:tab/>
      </w:r>
      <w:r w:rsidRPr="00956F95">
        <w:rPr>
          <w:rFonts w:ascii="Outfit" w:hAnsi="Outfit"/>
        </w:rPr>
        <w:tab/>
      </w:r>
      <w:r w:rsidRPr="00956F95">
        <w:rPr>
          <w:rFonts w:ascii="Outfit" w:hAnsi="Outfit"/>
        </w:rPr>
        <w:t xml:space="preserve"> oui</w:t>
      </w:r>
      <w:sdt>
        <w:sdtPr>
          <w:rPr>
            <w:rFonts w:ascii="Outfit" w:hAnsi="Outfit"/>
          </w:rPr>
          <w:id w:val="-1654520197"/>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r w:rsidRPr="00956F95">
        <w:rPr>
          <w:rFonts w:ascii="Outfit" w:hAnsi="Outfit"/>
        </w:rPr>
        <w:t xml:space="preserve"> non</w:t>
      </w:r>
      <w:sdt>
        <w:sdtPr>
          <w:rPr>
            <w:rFonts w:ascii="Outfit" w:hAnsi="Outfit"/>
          </w:rPr>
          <w:id w:val="993521789"/>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p>
    <w:p w14:paraId="4A65CC0A" w14:textId="25F215FD" w:rsidR="00B01104" w:rsidRPr="00956F95" w:rsidRDefault="00B01104" w:rsidP="00B01104">
      <w:pPr>
        <w:pStyle w:val="Paragraphedeliste"/>
        <w:jc w:val="both"/>
        <w:rPr>
          <w:rFonts w:ascii="Outfit" w:hAnsi="Outfit"/>
        </w:rPr>
      </w:pPr>
      <w:r w:rsidRPr="00956F95">
        <w:rPr>
          <w:rFonts w:ascii="Outfit" w:hAnsi="Outfit"/>
        </w:rPr>
        <w:t>Oreillons</w:t>
      </w:r>
      <w:r w:rsidRPr="00956F95">
        <w:rPr>
          <w:rFonts w:ascii="Outfit" w:hAnsi="Outfit"/>
        </w:rPr>
        <w:tab/>
        <w:t>oui</w:t>
      </w:r>
      <w:sdt>
        <w:sdtPr>
          <w:rPr>
            <w:rFonts w:ascii="Outfit" w:hAnsi="Outfit"/>
          </w:rPr>
          <w:id w:val="1131678186"/>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r w:rsidRPr="00956F95">
        <w:rPr>
          <w:rFonts w:ascii="Outfit" w:hAnsi="Outfit"/>
        </w:rPr>
        <w:t xml:space="preserve"> non</w:t>
      </w:r>
      <w:sdt>
        <w:sdtPr>
          <w:rPr>
            <w:rFonts w:ascii="Outfit" w:hAnsi="Outfit"/>
          </w:rPr>
          <w:id w:val="-535274709"/>
          <w14:checkbox>
            <w14:checked w14:val="0"/>
            <w14:checkedState w14:val="2612" w14:font="MS Gothic"/>
            <w14:uncheckedState w14:val="2610" w14:font="MS Gothic"/>
          </w14:checkbox>
        </w:sdtPr>
        <w:sdtContent>
          <w:r w:rsidR="000E100C">
            <w:rPr>
              <w:rFonts w:ascii="MS Gothic" w:eastAsia="MS Gothic" w:hAnsi="MS Gothic" w:hint="eastAsia"/>
            </w:rPr>
            <w:t>☐</w:t>
          </w:r>
        </w:sdtContent>
      </w:sdt>
    </w:p>
    <w:p w14:paraId="39FA600B" w14:textId="184E453B" w:rsidR="00B01104" w:rsidRPr="00956F95" w:rsidRDefault="00B01104" w:rsidP="00B01104">
      <w:pPr>
        <w:spacing w:before="0" w:after="0"/>
        <w:jc w:val="both"/>
        <w:rPr>
          <w:rFonts w:ascii="Outfit" w:hAnsi="Outfit"/>
        </w:rPr>
      </w:pPr>
      <w:r w:rsidRPr="00956F95">
        <w:rPr>
          <w:rFonts w:ascii="Outfit" w:hAnsi="Outfit"/>
        </w:rPr>
        <w:t>Le jeune a-t-il des allergies ?</w:t>
      </w:r>
    </w:p>
    <w:p w14:paraId="4817964A" w14:textId="074C0167" w:rsidR="00B01104" w:rsidRPr="00956F95" w:rsidRDefault="00B01104" w:rsidP="00B01104">
      <w:pPr>
        <w:pStyle w:val="Paragraphedeliste"/>
        <w:jc w:val="both"/>
        <w:rPr>
          <w:rFonts w:ascii="Outfit" w:hAnsi="Outfit"/>
        </w:rPr>
      </w:pPr>
      <w:r w:rsidRPr="00956F95">
        <w:rPr>
          <w:rFonts w:ascii="Outfit" w:hAnsi="Outfit"/>
        </w:rPr>
        <w:t>Asthme :</w:t>
      </w:r>
      <w:r w:rsidRPr="00956F95">
        <w:rPr>
          <w:rFonts w:ascii="Outfit" w:hAnsi="Outfit"/>
        </w:rPr>
        <w:tab/>
      </w:r>
      <w:r w:rsidRPr="00956F95">
        <w:rPr>
          <w:rFonts w:ascii="Outfit" w:hAnsi="Outfit"/>
        </w:rPr>
        <w:tab/>
      </w:r>
      <w:r w:rsidRPr="00956F95">
        <w:rPr>
          <w:rFonts w:ascii="Outfit" w:hAnsi="Outfit"/>
        </w:rPr>
        <w:tab/>
        <w:t>oui</w:t>
      </w:r>
      <w:sdt>
        <w:sdtPr>
          <w:rPr>
            <w:rFonts w:ascii="Outfit" w:hAnsi="Outfit"/>
          </w:rPr>
          <w:id w:val="481439621"/>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r w:rsidRPr="00956F95">
        <w:rPr>
          <w:rFonts w:ascii="Outfit" w:hAnsi="Outfit"/>
        </w:rPr>
        <w:t xml:space="preserve"> non</w:t>
      </w:r>
      <w:sdt>
        <w:sdtPr>
          <w:rPr>
            <w:rFonts w:ascii="Outfit" w:hAnsi="Outfit"/>
          </w:rPr>
          <w:id w:val="1965615896"/>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p>
    <w:p w14:paraId="4BED74B7" w14:textId="452856AA" w:rsidR="00B01104" w:rsidRPr="00956F95" w:rsidRDefault="00B01104" w:rsidP="00B01104">
      <w:pPr>
        <w:pStyle w:val="Paragraphedeliste"/>
        <w:jc w:val="both"/>
        <w:rPr>
          <w:rFonts w:ascii="Outfit" w:hAnsi="Outfit"/>
        </w:rPr>
      </w:pPr>
      <w:r w:rsidRPr="00956F95">
        <w:rPr>
          <w:rFonts w:ascii="Outfit" w:hAnsi="Outfit"/>
        </w:rPr>
        <w:t>Allergies médicamenteuses :</w:t>
      </w:r>
      <w:r w:rsidRPr="00956F95">
        <w:rPr>
          <w:rFonts w:ascii="Outfit" w:hAnsi="Outfit"/>
        </w:rPr>
        <w:tab/>
        <w:t>oui</w:t>
      </w:r>
      <w:sdt>
        <w:sdtPr>
          <w:rPr>
            <w:rFonts w:ascii="Outfit" w:hAnsi="Outfit"/>
          </w:rPr>
          <w:id w:val="-1185513463"/>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r w:rsidRPr="00956F95">
        <w:rPr>
          <w:rFonts w:ascii="Outfit" w:hAnsi="Outfit"/>
        </w:rPr>
        <w:t xml:space="preserve"> non</w:t>
      </w:r>
      <w:sdt>
        <w:sdtPr>
          <w:rPr>
            <w:rFonts w:ascii="Outfit" w:hAnsi="Outfit"/>
          </w:rPr>
          <w:id w:val="-771245782"/>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p>
    <w:p w14:paraId="6FA37688" w14:textId="0206E3F9" w:rsidR="00B01104" w:rsidRPr="00956F95" w:rsidRDefault="00B01104" w:rsidP="00B01104">
      <w:pPr>
        <w:pStyle w:val="Paragraphedeliste"/>
        <w:jc w:val="both"/>
        <w:rPr>
          <w:rFonts w:ascii="Outfit" w:hAnsi="Outfit"/>
        </w:rPr>
      </w:pPr>
      <w:r w:rsidRPr="00956F95">
        <w:rPr>
          <w:rFonts w:ascii="Outfit" w:hAnsi="Outfit"/>
        </w:rPr>
        <w:t>Allergies alimentaires :</w:t>
      </w:r>
      <w:r w:rsidRPr="00956F95">
        <w:rPr>
          <w:rFonts w:ascii="Outfit" w:hAnsi="Outfit"/>
        </w:rPr>
        <w:tab/>
      </w:r>
      <w:r w:rsidRPr="00956F95">
        <w:rPr>
          <w:rFonts w:ascii="Outfit" w:hAnsi="Outfit"/>
        </w:rPr>
        <w:tab/>
        <w:t>oui</w:t>
      </w:r>
      <w:sdt>
        <w:sdtPr>
          <w:rPr>
            <w:rFonts w:ascii="Outfit" w:hAnsi="Outfit"/>
          </w:rPr>
          <w:id w:val="-1853182569"/>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r w:rsidRPr="00956F95">
        <w:rPr>
          <w:rFonts w:ascii="Outfit" w:hAnsi="Outfit"/>
        </w:rPr>
        <w:t xml:space="preserve"> non</w:t>
      </w:r>
      <w:sdt>
        <w:sdtPr>
          <w:rPr>
            <w:rFonts w:ascii="Outfit" w:hAnsi="Outfit"/>
          </w:rPr>
          <w:id w:val="124045776"/>
          <w14:checkbox>
            <w14:checked w14:val="0"/>
            <w14:checkedState w14:val="2612" w14:font="MS Gothic"/>
            <w14:uncheckedState w14:val="2610" w14:font="MS Gothic"/>
          </w14:checkbox>
        </w:sdtPr>
        <w:sdtContent>
          <w:r w:rsidR="00671E55">
            <w:rPr>
              <w:rFonts w:ascii="MS Gothic" w:eastAsia="MS Gothic" w:hAnsi="MS Gothic" w:hint="eastAsia"/>
            </w:rPr>
            <w:t>☐</w:t>
          </w:r>
        </w:sdtContent>
      </w:sdt>
    </w:p>
    <w:p w14:paraId="6D072861" w14:textId="71124869" w:rsidR="00B01104" w:rsidRPr="00956F95" w:rsidRDefault="00B01104" w:rsidP="00B01104">
      <w:pPr>
        <w:pStyle w:val="Paragraphedeliste"/>
        <w:jc w:val="both"/>
        <w:rPr>
          <w:rFonts w:ascii="Outfit" w:hAnsi="Outfit"/>
        </w:rPr>
      </w:pPr>
      <w:r w:rsidRPr="00956F95">
        <w:rPr>
          <w:rFonts w:ascii="Outfit" w:hAnsi="Outfit"/>
        </w:rPr>
        <w:t>Autres </w:t>
      </w:r>
      <w:sdt>
        <w:sdtPr>
          <w:rPr>
            <w:rFonts w:ascii="Outfit" w:hAnsi="Outfit"/>
          </w:rPr>
          <w:id w:val="-891195542"/>
          <w:placeholder>
            <w:docPart w:val="DefaultPlaceholder_-1854013440"/>
          </w:placeholder>
          <w:text/>
        </w:sdtPr>
        <w:sdtContent>
          <w:r w:rsidRPr="00956F95">
            <w:rPr>
              <w:rFonts w:ascii="Outfit" w:hAnsi="Outfit"/>
            </w:rPr>
            <w:t>:………………………………………………………………………………………………</w:t>
          </w:r>
          <w:proofErr w:type="gramStart"/>
          <w:r w:rsidRPr="00956F95">
            <w:rPr>
              <w:rFonts w:ascii="Outfit" w:hAnsi="Outfit"/>
            </w:rPr>
            <w:t>…….</w:t>
          </w:r>
          <w:proofErr w:type="gramEnd"/>
        </w:sdtContent>
      </w:sdt>
    </w:p>
    <w:p w14:paraId="46A4FD82" w14:textId="1EA80AB5" w:rsidR="00B01104" w:rsidRDefault="00B01104" w:rsidP="00B01104">
      <w:pPr>
        <w:pStyle w:val="Paragraphedeliste"/>
        <w:jc w:val="both"/>
        <w:rPr>
          <w:rFonts w:ascii="Outfit" w:hAnsi="Outfit"/>
        </w:rPr>
      </w:pPr>
      <w:r w:rsidRPr="00956F95">
        <w:rPr>
          <w:rFonts w:ascii="Outfit" w:hAnsi="Outfit"/>
          <w:b/>
        </w:rPr>
        <w:t>S’il y a une allergie, précisez la cause de celle-ci et la conduite à tenir (si automédication le signaler)</w:t>
      </w:r>
      <w:r w:rsidRPr="00956F95">
        <w:rPr>
          <w:rFonts w:ascii="Outfit" w:hAnsi="Outfit"/>
        </w:rPr>
        <w:t xml:space="preserve"> : </w:t>
      </w:r>
      <w:sdt>
        <w:sdtPr>
          <w:rPr>
            <w:rFonts w:ascii="Outfit" w:hAnsi="Outfit"/>
          </w:rPr>
          <w:id w:val="1600059430"/>
          <w:placeholder>
            <w:docPart w:val="DefaultPlaceholder_-1854013440"/>
          </w:placeholder>
          <w:text/>
        </w:sdtPr>
        <w:sdtContent>
          <w:r w:rsidRPr="00956F95">
            <w:rPr>
              <w:rFonts w:ascii="Outfit" w:hAnsi="Outfit"/>
            </w:rPr>
            <w:t>…………………………………………………………………………………………</w:t>
          </w:r>
          <w:proofErr w:type="gramStart"/>
          <w:r w:rsidRPr="00956F95">
            <w:rPr>
              <w:rFonts w:ascii="Outfit" w:hAnsi="Outfit"/>
            </w:rPr>
            <w:t>…….</w:t>
          </w:r>
          <w:proofErr w:type="gramEnd"/>
        </w:sdtContent>
      </w:sdt>
    </w:p>
    <w:p w14:paraId="1F50012A" w14:textId="77777777" w:rsidR="00AF10AE" w:rsidRPr="00956F95" w:rsidRDefault="00AF10AE" w:rsidP="00B01104">
      <w:pPr>
        <w:pStyle w:val="Paragraphedeliste"/>
        <w:jc w:val="both"/>
        <w:rPr>
          <w:rFonts w:ascii="Outfit" w:hAnsi="Outfit"/>
        </w:rPr>
      </w:pPr>
    </w:p>
    <w:p w14:paraId="429E5033" w14:textId="77777777" w:rsidR="00B01104" w:rsidRPr="00956F95" w:rsidRDefault="00B01104" w:rsidP="00B01104">
      <w:pPr>
        <w:pStyle w:val="Paragraphedeliste"/>
        <w:jc w:val="both"/>
        <w:rPr>
          <w:rFonts w:ascii="Outfit" w:hAnsi="Outfit"/>
        </w:rPr>
      </w:pPr>
    </w:p>
    <w:p w14:paraId="4E77848D" w14:textId="77777777" w:rsidR="00B01104" w:rsidRPr="00956F95" w:rsidRDefault="00B01104" w:rsidP="00B01104">
      <w:pPr>
        <w:pStyle w:val="Paragraphedeliste"/>
        <w:jc w:val="both"/>
        <w:rPr>
          <w:rFonts w:ascii="Outfit" w:hAnsi="Outfit"/>
        </w:rPr>
      </w:pPr>
      <w:r w:rsidRPr="00956F95">
        <w:rPr>
          <w:rFonts w:ascii="Outfit" w:hAnsi="Outfit"/>
        </w:rPr>
        <w:t xml:space="preserve">Indiquez ci-après les éventuelles </w:t>
      </w:r>
      <w:r w:rsidRPr="00956F95">
        <w:rPr>
          <w:rFonts w:ascii="Outfit" w:hAnsi="Outfit"/>
          <w:b/>
        </w:rPr>
        <w:t>difficultés de santé</w:t>
      </w:r>
      <w:r w:rsidRPr="00956F95">
        <w:rPr>
          <w:rFonts w:ascii="Outfit" w:hAnsi="Outfit"/>
        </w:rPr>
        <w:t xml:space="preserve"> (maladie, accident, crises convulsives, hospitalisation, opération, rééducation) en précisant les dates et </w:t>
      </w:r>
      <w:r w:rsidRPr="00956F95">
        <w:rPr>
          <w:rFonts w:ascii="Outfit" w:hAnsi="Outfit"/>
          <w:b/>
        </w:rPr>
        <w:t>les précautions à prendre.</w:t>
      </w:r>
    </w:p>
    <w:sdt>
      <w:sdtPr>
        <w:rPr>
          <w:rFonts w:ascii="Outfit" w:hAnsi="Outfit"/>
        </w:rPr>
        <w:id w:val="909582949"/>
        <w:placeholder>
          <w:docPart w:val="DefaultPlaceholder_-1854013440"/>
        </w:placeholder>
        <w:text/>
      </w:sdtPr>
      <w:sdtContent>
        <w:p w14:paraId="5A24EEC3" w14:textId="0B6E2204" w:rsidR="00B01104" w:rsidRPr="00956F95" w:rsidRDefault="00B01104" w:rsidP="00B01104">
          <w:pPr>
            <w:pStyle w:val="Paragraphedeliste"/>
            <w:jc w:val="both"/>
            <w:rPr>
              <w:rFonts w:ascii="Outfit" w:hAnsi="Outfit"/>
            </w:rPr>
          </w:pPr>
          <w:r w:rsidRPr="00956F95">
            <w:rPr>
              <w:rFonts w:ascii="Outfit" w:hAnsi="Outfit"/>
            </w:rPr>
            <w:t>………………………………………………………………………………………………………………………………………………………………………………………………………………………………………………………………………………………………………………………………………………</w:t>
          </w:r>
          <w:r w:rsidRPr="00956F95">
            <w:rPr>
              <w:rFonts w:ascii="Outfit" w:hAnsi="Outfit"/>
            </w:rPr>
            <w:t>………………………………</w:t>
          </w:r>
        </w:p>
      </w:sdtContent>
    </w:sdt>
    <w:p w14:paraId="55E88B00" w14:textId="77777777" w:rsidR="00B01104" w:rsidRPr="00956F95" w:rsidRDefault="00B01104" w:rsidP="00B01104">
      <w:pPr>
        <w:pStyle w:val="Paragraphedeliste"/>
        <w:jc w:val="both"/>
        <w:rPr>
          <w:rFonts w:ascii="Outfit" w:hAnsi="Outfit"/>
        </w:rPr>
      </w:pPr>
    </w:p>
    <w:p w14:paraId="3A076FE8" w14:textId="77777777" w:rsidR="00B01104" w:rsidRPr="00956F95" w:rsidRDefault="00B01104" w:rsidP="00B01104">
      <w:pPr>
        <w:pStyle w:val="Paragraphedeliste"/>
        <w:jc w:val="both"/>
        <w:rPr>
          <w:rFonts w:ascii="Outfit ExtraBold" w:hAnsi="Outfit ExtraBold"/>
          <w:b/>
        </w:rPr>
      </w:pPr>
    </w:p>
    <w:p w14:paraId="67F4A274" w14:textId="77777777" w:rsidR="00B01104" w:rsidRPr="00956F95" w:rsidRDefault="00B01104" w:rsidP="00B01104">
      <w:pPr>
        <w:pStyle w:val="Paragraphedeliste"/>
        <w:jc w:val="both"/>
        <w:rPr>
          <w:rFonts w:ascii="Outfit ExtraBold" w:hAnsi="Outfit ExtraBold"/>
          <w:b/>
        </w:rPr>
      </w:pPr>
    </w:p>
    <w:p w14:paraId="0C91395B" w14:textId="77777777" w:rsidR="00B01104" w:rsidRPr="00956F95" w:rsidRDefault="00B01104" w:rsidP="00B01104">
      <w:pPr>
        <w:pStyle w:val="Paragraphedeliste"/>
        <w:jc w:val="both"/>
        <w:rPr>
          <w:rFonts w:ascii="Outfit ExtraBold" w:hAnsi="Outfit ExtraBold"/>
          <w:b/>
        </w:rPr>
      </w:pPr>
    </w:p>
    <w:p w14:paraId="552968DF" w14:textId="2F092305" w:rsidR="00B01104" w:rsidRPr="00956F95" w:rsidRDefault="00B01104" w:rsidP="00B01104">
      <w:pPr>
        <w:pStyle w:val="Paragraphedeliste"/>
        <w:jc w:val="both"/>
        <w:rPr>
          <w:rFonts w:ascii="Outfit ExtraBold" w:hAnsi="Outfit ExtraBold"/>
          <w:b/>
        </w:rPr>
      </w:pPr>
      <w:r w:rsidRPr="00956F95">
        <w:rPr>
          <w:rFonts w:ascii="Outfit ExtraBold" w:hAnsi="Outfit ExtraBold"/>
          <w:b/>
        </w:rPr>
        <w:t>3</w:t>
      </w:r>
      <w:r w:rsidRPr="00956F95">
        <w:rPr>
          <w:rFonts w:ascii="Outfit ExtraBold" w:hAnsi="Outfit ExtraBold"/>
          <w:b/>
        </w:rPr>
        <w:t xml:space="preserve"> – RECOMMANDATIONS UTILES DES PARENTS</w:t>
      </w:r>
    </w:p>
    <w:p w14:paraId="26E84274" w14:textId="77777777" w:rsidR="00B01104" w:rsidRPr="00956F95" w:rsidRDefault="00B01104" w:rsidP="00B01104">
      <w:pPr>
        <w:pStyle w:val="Paragraphedeliste"/>
        <w:jc w:val="both"/>
        <w:rPr>
          <w:rFonts w:ascii="Outfit" w:hAnsi="Outfit"/>
        </w:rPr>
      </w:pPr>
      <w:r w:rsidRPr="00956F95">
        <w:rPr>
          <w:rFonts w:ascii="Outfit" w:hAnsi="Outfit"/>
        </w:rPr>
        <w:t xml:space="preserve">Votre enfant porte-t-il des lentilles, lunettes, prothèses auditives, prothèses dentaires, etc. ? </w:t>
      </w:r>
    </w:p>
    <w:p w14:paraId="30A9261A" w14:textId="61004838" w:rsidR="00B01104" w:rsidRPr="00956F95" w:rsidRDefault="00B01104" w:rsidP="00B01104">
      <w:pPr>
        <w:pStyle w:val="Paragraphedeliste"/>
        <w:jc w:val="both"/>
        <w:rPr>
          <w:rFonts w:ascii="Outfit" w:hAnsi="Outfit"/>
        </w:rPr>
      </w:pPr>
      <w:r w:rsidRPr="00956F95">
        <w:rPr>
          <w:rFonts w:ascii="Outfit" w:hAnsi="Outfit"/>
        </w:rPr>
        <w:t xml:space="preserve">Précisez : </w:t>
      </w:r>
      <w:sdt>
        <w:sdtPr>
          <w:rPr>
            <w:rFonts w:ascii="Outfit" w:hAnsi="Outfit"/>
          </w:rPr>
          <w:id w:val="-977377792"/>
          <w:placeholder>
            <w:docPart w:val="DefaultPlaceholder_-1854013440"/>
          </w:placeholder>
          <w:text/>
        </w:sdtPr>
        <w:sdtContent>
          <w:r w:rsidRPr="00956F95">
            <w:rPr>
              <w:rFonts w:ascii="Outfit" w:hAnsi="Outfit"/>
            </w:rPr>
            <w:t>……………………………………………………………………………………</w:t>
          </w:r>
          <w:proofErr w:type="gramStart"/>
          <w:r w:rsidRPr="00956F95">
            <w:rPr>
              <w:rFonts w:ascii="Outfit" w:hAnsi="Outfit"/>
            </w:rPr>
            <w:t>…….</w:t>
          </w:r>
          <w:proofErr w:type="gramEnd"/>
          <w:r w:rsidRPr="00956F95">
            <w:rPr>
              <w:rFonts w:ascii="Outfit" w:hAnsi="Outfit"/>
            </w:rPr>
            <w:t>.</w:t>
          </w:r>
        </w:sdtContent>
      </w:sdt>
    </w:p>
    <w:p w14:paraId="64278D48" w14:textId="7E9F01EC" w:rsidR="00B01104" w:rsidRDefault="00B01104" w:rsidP="00B01104">
      <w:pPr>
        <w:pStyle w:val="Paragraphedeliste"/>
        <w:jc w:val="both"/>
        <w:rPr>
          <w:rFonts w:ascii="Outfit" w:hAnsi="Outfit"/>
        </w:rPr>
      </w:pPr>
    </w:p>
    <w:p w14:paraId="3519C354" w14:textId="77777777" w:rsidR="00671E55" w:rsidRPr="00956F95" w:rsidRDefault="00671E55" w:rsidP="00B01104">
      <w:pPr>
        <w:pStyle w:val="Paragraphedeliste"/>
        <w:jc w:val="both"/>
        <w:rPr>
          <w:rFonts w:ascii="Outfit" w:hAnsi="Outfit"/>
        </w:rPr>
      </w:pPr>
    </w:p>
    <w:p w14:paraId="5C63FB31" w14:textId="4D693CE8" w:rsidR="00B01104" w:rsidRPr="00956F95" w:rsidRDefault="00956F95" w:rsidP="00B01104">
      <w:pPr>
        <w:pStyle w:val="Paragraphedeliste"/>
        <w:jc w:val="both"/>
        <w:rPr>
          <w:rFonts w:ascii="Outfit ExtraBold" w:hAnsi="Outfit ExtraBold"/>
          <w:b/>
        </w:rPr>
      </w:pPr>
      <w:r w:rsidRPr="00956F95">
        <w:rPr>
          <w:rFonts w:ascii="Outfit ExtraBold" w:hAnsi="Outfit ExtraBold"/>
          <w:b/>
        </w:rPr>
        <w:t>4</w:t>
      </w:r>
      <w:r w:rsidR="00B01104" w:rsidRPr="00956F95">
        <w:rPr>
          <w:rFonts w:ascii="Outfit ExtraBold" w:hAnsi="Outfit ExtraBold"/>
          <w:b/>
        </w:rPr>
        <w:t xml:space="preserve"> – RESPONSABLE DE L’ENFANT</w:t>
      </w:r>
    </w:p>
    <w:p w14:paraId="02A86032" w14:textId="41F1C89C" w:rsidR="00B01104" w:rsidRPr="00956F95" w:rsidRDefault="00B01104" w:rsidP="00B01104">
      <w:pPr>
        <w:pStyle w:val="Paragraphedeliste"/>
        <w:jc w:val="both"/>
        <w:rPr>
          <w:rFonts w:ascii="Outfit" w:hAnsi="Outfit"/>
        </w:rPr>
      </w:pPr>
      <w:r w:rsidRPr="00956F95">
        <w:rPr>
          <w:rFonts w:ascii="Outfit" w:hAnsi="Outfit"/>
        </w:rPr>
        <w:t>Nom :</w:t>
      </w:r>
      <w:r w:rsidRPr="00956F95">
        <w:rPr>
          <w:rFonts w:ascii="Outfit" w:hAnsi="Outfit"/>
        </w:rPr>
        <w:tab/>
      </w:r>
      <w:sdt>
        <w:sdtPr>
          <w:rPr>
            <w:rFonts w:ascii="Outfit" w:hAnsi="Outfit"/>
          </w:rPr>
          <w:id w:val="-1169792416"/>
          <w:placeholder>
            <w:docPart w:val="DefaultPlaceholder_-1854013440"/>
          </w:placeholder>
          <w:showingPlcHdr/>
        </w:sdtPr>
        <w:sdtContent>
          <w:r w:rsidR="00671E55" w:rsidRPr="0029104D">
            <w:rPr>
              <w:rStyle w:val="Textedelespacerserv"/>
            </w:rPr>
            <w:t>Cliquez ou appuyez ici pour entrer du texte.</w:t>
          </w:r>
        </w:sdtContent>
      </w:sdt>
      <w:r w:rsidRPr="00956F95">
        <w:rPr>
          <w:rFonts w:ascii="Outfit" w:hAnsi="Outfit"/>
        </w:rPr>
        <w:tab/>
        <w:t>Prénom :</w:t>
      </w:r>
      <w:sdt>
        <w:sdtPr>
          <w:rPr>
            <w:rFonts w:ascii="Outfit" w:hAnsi="Outfit"/>
          </w:rPr>
          <w:id w:val="-1268381414"/>
          <w:placeholder>
            <w:docPart w:val="DefaultPlaceholder_-1854013440"/>
          </w:placeholder>
          <w:showingPlcHdr/>
          <w:text/>
        </w:sdtPr>
        <w:sdtContent>
          <w:r w:rsidR="00671E55" w:rsidRPr="0029104D">
            <w:rPr>
              <w:rStyle w:val="Textedelespacerserv"/>
            </w:rPr>
            <w:t>Cliquez ou appuyez ici pour entrer du texte.</w:t>
          </w:r>
        </w:sdtContent>
      </w:sdt>
    </w:p>
    <w:p w14:paraId="107F0607" w14:textId="285C20F7" w:rsidR="00B01104" w:rsidRPr="00956F95" w:rsidRDefault="00B01104" w:rsidP="00B01104">
      <w:pPr>
        <w:pStyle w:val="Paragraphedeliste"/>
        <w:jc w:val="both"/>
        <w:rPr>
          <w:rFonts w:ascii="Outfit" w:hAnsi="Outfit"/>
        </w:rPr>
      </w:pPr>
      <w:r w:rsidRPr="00956F95">
        <w:rPr>
          <w:rFonts w:ascii="Outfit" w:hAnsi="Outfit"/>
        </w:rPr>
        <w:t xml:space="preserve">Adresse : </w:t>
      </w:r>
      <w:sdt>
        <w:sdtPr>
          <w:rPr>
            <w:rFonts w:ascii="Outfit" w:hAnsi="Outfit"/>
          </w:rPr>
          <w:id w:val="2115554443"/>
          <w:placeholder>
            <w:docPart w:val="DefaultPlaceholder_-1854013440"/>
          </w:placeholder>
          <w:showingPlcHdr/>
          <w:text/>
        </w:sdtPr>
        <w:sdtContent>
          <w:r w:rsidR="00671E55" w:rsidRPr="0029104D">
            <w:rPr>
              <w:rStyle w:val="Textedelespacerserv"/>
            </w:rPr>
            <w:t>Cliquez ou appuyez ici pour entrer du texte.</w:t>
          </w:r>
        </w:sdtContent>
      </w:sdt>
    </w:p>
    <w:p w14:paraId="06620093" w14:textId="77777777" w:rsidR="00671E55" w:rsidRDefault="00B01104" w:rsidP="00B01104">
      <w:pPr>
        <w:pStyle w:val="Paragraphedeliste"/>
        <w:jc w:val="both"/>
        <w:rPr>
          <w:rFonts w:ascii="Outfit" w:hAnsi="Outfit"/>
        </w:rPr>
      </w:pPr>
      <w:r w:rsidRPr="00956F95">
        <w:rPr>
          <w:rFonts w:ascii="Outfit" w:hAnsi="Outfit"/>
        </w:rPr>
        <w:t xml:space="preserve">Tel fixe domicile : </w:t>
      </w:r>
      <w:sdt>
        <w:sdtPr>
          <w:rPr>
            <w:rFonts w:ascii="Outfit" w:hAnsi="Outfit"/>
          </w:rPr>
          <w:id w:val="-236329405"/>
          <w:placeholder>
            <w:docPart w:val="DefaultPlaceholder_-1854013440"/>
          </w:placeholder>
          <w:showingPlcHdr/>
          <w:text/>
        </w:sdtPr>
        <w:sdtContent>
          <w:r w:rsidR="00671E55" w:rsidRPr="0029104D">
            <w:rPr>
              <w:rStyle w:val="Textedelespacerserv"/>
            </w:rPr>
            <w:t>Cliquez ou appuyez ici pour entrer du texte.</w:t>
          </w:r>
        </w:sdtContent>
      </w:sdt>
      <w:r w:rsidRPr="00956F95">
        <w:rPr>
          <w:rFonts w:ascii="Outfit" w:hAnsi="Outfit"/>
        </w:rPr>
        <w:tab/>
      </w:r>
      <w:r w:rsidRPr="00956F95">
        <w:rPr>
          <w:rFonts w:ascii="Outfit" w:hAnsi="Outfit"/>
        </w:rPr>
        <w:tab/>
      </w:r>
      <w:r w:rsidRPr="00956F95">
        <w:rPr>
          <w:rFonts w:ascii="Outfit" w:hAnsi="Outfit"/>
        </w:rPr>
        <w:tab/>
      </w:r>
    </w:p>
    <w:p w14:paraId="7417064C" w14:textId="25825023" w:rsidR="00B01104" w:rsidRPr="00956F95" w:rsidRDefault="00B01104" w:rsidP="00B01104">
      <w:pPr>
        <w:pStyle w:val="Paragraphedeliste"/>
        <w:jc w:val="both"/>
        <w:rPr>
          <w:rFonts w:ascii="Outfit" w:hAnsi="Outfit"/>
        </w:rPr>
      </w:pPr>
      <w:r w:rsidRPr="00956F95">
        <w:rPr>
          <w:rFonts w:ascii="Outfit" w:hAnsi="Outfit"/>
        </w:rPr>
        <w:t>Tel fixe travail :</w:t>
      </w:r>
      <w:sdt>
        <w:sdtPr>
          <w:rPr>
            <w:rFonts w:ascii="Outfit" w:hAnsi="Outfit"/>
          </w:rPr>
          <w:id w:val="723267381"/>
          <w:placeholder>
            <w:docPart w:val="DefaultPlaceholder_-1854013440"/>
          </w:placeholder>
          <w:showingPlcHdr/>
          <w:text/>
        </w:sdtPr>
        <w:sdtContent>
          <w:r w:rsidR="00671E55" w:rsidRPr="0029104D">
            <w:rPr>
              <w:rStyle w:val="Textedelespacerserv"/>
            </w:rPr>
            <w:t>Cliquez ou appuyez ici pour entrer du texte.</w:t>
          </w:r>
        </w:sdtContent>
      </w:sdt>
    </w:p>
    <w:p w14:paraId="32597497" w14:textId="123F76BE" w:rsidR="00B01104" w:rsidRPr="00956F95" w:rsidRDefault="00B01104" w:rsidP="00B01104">
      <w:pPr>
        <w:pStyle w:val="Paragraphedeliste"/>
        <w:jc w:val="both"/>
        <w:rPr>
          <w:rFonts w:ascii="Outfit" w:hAnsi="Outfit"/>
        </w:rPr>
      </w:pPr>
      <w:r w:rsidRPr="00956F95">
        <w:rPr>
          <w:rFonts w:ascii="Outfit" w:hAnsi="Outfit"/>
        </w:rPr>
        <w:t>Portable :</w:t>
      </w:r>
      <w:sdt>
        <w:sdtPr>
          <w:rPr>
            <w:rFonts w:ascii="Outfit" w:hAnsi="Outfit"/>
          </w:rPr>
          <w:id w:val="6033855"/>
          <w:placeholder>
            <w:docPart w:val="DefaultPlaceholder_-1854013440"/>
          </w:placeholder>
          <w:showingPlcHdr/>
          <w:text/>
        </w:sdtPr>
        <w:sdtContent>
          <w:r w:rsidR="00671E55" w:rsidRPr="0029104D">
            <w:rPr>
              <w:rStyle w:val="Textedelespacerserv"/>
            </w:rPr>
            <w:t>Cliquez ou appuyez ici pour entrer du texte.</w:t>
          </w:r>
        </w:sdtContent>
      </w:sdt>
    </w:p>
    <w:p w14:paraId="2CDA9CBF" w14:textId="4FC76C97" w:rsidR="00B01104" w:rsidRPr="00956F95" w:rsidRDefault="00B01104" w:rsidP="00B01104">
      <w:pPr>
        <w:pStyle w:val="Paragraphedeliste"/>
        <w:jc w:val="both"/>
        <w:rPr>
          <w:rFonts w:ascii="Outfit" w:hAnsi="Outfit"/>
        </w:rPr>
      </w:pPr>
      <w:r w:rsidRPr="00956F95">
        <w:rPr>
          <w:rFonts w:ascii="Outfit" w:hAnsi="Outfit"/>
        </w:rPr>
        <w:t xml:space="preserve">Nom et téléphone du médecin traitant : </w:t>
      </w:r>
      <w:sdt>
        <w:sdtPr>
          <w:rPr>
            <w:rFonts w:ascii="Outfit" w:hAnsi="Outfit"/>
          </w:rPr>
          <w:id w:val="1631280603"/>
          <w:placeholder>
            <w:docPart w:val="DefaultPlaceholder_-1854013440"/>
          </w:placeholder>
          <w:text/>
        </w:sdtPr>
        <w:sdtContent>
          <w:r w:rsidRPr="00956F95">
            <w:rPr>
              <w:rFonts w:ascii="Outfit" w:hAnsi="Outfit"/>
            </w:rPr>
            <w:t>……………………………………………………</w:t>
          </w:r>
          <w:proofErr w:type="gramStart"/>
          <w:r w:rsidRPr="00956F95">
            <w:rPr>
              <w:rFonts w:ascii="Outfit" w:hAnsi="Outfit"/>
            </w:rPr>
            <w:t>…….</w:t>
          </w:r>
          <w:proofErr w:type="gramEnd"/>
        </w:sdtContent>
      </w:sdt>
    </w:p>
    <w:sdt>
      <w:sdtPr>
        <w:rPr>
          <w:rFonts w:ascii="Outfit" w:hAnsi="Outfit"/>
        </w:rPr>
        <w:id w:val="-2007045462"/>
        <w:placeholder>
          <w:docPart w:val="DefaultPlaceholder_-1854013440"/>
        </w:placeholder>
        <w:text/>
      </w:sdtPr>
      <w:sdtContent>
        <w:p w14:paraId="59BC27B2" w14:textId="23F68A98" w:rsidR="00B01104" w:rsidRPr="00956F95" w:rsidRDefault="00B01104" w:rsidP="00B01104">
          <w:pPr>
            <w:pStyle w:val="Paragraphedeliste"/>
            <w:jc w:val="both"/>
            <w:rPr>
              <w:rFonts w:ascii="Outfit" w:hAnsi="Outfit"/>
            </w:rPr>
          </w:pPr>
          <w:r w:rsidRPr="00956F95">
            <w:rPr>
              <w:rFonts w:ascii="Outfit" w:hAnsi="Outfit"/>
            </w:rPr>
            <w:t>………………………………………………………………………………………………………………</w:t>
          </w:r>
        </w:p>
      </w:sdtContent>
    </w:sdt>
    <w:p w14:paraId="224BCF7A" w14:textId="77777777" w:rsidR="00B01104" w:rsidRPr="00956F95" w:rsidRDefault="00B01104" w:rsidP="00B01104">
      <w:pPr>
        <w:pStyle w:val="Paragraphedeliste"/>
        <w:jc w:val="both"/>
        <w:rPr>
          <w:rFonts w:ascii="Outfit" w:hAnsi="Outfit"/>
        </w:rPr>
      </w:pPr>
    </w:p>
    <w:p w14:paraId="51633FCE" w14:textId="23345E79" w:rsidR="00B01104" w:rsidRPr="00956F95" w:rsidRDefault="00B01104" w:rsidP="00B01104">
      <w:pPr>
        <w:pStyle w:val="Paragraphedeliste"/>
        <w:jc w:val="both"/>
        <w:rPr>
          <w:rFonts w:ascii="Outfit" w:hAnsi="Outfit"/>
        </w:rPr>
      </w:pPr>
      <w:r w:rsidRPr="00956F95">
        <w:rPr>
          <w:rFonts w:ascii="Outfit" w:hAnsi="Outfit"/>
        </w:rPr>
        <w:t xml:space="preserve">Je soussigné(e), </w:t>
      </w:r>
      <w:sdt>
        <w:sdtPr>
          <w:rPr>
            <w:rFonts w:ascii="Outfit" w:hAnsi="Outfit"/>
          </w:rPr>
          <w:id w:val="1446114508"/>
          <w:placeholder>
            <w:docPart w:val="DefaultPlaceholder_-1854013440"/>
          </w:placeholder>
          <w:text/>
        </w:sdtPr>
        <w:sdtContent>
          <w:r w:rsidRPr="00956F95">
            <w:rPr>
              <w:rFonts w:ascii="Outfit" w:hAnsi="Outfit"/>
            </w:rPr>
            <w:t>………………………………………………………</w:t>
          </w:r>
          <w:proofErr w:type="gramStart"/>
          <w:r w:rsidRPr="00956F95">
            <w:rPr>
              <w:rFonts w:ascii="Outfit" w:hAnsi="Outfit"/>
            </w:rPr>
            <w:t>…….</w:t>
          </w:r>
          <w:proofErr w:type="gramEnd"/>
        </w:sdtContent>
      </w:sdt>
      <w:r w:rsidRPr="00956F95">
        <w:rPr>
          <w:rFonts w:ascii="Outfit" w:hAnsi="Outfit"/>
        </w:rPr>
        <w:t xml:space="preserve"> Responsable légal de l’enfant, déclare exacts les renseignements portés sur cette fiche et autorise le responsable de l’activité à prendre, le cas échéant, toutes mesures (traitement médical, hospitalisation, intervention chirurgicale) rendues nécessaires par l’état de l’enfant.</w:t>
      </w:r>
    </w:p>
    <w:p w14:paraId="67939C6C" w14:textId="77777777" w:rsidR="00B01104" w:rsidRPr="00956F95" w:rsidRDefault="00B01104" w:rsidP="00B01104">
      <w:pPr>
        <w:pStyle w:val="Paragraphedeliste"/>
        <w:jc w:val="both"/>
        <w:rPr>
          <w:rFonts w:ascii="Outfit" w:hAnsi="Outfit"/>
        </w:rPr>
      </w:pPr>
    </w:p>
    <w:p w14:paraId="24E4CC3A" w14:textId="6D9FB13C" w:rsidR="00B01104" w:rsidRPr="00956F95" w:rsidRDefault="00B01104" w:rsidP="00B01104">
      <w:pPr>
        <w:pStyle w:val="Paragraphedeliste"/>
        <w:jc w:val="both"/>
        <w:rPr>
          <w:rFonts w:ascii="Outfit" w:hAnsi="Outfit"/>
        </w:rPr>
      </w:pPr>
      <w:r w:rsidRPr="00956F95">
        <w:rPr>
          <w:rFonts w:ascii="Outfit" w:hAnsi="Outfit"/>
        </w:rPr>
        <w:t xml:space="preserve">Date : </w:t>
      </w:r>
      <w:sdt>
        <w:sdtPr>
          <w:rPr>
            <w:rFonts w:ascii="Outfit" w:hAnsi="Outfit"/>
          </w:rPr>
          <w:id w:val="-684676937"/>
          <w:placeholder>
            <w:docPart w:val="DefaultPlaceholder_-1854013440"/>
          </w:placeholder>
          <w:showingPlcHdr/>
          <w:text/>
        </w:sdtPr>
        <w:sdtContent>
          <w:r w:rsidR="00671E55" w:rsidRPr="0029104D">
            <w:rPr>
              <w:rStyle w:val="Textedelespacerserv"/>
            </w:rPr>
            <w:t>Cliquez ou appuyez ici pour entrer du texte.</w:t>
          </w:r>
        </w:sdtContent>
      </w:sdt>
    </w:p>
    <w:p w14:paraId="787BA39C" w14:textId="225F4E60" w:rsidR="00B01104" w:rsidRDefault="00B01104" w:rsidP="00B01104">
      <w:pPr>
        <w:pStyle w:val="Paragraphedeliste"/>
        <w:jc w:val="both"/>
        <w:rPr>
          <w:rFonts w:ascii="Outfit" w:hAnsi="Outfit"/>
        </w:rPr>
      </w:pPr>
      <w:r w:rsidRPr="00956F95">
        <w:rPr>
          <w:rFonts w:ascii="Outfit" w:hAnsi="Outfit"/>
        </w:rPr>
        <w:t>Signature :</w:t>
      </w:r>
    </w:p>
    <w:p w14:paraId="3D4E6ADA" w14:textId="04660CF5" w:rsidR="00671E55" w:rsidRDefault="00671E55" w:rsidP="00B01104">
      <w:pPr>
        <w:pStyle w:val="Paragraphedeliste"/>
        <w:jc w:val="both"/>
        <w:rPr>
          <w:rFonts w:ascii="Outfit" w:hAnsi="Outfit"/>
        </w:rPr>
      </w:pPr>
    </w:p>
    <w:sdt>
      <w:sdtPr>
        <w:rPr>
          <w:rFonts w:ascii="Outfit" w:hAnsi="Outfit"/>
        </w:rPr>
        <w:id w:val="460229454"/>
        <w:showingPlcHdr/>
        <w:picture/>
      </w:sdtPr>
      <w:sdtContent>
        <w:p w14:paraId="5A0BCBB9" w14:textId="0E9DB057" w:rsidR="00671E55" w:rsidRPr="00956F95" w:rsidRDefault="00671E55" w:rsidP="00B01104">
          <w:pPr>
            <w:pStyle w:val="Paragraphedeliste"/>
            <w:jc w:val="both"/>
            <w:rPr>
              <w:rFonts w:ascii="Outfit" w:hAnsi="Outfit"/>
            </w:rPr>
          </w:pPr>
          <w:r>
            <w:rPr>
              <w:rFonts w:ascii="Outfit" w:hAnsi="Outfit"/>
              <w:noProof/>
            </w:rPr>
            <w:drawing>
              <wp:inline distT="0" distB="0" distL="0" distR="0" wp14:anchorId="51D0E512" wp14:editId="66B656A6">
                <wp:extent cx="933450" cy="933450"/>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dtContent>
    </w:sdt>
    <w:p w14:paraId="0DC2A97A" w14:textId="7C271570" w:rsidR="00B01104" w:rsidRPr="00B01104" w:rsidRDefault="00B01104" w:rsidP="00B01104">
      <w:pPr>
        <w:spacing w:before="0" w:after="0"/>
        <w:jc w:val="both"/>
        <w:rPr>
          <w:rFonts w:ascii="Outfit" w:hAnsi="Outfit"/>
        </w:rPr>
      </w:pPr>
    </w:p>
    <w:sectPr w:rsidR="00B01104" w:rsidRPr="00B01104" w:rsidSect="00006705">
      <w:headerReference w:type="even" r:id="rId17"/>
      <w:headerReference w:type="default" r:id="rId18"/>
      <w:footerReference w:type="even" r:id="rId19"/>
      <w:footerReference w:type="default" r:id="rId20"/>
      <w:headerReference w:type="first" r:id="rId21"/>
      <w:footerReference w:type="first" r:id="rId22"/>
      <w:pgSz w:w="11906" w:h="16838" w:code="9"/>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54470" w14:textId="77777777" w:rsidR="00F013DE" w:rsidRDefault="00F013DE" w:rsidP="00D45945">
      <w:pPr>
        <w:spacing w:before="0" w:after="0" w:line="240" w:lineRule="auto"/>
      </w:pPr>
      <w:r>
        <w:separator/>
      </w:r>
    </w:p>
  </w:endnote>
  <w:endnote w:type="continuationSeparator" w:id="0">
    <w:p w14:paraId="79234CB9" w14:textId="77777777" w:rsidR="00F013DE" w:rsidRDefault="00F013DE"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Outfit ExtraBold">
    <w:panose1 w:val="00000000000000000000"/>
    <w:charset w:val="00"/>
    <w:family w:val="auto"/>
    <w:pitch w:val="variable"/>
    <w:sig w:usb0="00000003" w:usb1="00000000" w:usb2="00000000" w:usb3="00000000" w:csb0="00000001" w:csb1="00000000"/>
  </w:font>
  <w:font w:name="Outfi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5D2B" w14:textId="77777777" w:rsidR="003B6040" w:rsidRDefault="003B60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4877" w14:textId="77777777" w:rsidR="006846EE" w:rsidRPr="006846EE" w:rsidRDefault="006846EE" w:rsidP="006846EE">
    <w:pPr>
      <w:pStyle w:val="Pieddepage"/>
      <w:jc w:val="center"/>
      <w:rPr>
        <w:rFonts w:ascii="Outfit" w:hAnsi="Outfit"/>
        <w:sz w:val="18"/>
        <w:szCs w:val="18"/>
      </w:rPr>
    </w:pPr>
    <w:r w:rsidRPr="006846EE">
      <w:rPr>
        <w:rFonts w:ascii="Outfit" w:hAnsi="Outfit"/>
        <w:color w:val="EB413E"/>
        <w:sz w:val="18"/>
        <w:szCs w:val="18"/>
      </w:rPr>
      <w:t xml:space="preserve">Mairie de La </w:t>
    </w:r>
    <w:proofErr w:type="spellStart"/>
    <w:r w:rsidRPr="006846EE">
      <w:rPr>
        <w:rFonts w:ascii="Outfit" w:hAnsi="Outfit"/>
        <w:color w:val="EB413E"/>
        <w:sz w:val="18"/>
        <w:szCs w:val="18"/>
      </w:rPr>
      <w:t>Meilleraie-Tillay</w:t>
    </w:r>
    <w:proofErr w:type="spellEnd"/>
    <w:r w:rsidRPr="006846EE">
      <w:rPr>
        <w:rFonts w:ascii="Outfit" w:hAnsi="Outfit"/>
        <w:color w:val="EB413E"/>
        <w:sz w:val="18"/>
        <w:szCs w:val="18"/>
      </w:rPr>
      <w:t xml:space="preserve">          1 rue de la Prairie – 85700 LA MEILLERAIE-TILLAY          meilleraie-tillay.fr</w:t>
    </w:r>
  </w:p>
  <w:p w14:paraId="23EE64E8" w14:textId="6A7D45A2" w:rsidR="00F013DE" w:rsidRPr="006846EE" w:rsidRDefault="00F013DE" w:rsidP="006846E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239E" w14:textId="77777777" w:rsidR="003B6040" w:rsidRDefault="003B60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B72EF" w14:textId="77777777" w:rsidR="00F013DE" w:rsidRDefault="00F013DE" w:rsidP="00D45945">
      <w:pPr>
        <w:spacing w:before="0" w:after="0" w:line="240" w:lineRule="auto"/>
      </w:pPr>
      <w:r>
        <w:separator/>
      </w:r>
    </w:p>
  </w:footnote>
  <w:footnote w:type="continuationSeparator" w:id="0">
    <w:p w14:paraId="09AFD52F" w14:textId="77777777" w:rsidR="00F013DE" w:rsidRDefault="00F013DE"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6867" w14:textId="10E8E006" w:rsidR="003B6040" w:rsidRDefault="00671E55">
    <w:pPr>
      <w:pStyle w:val="En-tte"/>
    </w:pPr>
    <w:r>
      <w:rPr>
        <w:noProof/>
      </w:rPr>
      <w:pict w14:anchorId="50E70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46110" o:spid="_x0000_s22532" type="#_x0000_t75" style="position:absolute;left:0;text-align:left;margin-left:0;margin-top:0;width:450.85pt;height:637.45pt;z-index:-251656192;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F013DE" w14:paraId="6D2CF770" w14:textId="77777777" w:rsidTr="003B6040">
      <w:trPr>
        <w:trHeight w:val="360"/>
      </w:trPr>
      <w:tc>
        <w:tcPr>
          <w:tcW w:w="3381" w:type="dxa"/>
        </w:tcPr>
        <w:p w14:paraId="77FA4B5F" w14:textId="1C7866DE" w:rsidR="00F013DE" w:rsidRDefault="003B6040" w:rsidP="00507576">
          <w:pPr>
            <w:pStyle w:val="En-tte"/>
            <w:tabs>
              <w:tab w:val="left" w:pos="2370"/>
            </w:tabs>
            <w:jc w:val="left"/>
            <w:rPr>
              <w:noProof/>
              <w:color w:val="000000" w:themeColor="text1"/>
              <w:lang w:eastAsia="en-US"/>
            </w:rPr>
          </w:pPr>
          <w:r>
            <w:rPr>
              <w:noProof/>
              <w:color w:val="000000" w:themeColor="text1"/>
              <w:lang w:bidi="fr-FR"/>
            </w:rPr>
            <w:drawing>
              <wp:anchor distT="0" distB="0" distL="114300" distR="114300" simplePos="0" relativeHeight="251658240" behindDoc="1" locked="0" layoutInCell="1" allowOverlap="1" wp14:anchorId="5067FFD2" wp14:editId="62CD9AC8">
                <wp:simplePos x="0" y="0"/>
                <wp:positionH relativeFrom="column">
                  <wp:posOffset>-201930</wp:posOffset>
                </wp:positionH>
                <wp:positionV relativeFrom="paragraph">
                  <wp:posOffset>-371475</wp:posOffset>
                </wp:positionV>
                <wp:extent cx="1533525" cy="15335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5.png"/>
                        <pic:cNvPicPr/>
                      </pic:nvPicPr>
                      <pic:blipFill>
                        <a:blip r:embed="rId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r w:rsidR="00507576">
            <w:rPr>
              <w:noProof/>
              <w:color w:val="000000" w:themeColor="text1"/>
              <w:lang w:eastAsia="en-US"/>
            </w:rPr>
            <w:tab/>
          </w:r>
        </w:p>
      </w:tc>
      <w:tc>
        <w:tcPr>
          <w:tcW w:w="7107" w:type="dxa"/>
        </w:tcPr>
        <w:p w14:paraId="582A6336" w14:textId="40B37230" w:rsidR="00F013DE" w:rsidRDefault="00F013DE">
          <w:pPr>
            <w:pStyle w:val="En-tte"/>
            <w:rPr>
              <w:noProof/>
              <w:color w:val="000000" w:themeColor="text1"/>
              <w:lang w:eastAsia="en-US"/>
            </w:rPr>
          </w:pPr>
          <w:r>
            <w:rPr>
              <w:noProof/>
              <w:lang w:bidi="fr-FR"/>
            </w:rPr>
            <mc:AlternateContent>
              <mc:Choice Requires="wps">
                <w:drawing>
                  <wp:inline distT="0" distB="0" distL="0" distR="0" wp14:anchorId="17258B83" wp14:editId="1665ECF2">
                    <wp:extent cx="3846991" cy="733425"/>
                    <wp:effectExtent l="0" t="0" r="1270" b="9525"/>
                    <wp:docPr id="18" name="Forme 61" descr="Espace réservé au logo">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733425"/>
                            </a:xfrm>
                            <a:prstGeom prst="rect">
                              <a:avLst/>
                            </a:prstGeom>
                            <a:noFill/>
                            <a:ln w="9525" cap="flat" cmpd="sng" algn="ctr">
                              <a:noFill/>
                              <a:prstDash val="solid"/>
                              <a:round/>
                              <a:headEnd type="none" w="med" len="med"/>
                              <a:tailEnd type="none" w="med" len="med"/>
                            </a:ln>
                            <a:extLst>
                              <a:ext uri="{C572A759-6A51-4108-AA02-DFA0A04FC94B}">
                                <ma14:wrappingTextBoxFlag xmlns:p="http://schemas.openxmlformats.org/presentationml/2006/main" xmlns:lc="http://schemas.openxmlformats.org/drawingml/2006/lockedCanvas" xmlns:ma14="http://schemas.microsoft.com/office/mac/drawingml/2011/main" xmlns:w10="urn:schemas-microsoft-com:office:word" xmlns:v="urn:schemas-microsoft-com:vml" xmlns:o="urn:schemas-microsoft-com:office:office" xmlns:w="http://schemas.openxmlformats.org/wordprocessingml/2006/main" xmlns="" val="1"/>
                              </a:ext>
                            </a:extLst>
                          </wps:spPr>
                          <wps:style>
                            <a:lnRef idx="0">
                              <a:scrgbClr r="0" g="0" b="0"/>
                            </a:lnRef>
                            <a:fillRef idx="0">
                              <a:scrgbClr r="0" g="0" b="0"/>
                            </a:fillRef>
                            <a:effectRef idx="0">
                              <a:scrgbClr r="0" g="0" b="0"/>
                            </a:effectRef>
                            <a:fontRef idx="minor">
                              <a:schemeClr val="accent6"/>
                            </a:fontRef>
                          </wps:style>
                          <wps:txbx>
                            <w:txbxContent>
                              <w:p w14:paraId="3A8A89AF" w14:textId="647744EB" w:rsidR="00F013DE" w:rsidRPr="006F6F10" w:rsidRDefault="00F013DE" w:rsidP="00E834B7">
                                <w:pPr>
                                  <w:pStyle w:val="NormalWeb"/>
                                  <w:spacing w:before="0" w:beforeAutospacing="0" w:after="0" w:afterAutospacing="0"/>
                                  <w:jc w:val="center"/>
                                  <w:rPr>
                                    <w:color w:val="FFFFFF" w:themeColor="background1"/>
                                    <w:sz w:val="22"/>
                                  </w:rPr>
                                </w:pPr>
                              </w:p>
                            </w:txbxContent>
                          </wps:txbx>
                          <wps:bodyPr wrap="square" lIns="19050" tIns="19050" rIns="19050" bIns="19050" anchor="ctr">
                            <a:noAutofit/>
                          </wps:bodyPr>
                        </wps:wsp>
                      </a:graphicData>
                    </a:graphic>
                  </wp:inline>
                </w:drawing>
              </mc:Choice>
              <mc:Fallback>
                <w:pict>
                  <v:rect w14:anchorId="17258B83" id="Forme 61" o:spid="_x0000_s1028" alt="Espace réservé au logo" style="width:302.9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" filled="f" stroked="f">
                    <v:stroke joinstyle="round"/>
                    <v:textbox inset="1.5pt,1.5pt,1.5pt,1.5pt">
                      <w:txbxContent>
                        <w:p w14:paraId="3A8A89AF" w14:textId="647744EB" w:rsidR="00F013DE" w:rsidRPr="006F6F10" w:rsidRDefault="00F013DE" w:rsidP="00E834B7">
                          <w:pPr>
                            <w:pStyle w:val="NormalWeb"/>
                            <w:spacing w:before="0" w:beforeAutospacing="0" w:after="0" w:afterAutospacing="0"/>
                            <w:jc w:val="center"/>
                            <w:rPr>
                              <w:color w:val="FFFFFF" w:themeColor="background1"/>
                              <w:sz w:val="22"/>
                            </w:rPr>
                          </w:pPr>
                        </w:p>
                      </w:txbxContent>
                    </v:textbox>
                    <w10:anchorlock/>
                  </v:rect>
                </w:pict>
              </mc:Fallback>
            </mc:AlternateContent>
          </w:r>
        </w:p>
      </w:tc>
    </w:tr>
  </w:tbl>
  <w:p w14:paraId="711D884F" w14:textId="4AB93489" w:rsidR="00F013DE" w:rsidRDefault="00671E55">
    <w:pPr>
      <w:pStyle w:val="En-tte"/>
    </w:pPr>
    <w:r>
      <w:rPr>
        <w:noProof/>
        <w:color w:val="000000" w:themeColor="text1"/>
        <w:lang w:bidi="fr-FR"/>
      </w:rPr>
      <w:pict w14:anchorId="3E214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46111" o:spid="_x0000_s22533" type="#_x0000_t75" style="position:absolute;left:0;text-align:left;margin-left:0;margin-top:0;width:450.85pt;height:637.45pt;z-index:-251655168;mso-position-horizontal:center;mso-position-horizontal-relative:margin;mso-position-vertical:center;mso-position-vertical-relative:margin" o:allowincell="f">
          <v:imagedata r:id="rId2" o:title="1"/>
          <w10:wrap anchorx="margin" anchory="margin"/>
        </v:shape>
      </w:pict>
    </w:r>
    <w:r w:rsidR="00F013DE" w:rsidRPr="00615018">
      <w:rPr>
        <w:noProof/>
        <w:color w:val="000000" w:themeColor="text1"/>
        <w:lang w:bidi="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20AE" w14:textId="74D84A73" w:rsidR="003B6040" w:rsidRDefault="00671E55">
    <w:pPr>
      <w:pStyle w:val="En-tte"/>
    </w:pPr>
    <w:r>
      <w:rPr>
        <w:noProof/>
      </w:rPr>
      <w:pict w14:anchorId="28AD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46109" o:spid="_x0000_s22531" type="#_x0000_t75" style="position:absolute;left:0;text-align:left;margin-left:0;margin-top:0;width:450.85pt;height:637.45pt;z-index:-251657216;mso-position-horizontal:center;mso-position-horizontal-relative:margin;mso-position-vertical:center;mso-position-vertical-relative:margin" o:allowincell="f">
          <v:imagedata r:id="rId1" o:titl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81258"/>
    <w:multiLevelType w:val="hybridMultilevel"/>
    <w:tmpl w:val="BB7C2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133A0C"/>
    <w:multiLevelType w:val="hybridMultilevel"/>
    <w:tmpl w:val="2A4020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857D65"/>
    <w:multiLevelType w:val="hybridMultilevel"/>
    <w:tmpl w:val="B91605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9055B8"/>
    <w:multiLevelType w:val="hybridMultilevel"/>
    <w:tmpl w:val="9D567180"/>
    <w:lvl w:ilvl="0" w:tplc="D640ED50">
      <w:start w:val="1"/>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3A097A"/>
    <w:multiLevelType w:val="hybridMultilevel"/>
    <w:tmpl w:val="9F52A85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AF"/>
    <w:rsid w:val="0000298C"/>
    <w:rsid w:val="00006705"/>
    <w:rsid w:val="00043425"/>
    <w:rsid w:val="000762DA"/>
    <w:rsid w:val="00083BAA"/>
    <w:rsid w:val="000D3590"/>
    <w:rsid w:val="000D61AF"/>
    <w:rsid w:val="000E100C"/>
    <w:rsid w:val="000F0138"/>
    <w:rsid w:val="00110D89"/>
    <w:rsid w:val="00164A7E"/>
    <w:rsid w:val="001766D6"/>
    <w:rsid w:val="001D0290"/>
    <w:rsid w:val="0021349C"/>
    <w:rsid w:val="00230294"/>
    <w:rsid w:val="00235654"/>
    <w:rsid w:val="00260E53"/>
    <w:rsid w:val="00291275"/>
    <w:rsid w:val="002C4CDD"/>
    <w:rsid w:val="0032433A"/>
    <w:rsid w:val="003444BE"/>
    <w:rsid w:val="003936EF"/>
    <w:rsid w:val="003B6040"/>
    <w:rsid w:val="003D4FD4"/>
    <w:rsid w:val="003E24DF"/>
    <w:rsid w:val="003F72DA"/>
    <w:rsid w:val="00412928"/>
    <w:rsid w:val="004A2B0D"/>
    <w:rsid w:val="00507576"/>
    <w:rsid w:val="0052117B"/>
    <w:rsid w:val="005325C6"/>
    <w:rsid w:val="005566B2"/>
    <w:rsid w:val="00563742"/>
    <w:rsid w:val="00563AA0"/>
    <w:rsid w:val="00564809"/>
    <w:rsid w:val="00571156"/>
    <w:rsid w:val="00597E25"/>
    <w:rsid w:val="005A1F19"/>
    <w:rsid w:val="005B12A6"/>
    <w:rsid w:val="005C2210"/>
    <w:rsid w:val="0060026E"/>
    <w:rsid w:val="00615018"/>
    <w:rsid w:val="0062123A"/>
    <w:rsid w:val="00646E75"/>
    <w:rsid w:val="00671E55"/>
    <w:rsid w:val="006769AA"/>
    <w:rsid w:val="006846EE"/>
    <w:rsid w:val="006E5845"/>
    <w:rsid w:val="006F6F10"/>
    <w:rsid w:val="0070358D"/>
    <w:rsid w:val="00732392"/>
    <w:rsid w:val="00735A53"/>
    <w:rsid w:val="00783E79"/>
    <w:rsid w:val="00787D55"/>
    <w:rsid w:val="00792F80"/>
    <w:rsid w:val="00797A42"/>
    <w:rsid w:val="007B5AE8"/>
    <w:rsid w:val="007D12B2"/>
    <w:rsid w:val="007F5192"/>
    <w:rsid w:val="007F6563"/>
    <w:rsid w:val="008A46B5"/>
    <w:rsid w:val="008C246C"/>
    <w:rsid w:val="00956F95"/>
    <w:rsid w:val="00985AFF"/>
    <w:rsid w:val="009B0C76"/>
    <w:rsid w:val="00A11A20"/>
    <w:rsid w:val="00A41EE7"/>
    <w:rsid w:val="00A96CF8"/>
    <w:rsid w:val="00AB4269"/>
    <w:rsid w:val="00AC71E3"/>
    <w:rsid w:val="00AF10AE"/>
    <w:rsid w:val="00B01104"/>
    <w:rsid w:val="00B102FC"/>
    <w:rsid w:val="00B22483"/>
    <w:rsid w:val="00B50294"/>
    <w:rsid w:val="00B505E3"/>
    <w:rsid w:val="00B837A7"/>
    <w:rsid w:val="00C70786"/>
    <w:rsid w:val="00C8222A"/>
    <w:rsid w:val="00D12053"/>
    <w:rsid w:val="00D256FA"/>
    <w:rsid w:val="00D2659A"/>
    <w:rsid w:val="00D45945"/>
    <w:rsid w:val="00D66593"/>
    <w:rsid w:val="00D7180A"/>
    <w:rsid w:val="00E172B0"/>
    <w:rsid w:val="00E27B46"/>
    <w:rsid w:val="00E478EA"/>
    <w:rsid w:val="00E55D74"/>
    <w:rsid w:val="00E60853"/>
    <w:rsid w:val="00E6540C"/>
    <w:rsid w:val="00E81E2A"/>
    <w:rsid w:val="00E834B7"/>
    <w:rsid w:val="00EB48E2"/>
    <w:rsid w:val="00EE0952"/>
    <w:rsid w:val="00F013DE"/>
    <w:rsid w:val="00F11560"/>
    <w:rsid w:val="00F84C57"/>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4"/>
    <o:shapelayout v:ext="edit">
      <o:idmap v:ext="edit" data="1"/>
    </o:shapelayout>
  </w:shapeDefaults>
  <w:decimalSymbol w:val=","/>
  <w:listSeparator w:val=";"/>
  <w14:docId w14:val="0310EAE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8A46B5"/>
  </w:style>
  <w:style w:type="paragraph" w:styleId="Titre1">
    <w:name w:val="heading 1"/>
    <w:basedOn w:val="Normal"/>
    <w:next w:val="Normal"/>
    <w:link w:val="Titre1Car"/>
    <w:uiPriority w:val="9"/>
    <w:qFormat/>
    <w:rsid w:val="005A1F19"/>
    <w:pPr>
      <w:pBdr>
        <w:top w:val="single" w:sz="24" w:space="0" w:color="80B6C6" w:themeColor="accent1"/>
        <w:left w:val="single" w:sz="24" w:space="0" w:color="80B6C6" w:themeColor="accent1"/>
        <w:bottom w:val="single" w:sz="24" w:space="0" w:color="80B6C6" w:themeColor="accent1"/>
        <w:right w:val="single" w:sz="24" w:space="0" w:color="80B6C6" w:themeColor="accent1"/>
      </w:pBdr>
      <w:shd w:val="clear" w:color="auto" w:fill="80B6C6"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5A1F19"/>
    <w:pPr>
      <w:pBdr>
        <w:top w:val="single" w:sz="24" w:space="0" w:color="E5F0F3" w:themeColor="accent1" w:themeTint="33"/>
        <w:left w:val="single" w:sz="24" w:space="0" w:color="E5F0F3" w:themeColor="accent1" w:themeTint="33"/>
        <w:bottom w:val="single" w:sz="24" w:space="0" w:color="E5F0F3" w:themeColor="accent1" w:themeTint="33"/>
        <w:right w:val="single" w:sz="24" w:space="0" w:color="E5F0F3" w:themeColor="accent1" w:themeTint="33"/>
      </w:pBdr>
      <w:shd w:val="clear" w:color="auto" w:fill="E5F0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5A1F19"/>
    <w:pPr>
      <w:pBdr>
        <w:top w:val="single" w:sz="6" w:space="2" w:color="80B6C6" w:themeColor="accent1"/>
      </w:pBdr>
      <w:spacing w:before="300" w:after="0"/>
      <w:outlineLvl w:val="2"/>
    </w:pPr>
    <w:rPr>
      <w:caps/>
      <w:color w:val="326170" w:themeColor="accent1" w:themeShade="7F"/>
      <w:spacing w:val="15"/>
    </w:rPr>
  </w:style>
  <w:style w:type="paragraph" w:styleId="Titre4">
    <w:name w:val="heading 4"/>
    <w:basedOn w:val="Normal"/>
    <w:next w:val="Normal"/>
    <w:link w:val="Titre4Car"/>
    <w:uiPriority w:val="9"/>
    <w:semiHidden/>
    <w:unhideWhenUsed/>
    <w:qFormat/>
    <w:rsid w:val="005A1F19"/>
    <w:pPr>
      <w:pBdr>
        <w:top w:val="dotted" w:sz="6" w:space="2" w:color="80B6C6" w:themeColor="accent1"/>
      </w:pBdr>
      <w:spacing w:before="200" w:after="0"/>
      <w:outlineLvl w:val="3"/>
    </w:pPr>
    <w:rPr>
      <w:caps/>
      <w:color w:val="4B92A8" w:themeColor="accent1" w:themeShade="BF"/>
      <w:spacing w:val="10"/>
    </w:rPr>
  </w:style>
  <w:style w:type="paragraph" w:styleId="Titre5">
    <w:name w:val="heading 5"/>
    <w:basedOn w:val="Normal"/>
    <w:next w:val="Normal"/>
    <w:link w:val="Titre5Car"/>
    <w:uiPriority w:val="9"/>
    <w:semiHidden/>
    <w:unhideWhenUsed/>
    <w:qFormat/>
    <w:rsid w:val="005A1F19"/>
    <w:pPr>
      <w:pBdr>
        <w:bottom w:val="single" w:sz="6" w:space="1" w:color="80B6C6" w:themeColor="accent1"/>
      </w:pBdr>
      <w:spacing w:before="200" w:after="0"/>
      <w:outlineLvl w:val="4"/>
    </w:pPr>
    <w:rPr>
      <w:caps/>
      <w:color w:val="4B92A8" w:themeColor="accent1" w:themeShade="BF"/>
      <w:spacing w:val="10"/>
    </w:rPr>
  </w:style>
  <w:style w:type="paragraph" w:styleId="Titre6">
    <w:name w:val="heading 6"/>
    <w:basedOn w:val="Normal"/>
    <w:next w:val="Normal"/>
    <w:link w:val="Titre6Car"/>
    <w:uiPriority w:val="9"/>
    <w:semiHidden/>
    <w:unhideWhenUsed/>
    <w:qFormat/>
    <w:rsid w:val="005A1F19"/>
    <w:pPr>
      <w:pBdr>
        <w:bottom w:val="dotted" w:sz="6" w:space="1" w:color="80B6C6" w:themeColor="accent1"/>
      </w:pBdr>
      <w:spacing w:before="200" w:after="0"/>
      <w:outlineLvl w:val="5"/>
    </w:pPr>
    <w:rPr>
      <w:caps/>
      <w:color w:val="4B92A8" w:themeColor="accent1" w:themeShade="BF"/>
      <w:spacing w:val="10"/>
    </w:rPr>
  </w:style>
  <w:style w:type="paragraph" w:styleId="Titre7">
    <w:name w:val="heading 7"/>
    <w:basedOn w:val="Normal"/>
    <w:next w:val="Normal"/>
    <w:link w:val="Titre7Car"/>
    <w:uiPriority w:val="9"/>
    <w:semiHidden/>
    <w:unhideWhenUsed/>
    <w:qFormat/>
    <w:rsid w:val="005A1F19"/>
    <w:pPr>
      <w:spacing w:before="200" w:after="0"/>
      <w:outlineLvl w:val="6"/>
    </w:pPr>
    <w:rPr>
      <w:caps/>
      <w:color w:val="4B92A8" w:themeColor="accent1" w:themeShade="BF"/>
      <w:spacing w:val="10"/>
    </w:rPr>
  </w:style>
  <w:style w:type="paragraph" w:styleId="Titre8">
    <w:name w:val="heading 8"/>
    <w:basedOn w:val="Normal"/>
    <w:next w:val="Normal"/>
    <w:link w:val="Titre8Car"/>
    <w:uiPriority w:val="9"/>
    <w:semiHidden/>
    <w:unhideWhenUsed/>
    <w:qFormat/>
    <w:rsid w:val="005A1F19"/>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5A1F19"/>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1F19"/>
    <w:rPr>
      <w:caps/>
      <w:color w:val="FFFFFF" w:themeColor="background1"/>
      <w:spacing w:val="15"/>
      <w:sz w:val="22"/>
      <w:szCs w:val="22"/>
      <w:shd w:val="clear" w:color="auto" w:fill="80B6C6" w:themeFill="accent1"/>
    </w:rPr>
  </w:style>
  <w:style w:type="paragraph" w:customStyle="1" w:styleId="Destinataire">
    <w:name w:val="Destinataire"/>
    <w:basedOn w:val="Titre2"/>
    <w:uiPriority w:val="3"/>
    <w:rsid w:val="00D45945"/>
    <w:pPr>
      <w:spacing w:before="1200"/>
    </w:pPr>
    <w:rPr>
      <w:color w:val="000000" w:themeColor="text1"/>
    </w:rPr>
  </w:style>
  <w:style w:type="paragraph" w:styleId="Salutations">
    <w:name w:val="Salutation"/>
    <w:basedOn w:val="Normal"/>
    <w:link w:val="SalutationsCar"/>
    <w:uiPriority w:val="4"/>
    <w:unhideWhenUsed/>
    <w:rsid w:val="003E24DF"/>
    <w:pPr>
      <w:spacing w:before="720"/>
    </w:pPr>
  </w:style>
  <w:style w:type="character" w:customStyle="1" w:styleId="SalutationsCar">
    <w:name w:val="Salutations Car"/>
    <w:basedOn w:val="Policepardfaut"/>
    <w:link w:val="Salutations"/>
    <w:uiPriority w:val="4"/>
    <w:rsid w:val="003E24DF"/>
    <w:rPr>
      <w:rFonts w:eastAsiaTheme="minorHAnsi"/>
      <w:color w:val="595959" w:themeColor="text1" w:themeTint="A6"/>
      <w:kern w:val="20"/>
      <w:sz w:val="20"/>
      <w:szCs w:val="20"/>
    </w:rPr>
  </w:style>
  <w:style w:type="paragraph" w:styleId="Formuledepolitesse">
    <w:name w:val="Closing"/>
    <w:basedOn w:val="Normal"/>
    <w:next w:val="Signature"/>
    <w:link w:val="FormuledepolitesseCar"/>
    <w:uiPriority w:val="6"/>
    <w:unhideWhenUsed/>
    <w:rsid w:val="003E24DF"/>
    <w:pPr>
      <w:spacing w:before="480" w:after="960" w:line="240" w:lineRule="auto"/>
    </w:pPr>
  </w:style>
  <w:style w:type="character" w:customStyle="1" w:styleId="FormuledepolitesseCar">
    <w:name w:val="Formule de politesse Car"/>
    <w:basedOn w:val="Policepardfaut"/>
    <w:link w:val="Formuledepolitesse"/>
    <w:uiPriority w:val="6"/>
    <w:rsid w:val="003E24DF"/>
    <w:rPr>
      <w:rFonts w:eastAsiaTheme="minorHAnsi"/>
      <w:color w:val="595959" w:themeColor="text1" w:themeTint="A6"/>
      <w:kern w:val="20"/>
      <w:sz w:val="20"/>
      <w:szCs w:val="20"/>
    </w:rPr>
  </w:style>
  <w:style w:type="paragraph" w:styleId="Signature">
    <w:name w:val="Signature"/>
    <w:basedOn w:val="Normal"/>
    <w:link w:val="SignatureCar"/>
    <w:uiPriority w:val="7"/>
    <w:unhideWhenUsed/>
    <w:rsid w:val="003E24DF"/>
    <w:rPr>
      <w:b/>
      <w:bCs/>
    </w:rPr>
  </w:style>
  <w:style w:type="character" w:customStyle="1" w:styleId="SignatureCar">
    <w:name w:val="Signature Car"/>
    <w:basedOn w:val="Policepardfaut"/>
    <w:link w:val="Signature"/>
    <w:uiPriority w:val="7"/>
    <w:rsid w:val="003E24DF"/>
    <w:rPr>
      <w:rFonts w:eastAsiaTheme="minorHAnsi"/>
      <w:b/>
      <w:bCs/>
      <w:color w:val="595959" w:themeColor="text1" w:themeTint="A6"/>
      <w:kern w:val="20"/>
      <w:sz w:val="20"/>
      <w:szCs w:val="20"/>
    </w:rPr>
  </w:style>
  <w:style w:type="paragraph" w:styleId="En-tte">
    <w:name w:val="header"/>
    <w:basedOn w:val="Normal"/>
    <w:link w:val="En-tteCar"/>
    <w:uiPriority w:val="99"/>
    <w:semiHidden/>
    <w:rsid w:val="003E24DF"/>
    <w:pPr>
      <w:spacing w:after="0" w:line="240" w:lineRule="auto"/>
      <w:jc w:val="right"/>
    </w:pPr>
  </w:style>
  <w:style w:type="character" w:customStyle="1" w:styleId="En-tteCar">
    <w:name w:val="En-tête Car"/>
    <w:basedOn w:val="Policepardfaut"/>
    <w:link w:val="En-tte"/>
    <w:uiPriority w:val="99"/>
    <w:semiHidden/>
    <w:rsid w:val="00D45945"/>
    <w:rPr>
      <w:rFonts w:eastAsiaTheme="minorHAnsi"/>
      <w:color w:val="595959" w:themeColor="text1" w:themeTint="A6"/>
      <w:kern w:val="20"/>
      <w:sz w:val="20"/>
      <w:szCs w:val="20"/>
    </w:rPr>
  </w:style>
  <w:style w:type="character" w:styleId="lev">
    <w:name w:val="Strong"/>
    <w:uiPriority w:val="22"/>
    <w:qFormat/>
    <w:rsid w:val="005A1F19"/>
    <w:rPr>
      <w:b/>
      <w:bCs/>
    </w:rPr>
  </w:style>
  <w:style w:type="paragraph" w:customStyle="1" w:styleId="Coordonnes">
    <w:name w:val="Coordonnées"/>
    <w:basedOn w:val="Normal"/>
    <w:uiPriority w:val="1"/>
    <w:rsid w:val="003E24DF"/>
    <w:pPr>
      <w:spacing w:before="0" w:after="0"/>
    </w:pPr>
  </w:style>
  <w:style w:type="character" w:customStyle="1" w:styleId="Titre2Car">
    <w:name w:val="Titre 2 Car"/>
    <w:basedOn w:val="Policepardfaut"/>
    <w:link w:val="Titre2"/>
    <w:uiPriority w:val="9"/>
    <w:rsid w:val="005A1F19"/>
    <w:rPr>
      <w:caps/>
      <w:spacing w:val="15"/>
      <w:shd w:val="clear" w:color="auto" w:fill="E5F0F3" w:themeFill="accent1" w:themeFillTint="33"/>
    </w:rPr>
  </w:style>
  <w:style w:type="paragraph" w:styleId="NormalWeb">
    <w:name w:val="Normal (Web)"/>
    <w:basedOn w:val="Normal"/>
    <w:uiPriority w:val="99"/>
    <w:semiHidden/>
    <w:unhideWhenUsed/>
    <w:rsid w:val="00083BAA"/>
    <w:pPr>
      <w:spacing w:beforeAutospacing="1" w:after="100" w:afterAutospacing="1" w:line="240" w:lineRule="auto"/>
    </w:pPr>
    <w:rPr>
      <w:rFonts w:ascii="Times New Roman" w:hAnsi="Times New Roman" w:cs="Times New Roman"/>
      <w:sz w:val="24"/>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unhideWhenUsed/>
    <w:rsid w:val="00D45945"/>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rsid w:val="00D45945"/>
    <w:rPr>
      <w:rFonts w:eastAsiaTheme="minorHAnsi"/>
      <w:color w:val="595959" w:themeColor="text1" w:themeTint="A6"/>
      <w:kern w:val="20"/>
      <w:sz w:val="20"/>
      <w:szCs w:val="20"/>
    </w:rPr>
  </w:style>
  <w:style w:type="paragraph" w:styleId="Titre">
    <w:name w:val="Title"/>
    <w:basedOn w:val="Normal"/>
    <w:next w:val="Normal"/>
    <w:link w:val="TitreCar"/>
    <w:uiPriority w:val="10"/>
    <w:qFormat/>
    <w:rsid w:val="005A1F19"/>
    <w:pPr>
      <w:spacing w:before="0" w:after="0"/>
    </w:pPr>
    <w:rPr>
      <w:rFonts w:asciiTheme="majorHAnsi" w:eastAsiaTheme="majorEastAsia" w:hAnsiTheme="majorHAnsi" w:cstheme="majorBidi"/>
      <w:caps/>
      <w:color w:val="80B6C6" w:themeColor="accent1"/>
      <w:spacing w:val="10"/>
      <w:sz w:val="52"/>
      <w:szCs w:val="52"/>
    </w:rPr>
  </w:style>
  <w:style w:type="character" w:customStyle="1" w:styleId="TitreCar">
    <w:name w:val="Titre Car"/>
    <w:basedOn w:val="Policepardfaut"/>
    <w:link w:val="Titre"/>
    <w:uiPriority w:val="10"/>
    <w:rsid w:val="005A1F19"/>
    <w:rPr>
      <w:rFonts w:asciiTheme="majorHAnsi" w:eastAsiaTheme="majorEastAsia" w:hAnsiTheme="majorHAnsi" w:cstheme="majorBidi"/>
      <w:caps/>
      <w:color w:val="80B6C6" w:themeColor="accent1"/>
      <w:spacing w:val="10"/>
      <w:sz w:val="52"/>
      <w:szCs w:val="52"/>
    </w:rPr>
  </w:style>
  <w:style w:type="table" w:styleId="Grilledutableau">
    <w:name w:val="Table Grid"/>
    <w:basedOn w:val="Tableau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4C57"/>
    <w:pPr>
      <w:ind w:left="720"/>
      <w:contextualSpacing/>
    </w:pPr>
  </w:style>
  <w:style w:type="character" w:styleId="Lienhypertexte">
    <w:name w:val="Hyperlink"/>
    <w:basedOn w:val="Policepardfaut"/>
    <w:uiPriority w:val="99"/>
    <w:unhideWhenUsed/>
    <w:rsid w:val="00291275"/>
    <w:rPr>
      <w:color w:val="3D286B" w:themeColor="hyperlink"/>
      <w:u w:val="single"/>
    </w:rPr>
  </w:style>
  <w:style w:type="character" w:styleId="Mentionnonrsolue">
    <w:name w:val="Unresolved Mention"/>
    <w:basedOn w:val="Policepardfaut"/>
    <w:uiPriority w:val="99"/>
    <w:semiHidden/>
    <w:rsid w:val="00291275"/>
    <w:rPr>
      <w:color w:val="605E5C"/>
      <w:shd w:val="clear" w:color="auto" w:fill="E1DFDD"/>
    </w:rPr>
  </w:style>
  <w:style w:type="character" w:customStyle="1" w:styleId="Titre3Car">
    <w:name w:val="Titre 3 Car"/>
    <w:basedOn w:val="Policepardfaut"/>
    <w:link w:val="Titre3"/>
    <w:uiPriority w:val="9"/>
    <w:semiHidden/>
    <w:rsid w:val="005A1F19"/>
    <w:rPr>
      <w:caps/>
      <w:color w:val="326170" w:themeColor="accent1" w:themeShade="7F"/>
      <w:spacing w:val="15"/>
    </w:rPr>
  </w:style>
  <w:style w:type="character" w:customStyle="1" w:styleId="Titre4Car">
    <w:name w:val="Titre 4 Car"/>
    <w:basedOn w:val="Policepardfaut"/>
    <w:link w:val="Titre4"/>
    <w:uiPriority w:val="9"/>
    <w:semiHidden/>
    <w:rsid w:val="005A1F19"/>
    <w:rPr>
      <w:caps/>
      <w:color w:val="4B92A8" w:themeColor="accent1" w:themeShade="BF"/>
      <w:spacing w:val="10"/>
    </w:rPr>
  </w:style>
  <w:style w:type="character" w:customStyle="1" w:styleId="Titre5Car">
    <w:name w:val="Titre 5 Car"/>
    <w:basedOn w:val="Policepardfaut"/>
    <w:link w:val="Titre5"/>
    <w:uiPriority w:val="9"/>
    <w:semiHidden/>
    <w:rsid w:val="005A1F19"/>
    <w:rPr>
      <w:caps/>
      <w:color w:val="4B92A8" w:themeColor="accent1" w:themeShade="BF"/>
      <w:spacing w:val="10"/>
    </w:rPr>
  </w:style>
  <w:style w:type="character" w:customStyle="1" w:styleId="Titre6Car">
    <w:name w:val="Titre 6 Car"/>
    <w:basedOn w:val="Policepardfaut"/>
    <w:link w:val="Titre6"/>
    <w:uiPriority w:val="9"/>
    <w:semiHidden/>
    <w:rsid w:val="005A1F19"/>
    <w:rPr>
      <w:caps/>
      <w:color w:val="4B92A8" w:themeColor="accent1" w:themeShade="BF"/>
      <w:spacing w:val="10"/>
    </w:rPr>
  </w:style>
  <w:style w:type="character" w:customStyle="1" w:styleId="Titre7Car">
    <w:name w:val="Titre 7 Car"/>
    <w:basedOn w:val="Policepardfaut"/>
    <w:link w:val="Titre7"/>
    <w:uiPriority w:val="9"/>
    <w:semiHidden/>
    <w:rsid w:val="005A1F19"/>
    <w:rPr>
      <w:caps/>
      <w:color w:val="4B92A8" w:themeColor="accent1" w:themeShade="BF"/>
      <w:spacing w:val="10"/>
    </w:rPr>
  </w:style>
  <w:style w:type="character" w:customStyle="1" w:styleId="Titre8Car">
    <w:name w:val="Titre 8 Car"/>
    <w:basedOn w:val="Policepardfaut"/>
    <w:link w:val="Titre8"/>
    <w:uiPriority w:val="9"/>
    <w:semiHidden/>
    <w:rsid w:val="005A1F19"/>
    <w:rPr>
      <w:caps/>
      <w:spacing w:val="10"/>
      <w:sz w:val="18"/>
      <w:szCs w:val="18"/>
    </w:rPr>
  </w:style>
  <w:style w:type="character" w:customStyle="1" w:styleId="Titre9Car">
    <w:name w:val="Titre 9 Car"/>
    <w:basedOn w:val="Policepardfaut"/>
    <w:link w:val="Titre9"/>
    <w:uiPriority w:val="9"/>
    <w:semiHidden/>
    <w:rsid w:val="005A1F19"/>
    <w:rPr>
      <w:i/>
      <w:iCs/>
      <w:caps/>
      <w:spacing w:val="10"/>
      <w:sz w:val="18"/>
      <w:szCs w:val="18"/>
    </w:rPr>
  </w:style>
  <w:style w:type="paragraph" w:styleId="Lgende">
    <w:name w:val="caption"/>
    <w:basedOn w:val="Normal"/>
    <w:next w:val="Normal"/>
    <w:uiPriority w:val="35"/>
    <w:semiHidden/>
    <w:unhideWhenUsed/>
    <w:qFormat/>
    <w:rsid w:val="005A1F19"/>
    <w:rPr>
      <w:b/>
      <w:bCs/>
      <w:color w:val="4B92A8" w:themeColor="accent1" w:themeShade="BF"/>
      <w:sz w:val="16"/>
      <w:szCs w:val="16"/>
    </w:rPr>
  </w:style>
  <w:style w:type="paragraph" w:styleId="Sous-titre">
    <w:name w:val="Subtitle"/>
    <w:basedOn w:val="Normal"/>
    <w:next w:val="Normal"/>
    <w:link w:val="Sous-titreCar"/>
    <w:uiPriority w:val="11"/>
    <w:qFormat/>
    <w:rsid w:val="005A1F19"/>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5A1F19"/>
    <w:rPr>
      <w:caps/>
      <w:color w:val="595959" w:themeColor="text1" w:themeTint="A6"/>
      <w:spacing w:val="10"/>
      <w:sz w:val="21"/>
      <w:szCs w:val="21"/>
    </w:rPr>
  </w:style>
  <w:style w:type="character" w:styleId="Accentuation">
    <w:name w:val="Emphasis"/>
    <w:uiPriority w:val="20"/>
    <w:qFormat/>
    <w:rsid w:val="005A1F19"/>
    <w:rPr>
      <w:caps/>
      <w:color w:val="326170" w:themeColor="accent1" w:themeShade="7F"/>
      <w:spacing w:val="5"/>
    </w:rPr>
  </w:style>
  <w:style w:type="paragraph" w:styleId="Sansinterligne">
    <w:name w:val="No Spacing"/>
    <w:uiPriority w:val="1"/>
    <w:qFormat/>
    <w:rsid w:val="005A1F19"/>
    <w:pPr>
      <w:spacing w:after="0" w:line="240" w:lineRule="auto"/>
    </w:pPr>
  </w:style>
  <w:style w:type="paragraph" w:styleId="Citation">
    <w:name w:val="Quote"/>
    <w:basedOn w:val="Normal"/>
    <w:next w:val="Normal"/>
    <w:link w:val="CitationCar"/>
    <w:uiPriority w:val="29"/>
    <w:qFormat/>
    <w:rsid w:val="005A1F19"/>
    <w:rPr>
      <w:i/>
      <w:iCs/>
      <w:sz w:val="24"/>
      <w:szCs w:val="24"/>
    </w:rPr>
  </w:style>
  <w:style w:type="character" w:customStyle="1" w:styleId="CitationCar">
    <w:name w:val="Citation Car"/>
    <w:basedOn w:val="Policepardfaut"/>
    <w:link w:val="Citation"/>
    <w:uiPriority w:val="29"/>
    <w:rsid w:val="005A1F19"/>
    <w:rPr>
      <w:i/>
      <w:iCs/>
      <w:sz w:val="24"/>
      <w:szCs w:val="24"/>
    </w:rPr>
  </w:style>
  <w:style w:type="paragraph" w:styleId="Citationintense">
    <w:name w:val="Intense Quote"/>
    <w:basedOn w:val="Normal"/>
    <w:next w:val="Normal"/>
    <w:link w:val="CitationintenseCar"/>
    <w:uiPriority w:val="30"/>
    <w:qFormat/>
    <w:rsid w:val="005A1F19"/>
    <w:pPr>
      <w:spacing w:before="240" w:after="240" w:line="240" w:lineRule="auto"/>
      <w:ind w:left="1080" w:right="1080"/>
      <w:jc w:val="center"/>
    </w:pPr>
    <w:rPr>
      <w:color w:val="80B6C6" w:themeColor="accent1"/>
      <w:sz w:val="24"/>
      <w:szCs w:val="24"/>
    </w:rPr>
  </w:style>
  <w:style w:type="character" w:customStyle="1" w:styleId="CitationintenseCar">
    <w:name w:val="Citation intense Car"/>
    <w:basedOn w:val="Policepardfaut"/>
    <w:link w:val="Citationintense"/>
    <w:uiPriority w:val="30"/>
    <w:rsid w:val="005A1F19"/>
    <w:rPr>
      <w:color w:val="80B6C6" w:themeColor="accent1"/>
      <w:sz w:val="24"/>
      <w:szCs w:val="24"/>
    </w:rPr>
  </w:style>
  <w:style w:type="character" w:styleId="Accentuationlgre">
    <w:name w:val="Subtle Emphasis"/>
    <w:uiPriority w:val="19"/>
    <w:qFormat/>
    <w:rsid w:val="005A1F19"/>
    <w:rPr>
      <w:i/>
      <w:iCs/>
      <w:color w:val="326170" w:themeColor="accent1" w:themeShade="7F"/>
    </w:rPr>
  </w:style>
  <w:style w:type="character" w:styleId="Accentuationintense">
    <w:name w:val="Intense Emphasis"/>
    <w:uiPriority w:val="21"/>
    <w:qFormat/>
    <w:rsid w:val="005A1F19"/>
    <w:rPr>
      <w:b/>
      <w:bCs/>
      <w:caps/>
      <w:color w:val="326170" w:themeColor="accent1" w:themeShade="7F"/>
      <w:spacing w:val="10"/>
    </w:rPr>
  </w:style>
  <w:style w:type="character" w:styleId="Rfrencelgre">
    <w:name w:val="Subtle Reference"/>
    <w:uiPriority w:val="31"/>
    <w:qFormat/>
    <w:rsid w:val="005A1F19"/>
    <w:rPr>
      <w:b/>
      <w:bCs/>
      <w:color w:val="80B6C6" w:themeColor="accent1"/>
    </w:rPr>
  </w:style>
  <w:style w:type="character" w:styleId="Rfrenceintense">
    <w:name w:val="Intense Reference"/>
    <w:uiPriority w:val="32"/>
    <w:qFormat/>
    <w:rsid w:val="005A1F19"/>
    <w:rPr>
      <w:b/>
      <w:bCs/>
      <w:i/>
      <w:iCs/>
      <w:caps/>
      <w:color w:val="80B6C6" w:themeColor="accent1"/>
    </w:rPr>
  </w:style>
  <w:style w:type="character" w:styleId="Titredulivre">
    <w:name w:val="Book Title"/>
    <w:uiPriority w:val="33"/>
    <w:qFormat/>
    <w:rsid w:val="005A1F19"/>
    <w:rPr>
      <w:b/>
      <w:bCs/>
      <w:i/>
      <w:iCs/>
      <w:spacing w:val="0"/>
    </w:rPr>
  </w:style>
  <w:style w:type="paragraph" w:styleId="En-ttedetabledesmatires">
    <w:name w:val="TOC Heading"/>
    <w:basedOn w:val="Titre1"/>
    <w:next w:val="Normal"/>
    <w:uiPriority w:val="39"/>
    <w:semiHidden/>
    <w:unhideWhenUsed/>
    <w:qFormat/>
    <w:rsid w:val="005A1F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cation@meilleraie-tillay.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communication@meilleraie-tillay.f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cation@meilleraie-tillay.f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e03\AppData\Roaming\Microsoft\Templates\En-t&#234;te%20avec%20logo%20en%20gr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6AF15A43-534C-45D2-8870-FCBB7037CB0B}"/>
      </w:docPartPr>
      <w:docPartBody>
        <w:p w:rsidR="00E42674" w:rsidRDefault="006D52F1">
          <w:r w:rsidRPr="0029104D">
            <w:rPr>
              <w:rStyle w:val="Textedelespacerserv"/>
            </w:rPr>
            <w:t>Cliquez ou appuyez ici pour entrer du texte.</w:t>
          </w:r>
        </w:p>
      </w:docPartBody>
    </w:docPart>
    <w:docPart>
      <w:docPartPr>
        <w:name w:val="49D8A808A87E4E1B8959E31868DCDEE7"/>
        <w:category>
          <w:name w:val="Général"/>
          <w:gallery w:val="placeholder"/>
        </w:category>
        <w:types>
          <w:type w:val="bbPlcHdr"/>
        </w:types>
        <w:behaviors>
          <w:behavior w:val="content"/>
        </w:behaviors>
        <w:guid w:val="{FA8F1097-EAEC-4DC2-8E52-41091E3B610C}"/>
      </w:docPartPr>
      <w:docPartBody>
        <w:p w:rsidR="00000000" w:rsidRDefault="00E42674" w:rsidP="00E42674">
          <w:pPr>
            <w:pStyle w:val="49D8A808A87E4E1B8959E31868DCDEE71"/>
          </w:pPr>
          <w:r w:rsidRPr="0029104D">
            <w:rPr>
              <w:rStyle w:val="Textedelespacerserv"/>
            </w:rPr>
            <w:t>Cliquez ou appuyez ici pour entrer du texte.</w:t>
          </w:r>
        </w:p>
      </w:docPartBody>
    </w:docPart>
    <w:docPart>
      <w:docPartPr>
        <w:name w:val="17AB246FF139410995896DD9DE551381"/>
        <w:category>
          <w:name w:val="Général"/>
          <w:gallery w:val="placeholder"/>
        </w:category>
        <w:types>
          <w:type w:val="bbPlcHdr"/>
        </w:types>
        <w:behaviors>
          <w:behavior w:val="content"/>
        </w:behaviors>
        <w:guid w:val="{801C59A6-7948-42A1-B137-F1F91EC33C05}"/>
      </w:docPartPr>
      <w:docPartBody>
        <w:p w:rsidR="00000000" w:rsidRDefault="00E42674" w:rsidP="00E42674">
          <w:pPr>
            <w:pStyle w:val="17AB246FF139410995896DD9DE5513811"/>
          </w:pPr>
          <w:r w:rsidRPr="0029104D">
            <w:rPr>
              <w:rStyle w:val="Textedelespacerserv"/>
            </w:rPr>
            <w:t>Cliquez ou appuyez ici pour entrer du texte.</w:t>
          </w:r>
        </w:p>
      </w:docPartBody>
    </w:docPart>
    <w:docPart>
      <w:docPartPr>
        <w:name w:val="61824E42B4494043AEFF1D7137668A97"/>
        <w:category>
          <w:name w:val="Général"/>
          <w:gallery w:val="placeholder"/>
        </w:category>
        <w:types>
          <w:type w:val="bbPlcHdr"/>
        </w:types>
        <w:behaviors>
          <w:behavior w:val="content"/>
        </w:behaviors>
        <w:guid w:val="{D721166F-D92E-46F6-AE29-EDAE89E1C226}"/>
      </w:docPartPr>
      <w:docPartBody>
        <w:p w:rsidR="00000000" w:rsidRDefault="00E42674" w:rsidP="00E42674">
          <w:pPr>
            <w:pStyle w:val="61824E42B4494043AEFF1D7137668A971"/>
          </w:pPr>
          <w:r w:rsidRPr="0029104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Outfit ExtraBold">
    <w:panose1 w:val="00000000000000000000"/>
    <w:charset w:val="00"/>
    <w:family w:val="auto"/>
    <w:pitch w:val="variable"/>
    <w:sig w:usb0="00000003" w:usb1="00000000" w:usb2="00000000" w:usb3="00000000" w:csb0="00000001" w:csb1="00000000"/>
  </w:font>
  <w:font w:name="Outfi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F1"/>
    <w:rsid w:val="006D52F1"/>
    <w:rsid w:val="00E42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42674"/>
    <w:rPr>
      <w:color w:val="808080"/>
    </w:rPr>
  </w:style>
  <w:style w:type="paragraph" w:customStyle="1" w:styleId="49D8A808A87E4E1B8959E31868DCDEE7">
    <w:name w:val="49D8A808A87E4E1B8959E31868DCDEE7"/>
    <w:rsid w:val="00E42674"/>
    <w:pPr>
      <w:spacing w:before="100" w:after="200" w:line="276" w:lineRule="auto"/>
    </w:pPr>
    <w:rPr>
      <w:sz w:val="20"/>
      <w:szCs w:val="20"/>
      <w:lang w:eastAsia="ja-JP"/>
    </w:rPr>
  </w:style>
  <w:style w:type="paragraph" w:customStyle="1" w:styleId="17AB246FF139410995896DD9DE551381">
    <w:name w:val="17AB246FF139410995896DD9DE551381"/>
    <w:rsid w:val="00E42674"/>
    <w:pPr>
      <w:spacing w:before="100" w:after="200" w:line="276" w:lineRule="auto"/>
    </w:pPr>
    <w:rPr>
      <w:sz w:val="20"/>
      <w:szCs w:val="20"/>
      <w:lang w:eastAsia="ja-JP"/>
    </w:rPr>
  </w:style>
  <w:style w:type="paragraph" w:customStyle="1" w:styleId="61824E42B4494043AEFF1D7137668A97">
    <w:name w:val="61824E42B4494043AEFF1D7137668A97"/>
    <w:rsid w:val="00E42674"/>
    <w:pPr>
      <w:spacing w:before="100" w:after="200" w:line="276" w:lineRule="auto"/>
    </w:pPr>
    <w:rPr>
      <w:sz w:val="20"/>
      <w:szCs w:val="20"/>
      <w:lang w:eastAsia="ja-JP"/>
    </w:rPr>
  </w:style>
  <w:style w:type="paragraph" w:customStyle="1" w:styleId="49D8A808A87E4E1B8959E31868DCDEE71">
    <w:name w:val="49D8A808A87E4E1B8959E31868DCDEE71"/>
    <w:rsid w:val="00E42674"/>
    <w:pPr>
      <w:spacing w:before="100" w:after="200" w:line="276" w:lineRule="auto"/>
    </w:pPr>
    <w:rPr>
      <w:sz w:val="20"/>
      <w:szCs w:val="20"/>
      <w:lang w:eastAsia="ja-JP"/>
    </w:rPr>
  </w:style>
  <w:style w:type="paragraph" w:customStyle="1" w:styleId="17AB246FF139410995896DD9DE5513811">
    <w:name w:val="17AB246FF139410995896DD9DE5513811"/>
    <w:rsid w:val="00E42674"/>
    <w:pPr>
      <w:spacing w:before="100" w:after="200" w:line="276" w:lineRule="auto"/>
    </w:pPr>
    <w:rPr>
      <w:sz w:val="20"/>
      <w:szCs w:val="20"/>
      <w:lang w:eastAsia="ja-JP"/>
    </w:rPr>
  </w:style>
  <w:style w:type="paragraph" w:customStyle="1" w:styleId="61824E42B4494043AEFF1D7137668A971">
    <w:name w:val="61824E42B4494043AEFF1D7137668A971"/>
    <w:rsid w:val="00E42674"/>
    <w:pPr>
      <w:spacing w:before="100" w:after="200" w:line="276" w:lineRule="auto"/>
    </w:pPr>
    <w:rPr>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ersonnalisé 1">
      <a:dk1>
        <a:sysClr val="windowText" lastClr="000000"/>
      </a:dk1>
      <a:lt1>
        <a:sysClr val="window" lastClr="FFFFFF"/>
      </a:lt1>
      <a:dk2>
        <a:srgbClr val="455F51"/>
      </a:dk2>
      <a:lt2>
        <a:srgbClr val="E2DFCC"/>
      </a:lt2>
      <a:accent1>
        <a:srgbClr val="80B6C6"/>
      </a:accent1>
      <a:accent2>
        <a:srgbClr val="3D286B"/>
      </a:accent2>
      <a:accent3>
        <a:srgbClr val="37A76F"/>
      </a:accent3>
      <a:accent4>
        <a:srgbClr val="44C1A3"/>
      </a:accent4>
      <a:accent5>
        <a:srgbClr val="4EB3CF"/>
      </a:accent5>
      <a:accent6>
        <a:srgbClr val="51C3F9"/>
      </a:accent6>
      <a:hlink>
        <a:srgbClr val="3D286B"/>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8038FCEC-F6BD-4BDE-8234-7D96AB9E1564}">
  <ds:schemaRefs>
    <ds:schemaRef ds:uri="http://schemas.microsoft.com/office/2006/documentManagement/types"/>
    <ds:schemaRef ds:uri="16c05727-aa75-4e4a-9b5f-8a80a1165891"/>
    <ds:schemaRef ds:uri="http://purl.org/dc/elements/1.1/"/>
    <ds:schemaRef ds:uri="http://purl.org/dc/dcmitype/"/>
    <ds:schemaRef ds:uri="http://schemas.microsoft.com/office/infopath/2007/PartnerControls"/>
    <ds:schemaRef ds:uri="71af3243-3dd4-4a8d-8c0d-dd76da1f02a5"/>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026E373-DC0E-44D6-B649-480969ED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avec logo en gras</Template>
  <TotalTime>0</TotalTime>
  <Pages>10</Pages>
  <Words>2214</Words>
  <Characters>12180</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2024-03-13T08:49:00Z</dcterms:created>
  <dcterms:modified xsi:type="dcterms:W3CDTF">2025-03-18T12:41:00Z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